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EastAsia" w:eastAsiaTheme="majorEastAsia" w:hAnsiTheme="majorEastAsia" w:hint="eastAsia"/>
          <w:b/>
          <w:szCs w:val="21"/>
        </w:rPr>
        <w:alias w:val="选项模块:A股"/>
        <w:tag w:val="_SEC_e03362b794b84f94aa9e1cf0d75ab0a7"/>
        <w:id w:val="7540636"/>
        <w:lock w:val="sdtLocked"/>
        <w:placeholder>
          <w:docPart w:val="GBC22222222222222222222222222222"/>
        </w:placeholder>
      </w:sdtPr>
      <w:sdtEndPr>
        <w:rPr>
          <w:rFonts w:asciiTheme="minorHAnsi" w:eastAsiaTheme="minorEastAsia" w:hAnsiTheme="minorHAnsi"/>
          <w:b w:val="0"/>
        </w:rPr>
      </w:sdtEndPr>
      <w:sdtContent>
        <w:p w14:paraId="0F592403" w14:textId="08A0AE55" w:rsidR="004007F9" w:rsidRDefault="00F94A02">
          <w:pPr>
            <w:tabs>
              <w:tab w:val="left" w:pos="3544"/>
            </w:tabs>
            <w:mirrorIndents/>
            <w:jc w:val="left"/>
            <w:rPr>
              <w:rFonts w:asciiTheme="majorEastAsia" w:eastAsiaTheme="majorEastAsia" w:hAnsiTheme="majorEastAsia"/>
              <w:b/>
              <w:szCs w:val="21"/>
            </w:rPr>
          </w:pPr>
          <w:r>
            <w:rPr>
              <w:rFonts w:asciiTheme="majorEastAsia" w:eastAsiaTheme="majorEastAsia" w:hAnsiTheme="majorEastAsia" w:hint="eastAsia"/>
              <w:b/>
              <w:szCs w:val="21"/>
            </w:rPr>
            <w:t>证券代码：</w:t>
          </w:r>
          <w:sdt>
            <w:sdtPr>
              <w:rPr>
                <w:rFonts w:asciiTheme="majorEastAsia" w:eastAsiaTheme="majorEastAsia" w:hAnsiTheme="majorEastAsia" w:hint="eastAsia"/>
                <w:b/>
                <w:szCs w:val="21"/>
              </w:rPr>
              <w:alias w:val="A股代码"/>
              <w:tag w:val="_GBC_cc6fdf7dc2054e4f9e082ed74b6a5425"/>
              <w:id w:val="1363562172"/>
              <w:lock w:val="sdtLocked"/>
              <w:placeholder>
                <w:docPart w:val="GBC22222222222222222222222222222"/>
              </w:placeholder>
            </w:sdtPr>
            <w:sdtEndPr/>
            <w:sdtContent>
              <w:r>
                <w:rPr>
                  <w:rFonts w:asciiTheme="majorEastAsia" w:eastAsiaTheme="majorEastAsia" w:hAnsiTheme="majorEastAsia" w:hint="eastAsia"/>
                  <w:b/>
                  <w:szCs w:val="21"/>
                </w:rPr>
                <w:t>600971</w:t>
              </w:r>
            </w:sdtContent>
          </w:sdt>
          <w:r>
            <w:rPr>
              <w:rFonts w:asciiTheme="majorEastAsia" w:eastAsiaTheme="majorEastAsia" w:hAnsiTheme="majorEastAsia" w:hint="eastAsia"/>
              <w:b/>
              <w:szCs w:val="21"/>
            </w:rPr>
            <w:t xml:space="preserve">   </w:t>
          </w:r>
          <w:r w:rsidR="000F0AFD">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证券简称：</w:t>
          </w:r>
          <w:sdt>
            <w:sdtPr>
              <w:rPr>
                <w:rFonts w:asciiTheme="majorEastAsia" w:eastAsiaTheme="majorEastAsia" w:hAnsiTheme="majorEastAsia" w:hint="eastAsia"/>
                <w:b/>
                <w:szCs w:val="21"/>
              </w:rPr>
              <w:alias w:val="A股简称"/>
              <w:tag w:val="_GBC_77e8fad392474aa4be479414251ffb31"/>
              <w:id w:val="-41373189"/>
              <w:lock w:val="sdtLocked"/>
              <w:placeholder>
                <w:docPart w:val="GBC22222222222222222222222222222"/>
              </w:placeholder>
            </w:sdtPr>
            <w:sdtEndPr/>
            <w:sdtContent>
              <w:r w:rsidR="00E602CB">
                <w:rPr>
                  <w:rFonts w:asciiTheme="majorEastAsia" w:eastAsiaTheme="majorEastAsia" w:hAnsiTheme="majorEastAsia" w:hint="eastAsia"/>
                  <w:b/>
                  <w:szCs w:val="21"/>
                </w:rPr>
                <w:t>恒源煤电</w:t>
              </w:r>
            </w:sdtContent>
          </w:sdt>
          <w:r>
            <w:rPr>
              <w:rFonts w:asciiTheme="majorEastAsia" w:eastAsiaTheme="majorEastAsia" w:hAnsiTheme="majorEastAsia" w:hint="eastAsia"/>
              <w:b/>
              <w:szCs w:val="21"/>
            </w:rPr>
            <w:t xml:space="preserve">   </w:t>
          </w:r>
          <w:r w:rsidR="000F0AFD">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   公告编号：</w:t>
          </w:r>
          <w:sdt>
            <w:sdtPr>
              <w:rPr>
                <w:rFonts w:asciiTheme="majorEastAsia" w:eastAsiaTheme="majorEastAsia" w:hAnsiTheme="majorEastAsia" w:hint="eastAsia"/>
                <w:b/>
                <w:szCs w:val="21"/>
              </w:rPr>
              <w:alias w:val="临时公告编号"/>
              <w:tag w:val="_GBC_fff01b59764149628ec7651b658cdfb6"/>
              <w:id w:val="-1559933919"/>
              <w:lock w:val="sdtLocked"/>
              <w:placeholder>
                <w:docPart w:val="GBC22222222222222222222222222222"/>
              </w:placeholder>
            </w:sdtPr>
            <w:sdtEndPr/>
            <w:sdtContent>
              <w:r>
                <w:rPr>
                  <w:rFonts w:asciiTheme="majorEastAsia" w:eastAsiaTheme="majorEastAsia" w:hAnsiTheme="majorEastAsia" w:hint="eastAsia"/>
                  <w:b/>
                  <w:szCs w:val="21"/>
                </w:rPr>
                <w:t>2023-</w:t>
              </w:r>
              <w:r w:rsidR="00E602CB">
                <w:rPr>
                  <w:rFonts w:asciiTheme="majorEastAsia" w:eastAsiaTheme="majorEastAsia" w:hAnsiTheme="majorEastAsia" w:hint="eastAsia"/>
                  <w:b/>
                  <w:szCs w:val="21"/>
                </w:rPr>
                <w:t>024</w:t>
              </w:r>
            </w:sdtContent>
          </w:sdt>
        </w:p>
        <w:p w14:paraId="69C7535D" w14:textId="77777777" w:rsidR="004007F9" w:rsidRDefault="00FB2166">
          <w:pPr>
            <w:rPr>
              <w:szCs w:val="21"/>
            </w:rPr>
          </w:pPr>
        </w:p>
      </w:sdtContent>
    </w:sdt>
    <w:sdt>
      <w:sdtPr>
        <w:rPr>
          <w:rFonts w:ascii="黑体" w:eastAsia="黑体" w:hAnsi="黑体" w:hint="eastAsia"/>
          <w:b/>
          <w:color w:val="FF0000"/>
          <w:sz w:val="28"/>
          <w:szCs w:val="28"/>
        </w:rPr>
        <w:alias w:val="模块:利润分配及转增股本实施公告"/>
        <w:tag w:val="_SEC_b41758ce170d4001bde4cc3e7b883f48"/>
        <w:id w:val="-461034492"/>
        <w:lock w:val="sdtLocked"/>
        <w:placeholder>
          <w:docPart w:val="GBC22222222222222222222222222222"/>
        </w:placeholder>
      </w:sdtPr>
      <w:sdtEndPr/>
      <w:sdtContent>
        <w:p w14:paraId="7D070387" w14:textId="2702E69A" w:rsidR="004007F9" w:rsidRDefault="00FB2166">
          <w:pPr>
            <w:spacing w:beforeLines="50" w:before="156" w:afterLines="50" w:after="156" w:line="360" w:lineRule="auto"/>
            <w:jc w:val="center"/>
            <w:rPr>
              <w:rFonts w:ascii="黑体" w:eastAsia="黑体" w:hAnsi="黑体"/>
              <w:b/>
              <w:color w:val="FF0000"/>
              <w:sz w:val="28"/>
              <w:szCs w:val="28"/>
            </w:rPr>
          </w:pPr>
          <w:sdt>
            <w:sdtPr>
              <w:rPr>
                <w:rFonts w:ascii="黑体" w:eastAsia="黑体" w:hAnsi="黑体" w:hint="eastAsia"/>
                <w:b/>
                <w:color w:val="FF0000"/>
                <w:sz w:val="28"/>
                <w:szCs w:val="28"/>
              </w:rPr>
              <w:alias w:val="公司法定中文名称"/>
              <w:tag w:val="_GBC_469ed98c26544cde935109dfa7edca74"/>
              <w:id w:val="1622960490"/>
              <w:lock w:val="sdtLocked"/>
              <w:placeholder>
                <w:docPart w:val="GBC22222222222222222222222222222"/>
              </w:placeholder>
              <w:dataBinding w:prefixMappings="xmlns:clcta-gie='clcta-gie'" w:xpath="/*/clcta-gie:GongSiFaDingZhongWenMingCheng[not(@periodRef)]" w:storeItemID="{F9CFF96E-F764-41B9-B1F0-CADBA89E637A}"/>
              <w:text/>
            </w:sdtPr>
            <w:sdtEndPr/>
            <w:sdtContent>
              <w:r w:rsidR="00F94A02">
                <w:rPr>
                  <w:rFonts w:ascii="黑体" w:eastAsia="黑体" w:hAnsi="黑体" w:hint="eastAsia"/>
                  <w:b/>
                  <w:color w:val="FF0000"/>
                  <w:sz w:val="28"/>
                  <w:szCs w:val="28"/>
                </w:rPr>
                <w:t>安徽恒源煤电股份有限公司</w:t>
              </w:r>
            </w:sdtContent>
          </w:sdt>
          <w:sdt>
            <w:sdtPr>
              <w:rPr>
                <w:rFonts w:ascii="黑体" w:eastAsia="黑体" w:hAnsi="黑体" w:hint="eastAsia"/>
                <w:b/>
                <w:color w:val="FF0000"/>
                <w:sz w:val="28"/>
                <w:szCs w:val="28"/>
              </w:rPr>
              <w:alias w:val="分配、转增股本发放年度"/>
              <w:tag w:val="_GBC_44329793a7244277b372c3a08e43bb03"/>
              <w:id w:val="-825818908"/>
              <w:lock w:val="sdtLocked"/>
              <w:placeholder>
                <w:docPart w:val="GBC22222222222222222222222222222"/>
              </w:placeholder>
              <w:dataBinding w:prefixMappings="xmlns:clcta-be='clcta-be'" w:xpath="/*/clcta-be:FenPeiZhuanZengGuBenFaFangNianDu[not(@periodRef)]" w:storeItemID="{F9CFF96E-F764-41B9-B1F0-CADBA89E637A}"/>
              <w:text/>
            </w:sdtPr>
            <w:sdtEndPr/>
            <w:sdtContent>
              <w:r w:rsidR="00F94A02">
                <w:rPr>
                  <w:rFonts w:ascii="黑体" w:eastAsia="黑体" w:hAnsi="黑体" w:hint="eastAsia"/>
                  <w:b/>
                  <w:color w:val="FF0000"/>
                  <w:sz w:val="28"/>
                  <w:szCs w:val="28"/>
                </w:rPr>
                <w:t>2022</w:t>
              </w:r>
            </w:sdtContent>
          </w:sdt>
          <w:r w:rsidR="00F94A02">
            <w:rPr>
              <w:rFonts w:ascii="黑体" w:eastAsia="黑体" w:hAnsi="黑体" w:hint="eastAsia"/>
              <w:b/>
              <w:color w:val="FF0000"/>
              <w:sz w:val="28"/>
              <w:szCs w:val="28"/>
            </w:rPr>
            <w:t>年</w:t>
          </w:r>
          <w:sdt>
            <w:sdtPr>
              <w:rPr>
                <w:rFonts w:ascii="黑体" w:eastAsia="黑体" w:hAnsi="黑体" w:hint="eastAsia"/>
                <w:b/>
                <w:color w:val="FF0000"/>
                <w:sz w:val="28"/>
                <w:szCs w:val="28"/>
              </w:rPr>
              <w:alias w:val="分配、转增股本发放周期"/>
              <w:tag w:val="_GBC_1e746bb62b1d491a970eff67fadd6298"/>
              <w:id w:val="1992910914"/>
              <w:lock w:val="sdtLocked"/>
              <w:placeholder>
                <w:docPart w:val="GBC22222222222222222222222222222"/>
              </w:placeholder>
              <w:dataBinding w:prefixMappings="xmlns:clcta-be='clcta-be'" w:xpath="/*/clcta-be:FenPeiZhuanZengGuBenFaFangZhouQi[not(@periodRef)]" w:storeItemID="{F9CFF96E-F764-41B9-B1F0-CADBA89E637A}"/>
              <w:comboBox w:lastValue="年度">
                <w:listItem w:displayText="年度" w:value="年度"/>
                <w:listItem w:displayText="半年度" w:value="半年度"/>
                <w:listItem w:displayText="季度" w:value="季度"/>
                <w:listItem w:displayText="临时" w:value="临时"/>
              </w:comboBox>
            </w:sdtPr>
            <w:sdtEndPr/>
            <w:sdtContent>
              <w:r w:rsidR="00E602CB">
                <w:rPr>
                  <w:rFonts w:ascii="黑体" w:eastAsia="黑体" w:hAnsi="黑体" w:hint="eastAsia"/>
                  <w:b/>
                  <w:color w:val="FF0000"/>
                  <w:sz w:val="28"/>
                  <w:szCs w:val="28"/>
                </w:rPr>
                <w:t>年度</w:t>
              </w:r>
            </w:sdtContent>
          </w:sdt>
          <w:r w:rsidR="00F94A02">
            <w:rPr>
              <w:rFonts w:ascii="黑体" w:eastAsia="黑体" w:hAnsi="黑体" w:hint="eastAsia"/>
              <w:b/>
              <w:color w:val="FF0000"/>
              <w:sz w:val="28"/>
              <w:szCs w:val="28"/>
            </w:rPr>
            <w:t>权益分派实施公告</w:t>
          </w:r>
        </w:p>
      </w:sdtContent>
    </w:sdt>
    <w:sdt>
      <w:sdtPr>
        <w:rPr>
          <w:i/>
          <w:color w:val="0070C0"/>
          <w:szCs w:val="21"/>
        </w:rPr>
        <w:alias w:val="模块:本公司董事会及全体董事保证本公告内容不存在任何虚假记载、误导..."/>
        <w:tag w:val="_SEC_36fd8164e5044892854b7c85141847a1"/>
        <w:id w:val="-809638835"/>
        <w:lock w:val="sdtLocked"/>
        <w:placeholder>
          <w:docPart w:val="GBC22222222222222222222222222222"/>
        </w:placeholder>
      </w:sdtPr>
      <w:sdtEndPr/>
      <w:sdtContent>
        <w:tbl>
          <w:tblPr>
            <w:tblStyle w:val="a3"/>
            <w:tblW w:w="5000" w:type="pct"/>
            <w:tblLook w:val="04A0" w:firstRow="1" w:lastRow="0" w:firstColumn="1" w:lastColumn="0" w:noHBand="0" w:noVBand="1"/>
          </w:tblPr>
          <w:tblGrid>
            <w:gridCol w:w="8720"/>
          </w:tblGrid>
          <w:tr w:rsidR="004007F9" w14:paraId="365B46B6" w14:textId="77777777" w:rsidTr="00BB674B">
            <w:tc>
              <w:tcPr>
                <w:tcW w:w="5000" w:type="pct"/>
              </w:tcPr>
              <w:p w14:paraId="111F4FDA" w14:textId="5A319A6B" w:rsidR="004007F9" w:rsidRDefault="00F94A02">
                <w:pPr>
                  <w:rPr>
                    <w:rFonts w:asciiTheme="minorEastAsia" w:hAnsiTheme="minorEastAsia"/>
                    <w:color w:val="0070C0"/>
                    <w:szCs w:val="21"/>
                  </w:rPr>
                </w:pPr>
                <w:r>
                  <w:rPr>
                    <w:rFonts w:ascii="仿宋_GB2312" w:eastAsia="仿宋_GB2312" w:hAnsi="宋体" w:hint="eastAsia"/>
                    <w:szCs w:val="21"/>
                  </w:rPr>
                  <w:t xml:space="preserve">    本公司董事会及全体董事保证本公告内容不存在任何虚假记载、误导性陈述或者重大遗漏，并对其内容的真实性、准确性和完整性承担法律责任。</w:t>
                </w:r>
              </w:p>
              <w:p w14:paraId="794710C5" w14:textId="77777777" w:rsidR="004007F9" w:rsidRDefault="004007F9">
                <w:pPr>
                  <w:rPr>
                    <w:i/>
                    <w:color w:val="0070C0"/>
                    <w:szCs w:val="21"/>
                  </w:rPr>
                </w:pPr>
              </w:p>
            </w:tc>
          </w:tr>
        </w:tbl>
        <w:p w14:paraId="66B47261" w14:textId="77777777" w:rsidR="004007F9" w:rsidRDefault="00FB2166">
          <w:pPr>
            <w:rPr>
              <w:i/>
              <w:color w:val="0070C0"/>
              <w:szCs w:val="21"/>
            </w:rPr>
          </w:pPr>
        </w:p>
      </w:sdtContent>
    </w:sdt>
    <w:p w14:paraId="3394F145" w14:textId="77777777" w:rsidR="004007F9" w:rsidRDefault="00F94A02">
      <w:pPr>
        <w:pStyle w:val="1"/>
        <w:keepNext w:val="0"/>
        <w:keepLines w:val="0"/>
        <w:spacing w:line="240" w:lineRule="auto"/>
        <w:ind w:firstLineChars="46" w:firstLine="97"/>
        <w:rPr>
          <w:rFonts w:ascii="Calibri" w:eastAsia="宋体" w:hAnsi="Calibri" w:cs="Times New Roman"/>
          <w:kern w:val="0"/>
          <w:sz w:val="21"/>
          <w:szCs w:val="21"/>
        </w:rPr>
      </w:pPr>
      <w:r>
        <w:rPr>
          <w:rFonts w:ascii="Calibri" w:eastAsia="宋体" w:hAnsi="Calibri" w:cs="Times New Roman" w:hint="eastAsia"/>
          <w:kern w:val="0"/>
          <w:sz w:val="21"/>
          <w:szCs w:val="21"/>
        </w:rPr>
        <w:t>重要内容提示：</w:t>
      </w:r>
    </w:p>
    <w:sdt>
      <w:sdtPr>
        <w:rPr>
          <w:rFonts w:asciiTheme="minorEastAsia" w:hAnsiTheme="minorEastAsia" w:hint="eastAsia"/>
          <w:szCs w:val="21"/>
        </w:rPr>
        <w:alias w:val="模块:每股分配比例，每股转增比例"/>
        <w:tag w:val="_SEC_e0fd7ac0550847dfa9bf72783e1a5c6e"/>
        <w:id w:val="-2051366914"/>
        <w:lock w:val="sdtLocked"/>
        <w:placeholder>
          <w:docPart w:val="GBC22222222222222222222222222222"/>
        </w:placeholder>
      </w:sdtPr>
      <w:sdtEndPr>
        <w:rPr>
          <w:rFonts w:hint="default"/>
        </w:rPr>
      </w:sdtEndPr>
      <w:sdtContent>
        <w:p w14:paraId="73F8AB78" w14:textId="77777777" w:rsidR="004007F9" w:rsidRDefault="00FB2166">
          <w:pPr>
            <w:pStyle w:val="a5"/>
            <w:numPr>
              <w:ilvl w:val="0"/>
              <w:numId w:val="1"/>
            </w:numPr>
            <w:spacing w:line="360" w:lineRule="auto"/>
            <w:ind w:firstLineChars="0"/>
            <w:jc w:val="left"/>
          </w:pPr>
          <w:sdt>
            <w:sdtPr>
              <w:rPr>
                <w:rFonts w:asciiTheme="minorEastAsia" w:hAnsiTheme="minorEastAsia" w:hint="eastAsia"/>
                <w:szCs w:val="21"/>
              </w:rPr>
              <w:tag w:val="_PLD_5fede2f8f48347b4bb200df47122efd9"/>
              <w:id w:val="1984508817"/>
              <w:lock w:val="sdtLocked"/>
              <w:placeholder>
                <w:docPart w:val="GBC22222222222222222222222222222"/>
              </w:placeholder>
            </w:sdtPr>
            <w:sdtEndPr>
              <w:rPr>
                <w:rFonts w:asciiTheme="minorHAnsi" w:hAnsiTheme="minorHAnsi"/>
                <w:szCs w:val="22"/>
              </w:rPr>
            </w:sdtEndPr>
            <w:sdtContent>
              <w:r w:rsidR="00F94A02">
                <w:rPr>
                  <w:rFonts w:hint="eastAsia"/>
                </w:rPr>
                <w:t>每</w:t>
              </w:r>
              <w:proofErr w:type="gramStart"/>
              <w:r w:rsidR="00F94A02">
                <w:rPr>
                  <w:rFonts w:hint="eastAsia"/>
                </w:rPr>
                <w:t>股分</w:t>
              </w:r>
              <w:proofErr w:type="gramEnd"/>
              <w:r w:rsidR="00F94A02">
                <w:rPr>
                  <w:rFonts w:hint="eastAsia"/>
                </w:rPr>
                <w:t>配比例</w:t>
              </w:r>
            </w:sdtContent>
          </w:sdt>
        </w:p>
        <w:p w14:paraId="25D71EC5" w14:textId="1670482A" w:rsidR="004007F9" w:rsidRDefault="00F94A02">
          <w:pPr>
            <w:pStyle w:val="a5"/>
            <w:spacing w:line="360" w:lineRule="auto"/>
            <w:ind w:left="420" w:firstLineChars="0" w:firstLine="0"/>
            <w:jc w:val="left"/>
          </w:pPr>
          <w:r>
            <w:rPr>
              <w:rFonts w:hint="eastAsia"/>
            </w:rPr>
            <w:t>A</w:t>
          </w:r>
          <w:r>
            <w:rPr>
              <w:rFonts w:hint="eastAsia"/>
            </w:rPr>
            <w:t>股每股现金红利</w:t>
          </w:r>
          <w:sdt>
            <w:sdtPr>
              <w:rPr>
                <w:rFonts w:hint="eastAsia"/>
              </w:rPr>
              <w:alias w:val="税前每股现金红利"/>
              <w:tag w:val="_GBC_453934090cb9427a845fc2685a5dece1"/>
              <w:id w:val="1051659901"/>
              <w:lock w:val="sdtLocked"/>
              <w:placeholder>
                <w:docPart w:val="GBC22222222222222222222222222222"/>
              </w:placeholder>
              <w:dataBinding w:prefixMappings="xmlns:clcta-be='clcta-be'" w:xpath="/*/clcta-be:ShuiQianMeiGuXianJinHongLi[not(@periodRef)]" w:storeItemID="{F9CFF96E-F764-41B9-B1F0-CADBA89E637A}"/>
              <w:text/>
            </w:sdtPr>
            <w:sdtEndPr/>
            <w:sdtContent>
              <w:r w:rsidR="00E602CB">
                <w:rPr>
                  <w:rFonts w:hint="eastAsia"/>
                </w:rPr>
                <w:t>1</w:t>
              </w:r>
            </w:sdtContent>
          </w:sdt>
          <w:r>
            <w:rPr>
              <w:rFonts w:hint="eastAsia"/>
            </w:rPr>
            <w:t>元</w:t>
          </w:r>
        </w:p>
        <w:p w14:paraId="29491F41" w14:textId="77777777" w:rsidR="004007F9" w:rsidRDefault="00FB2166">
          <w:pPr>
            <w:pStyle w:val="a5"/>
            <w:ind w:left="420" w:firstLineChars="0" w:firstLine="0"/>
            <w:jc w:val="left"/>
            <w:rPr>
              <w:rFonts w:asciiTheme="minorEastAsia" w:hAnsiTheme="minorEastAsia"/>
              <w:szCs w:val="21"/>
            </w:rPr>
          </w:pPr>
        </w:p>
      </w:sdtContent>
    </w:sdt>
    <w:p w14:paraId="7540BC54" w14:textId="77777777" w:rsidR="004007F9" w:rsidRDefault="00F94A02">
      <w:pPr>
        <w:pStyle w:val="a5"/>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相关日期</w:t>
      </w:r>
    </w:p>
    <w:sdt>
      <w:sdtPr>
        <w:rPr>
          <w:rFonts w:hint="eastAsia"/>
        </w:rPr>
        <w:alias w:val="选项模块:A股"/>
        <w:tag w:val="_SEC_ee06190094e04359865102ac21b293b0"/>
        <w:id w:val="-677805847"/>
        <w:lock w:val="sdtLocked"/>
        <w:placeholder>
          <w:docPart w:val="GBC22222222222222222222222222222"/>
        </w:placeholder>
      </w:sdtPr>
      <w:sdtEndPr>
        <w:rPr>
          <w:rFonts w:hint="default"/>
        </w:rPr>
      </w:sdtEndPr>
      <w:sdtContent>
        <w:tbl>
          <w:tblPr>
            <w:tblStyle w:val="a3"/>
            <w:tblW w:w="5000" w:type="pct"/>
            <w:tblLook w:val="04A0" w:firstRow="1" w:lastRow="0" w:firstColumn="1" w:lastColumn="0" w:noHBand="0" w:noVBand="1"/>
          </w:tblPr>
          <w:tblGrid>
            <w:gridCol w:w="1741"/>
            <w:gridCol w:w="1745"/>
            <w:gridCol w:w="1744"/>
            <w:gridCol w:w="1746"/>
            <w:gridCol w:w="1744"/>
          </w:tblGrid>
          <w:tr w:rsidR="004007F9" w14:paraId="6B0E59D5" w14:textId="77777777" w:rsidTr="00037671">
            <w:trPr>
              <w:trHeight w:val="317"/>
            </w:trPr>
            <w:tc>
              <w:tcPr>
                <w:tcW w:w="998" w:type="pct"/>
                <w:vAlign w:val="center"/>
              </w:tcPr>
              <w:p w14:paraId="4F85D9CD" w14:textId="77777777" w:rsidR="004007F9" w:rsidRDefault="00F94A02">
                <w:pPr>
                  <w:widowControl/>
                  <w:jc w:val="center"/>
                </w:pPr>
                <w:r>
                  <w:rPr>
                    <w:rFonts w:hint="eastAsia"/>
                  </w:rPr>
                  <w:t>股份类别</w:t>
                </w:r>
              </w:p>
            </w:tc>
            <w:tc>
              <w:tcPr>
                <w:tcW w:w="1000" w:type="pct"/>
                <w:vAlign w:val="center"/>
              </w:tcPr>
              <w:p w14:paraId="5D016DE7" w14:textId="77777777" w:rsidR="004007F9" w:rsidRDefault="00F94A02">
                <w:pPr>
                  <w:widowControl/>
                  <w:jc w:val="center"/>
                </w:pPr>
                <w:r>
                  <w:rPr>
                    <w:rFonts w:hint="eastAsia"/>
                  </w:rPr>
                  <w:t>股权登记日</w:t>
                </w:r>
              </w:p>
            </w:tc>
            <w:tc>
              <w:tcPr>
                <w:tcW w:w="999" w:type="pct"/>
                <w:vAlign w:val="center"/>
              </w:tcPr>
              <w:p w14:paraId="1AE22E5B" w14:textId="77777777" w:rsidR="004007F9" w:rsidRDefault="00F94A02">
                <w:pPr>
                  <w:widowControl/>
                  <w:jc w:val="center"/>
                </w:pPr>
                <w:r>
                  <w:rPr>
                    <w:rFonts w:hint="eastAsia"/>
                  </w:rPr>
                  <w:t>最后交易日</w:t>
                </w:r>
              </w:p>
            </w:tc>
            <w:tc>
              <w:tcPr>
                <w:tcW w:w="1000" w:type="pct"/>
                <w:vAlign w:val="center"/>
              </w:tcPr>
              <w:p w14:paraId="72192110" w14:textId="77777777" w:rsidR="004007F9" w:rsidRDefault="00F94A02">
                <w:pPr>
                  <w:widowControl/>
                  <w:jc w:val="center"/>
                </w:pPr>
                <w:r>
                  <w:rPr>
                    <w:rFonts w:hint="eastAsia"/>
                  </w:rPr>
                  <w:t>除权（息）日</w:t>
                </w:r>
              </w:p>
            </w:tc>
            <w:tc>
              <w:tcPr>
                <w:tcW w:w="999" w:type="pct"/>
                <w:vAlign w:val="center"/>
              </w:tcPr>
              <w:p w14:paraId="7854DF7B" w14:textId="77777777" w:rsidR="004007F9" w:rsidRDefault="00F94A02">
                <w:pPr>
                  <w:widowControl/>
                  <w:jc w:val="center"/>
                </w:pPr>
                <w:r>
                  <w:rPr>
                    <w:rFonts w:hint="eastAsia"/>
                  </w:rPr>
                  <w:t>现金红利发放日</w:t>
                </w:r>
              </w:p>
            </w:tc>
          </w:tr>
          <w:tr w:rsidR="004007F9" w14:paraId="71F5CAAF" w14:textId="77777777" w:rsidTr="00037671">
            <w:trPr>
              <w:trHeight w:val="317"/>
            </w:trPr>
            <w:tc>
              <w:tcPr>
                <w:tcW w:w="998" w:type="pct"/>
              </w:tcPr>
              <w:p w14:paraId="20992CCD" w14:textId="77777777" w:rsidR="004007F9" w:rsidRDefault="00F94A02">
                <w:pPr>
                  <w:jc w:val="center"/>
                </w:pPr>
                <w:r>
                  <w:rPr>
                    <w:rFonts w:hint="eastAsia"/>
                  </w:rPr>
                  <w:t>Ａ股</w:t>
                </w:r>
              </w:p>
            </w:tc>
            <w:sdt>
              <w:sdtPr>
                <w:alias w:val="分配及转增股本股权登记日"/>
                <w:tag w:val="_GBC_b78843a171cc4e289ea235af55209e62"/>
                <w:id w:val="2117941115"/>
                <w:lock w:val="sdtLocked"/>
                <w:dataBinding w:prefixMappings="xmlns:clcta-be='clcta-be'" w:xpath="/*/clcta-be:FenPeiJiZhuanZengGuBenGuQuanDengJiRi[not(@periodRef)]" w:storeItemID="{F9CFF96E-F764-41B9-B1F0-CADBA89E637A}"/>
                <w:date w:fullDate="2023-06-07T00:00:00Z">
                  <w:dateFormat w:val="yyyy/M/d"/>
                  <w:lid w:val="zh-CN"/>
                  <w:storeMappedDataAs w:val="dateTime"/>
                  <w:calendar w:val="gregorian"/>
                </w:date>
              </w:sdtPr>
              <w:sdtEndPr/>
              <w:sdtContent>
                <w:tc>
                  <w:tcPr>
                    <w:tcW w:w="1000" w:type="pct"/>
                  </w:tcPr>
                  <w:p w14:paraId="2F588805" w14:textId="6FAF7516" w:rsidR="004007F9" w:rsidRDefault="00E602CB">
                    <w:pPr>
                      <w:jc w:val="right"/>
                    </w:pPr>
                    <w:r>
                      <w:rPr>
                        <w:rFonts w:hint="eastAsia"/>
                      </w:rPr>
                      <w:t>2023/6/7</w:t>
                    </w:r>
                  </w:p>
                </w:tc>
              </w:sdtContent>
            </w:sdt>
            <w:tc>
              <w:tcPr>
                <w:tcW w:w="999" w:type="pct"/>
              </w:tcPr>
              <w:p w14:paraId="7266EF98" w14:textId="77777777" w:rsidR="004007F9" w:rsidRDefault="00F94A02">
                <w:pPr>
                  <w:jc w:val="center"/>
                </w:pPr>
                <w:r>
                  <w:rPr>
                    <w:rFonts w:hint="eastAsia"/>
                  </w:rPr>
                  <w:t>－</w:t>
                </w:r>
              </w:p>
            </w:tc>
            <w:sdt>
              <w:sdtPr>
                <w:alias w:val="分配及转增股本除权（息）日"/>
                <w:tag w:val="_GBC_7d5022dc88fe4cbbbe8b88c6ad895015"/>
                <w:id w:val="178861394"/>
                <w:lock w:val="sdtLocked"/>
                <w:dataBinding w:prefixMappings="xmlns:clcta-be='clcta-be'" w:xpath="/*/clcta-be:FenPeiJiZhuanZengGuBenChuQuanXiRi[not(@periodRef)]" w:storeItemID="{F9CFF96E-F764-41B9-B1F0-CADBA89E637A}"/>
                <w:date w:fullDate="2023-06-08T00:00:00Z">
                  <w:dateFormat w:val="yyyy/M/d"/>
                  <w:lid w:val="zh-CN"/>
                  <w:storeMappedDataAs w:val="dateTime"/>
                  <w:calendar w:val="gregorian"/>
                </w:date>
              </w:sdtPr>
              <w:sdtEndPr/>
              <w:sdtContent>
                <w:tc>
                  <w:tcPr>
                    <w:tcW w:w="1000" w:type="pct"/>
                  </w:tcPr>
                  <w:p w14:paraId="72029ADE" w14:textId="35361741" w:rsidR="004007F9" w:rsidRDefault="00E602CB">
                    <w:pPr>
                      <w:jc w:val="right"/>
                    </w:pPr>
                    <w:r>
                      <w:rPr>
                        <w:rFonts w:hint="eastAsia"/>
                      </w:rPr>
                      <w:t>2023/6/8</w:t>
                    </w:r>
                  </w:p>
                </w:tc>
              </w:sdtContent>
            </w:sdt>
            <w:sdt>
              <w:sdtPr>
                <w:alias w:val="分配及转增股本现金红利发放日"/>
                <w:tag w:val="_GBC_cb1a4318f54d4a23a3a998ba1bfcb74e"/>
                <w:id w:val="809746459"/>
                <w:lock w:val="sdtLocked"/>
                <w:dataBinding w:prefixMappings="xmlns:clcta-be='clcta-be'" w:xpath="/*/clcta-be:FenPeiJiZhuanZengGuBenXianJinHongLiFaFangRi[not(@periodRef)]" w:storeItemID="{F9CFF96E-F764-41B9-B1F0-CADBA89E637A}"/>
                <w:date w:fullDate="2023-06-08T00:00:00Z">
                  <w:dateFormat w:val="yyyy/M/d"/>
                  <w:lid w:val="zh-CN"/>
                  <w:storeMappedDataAs w:val="dateTime"/>
                  <w:calendar w:val="gregorian"/>
                </w:date>
              </w:sdtPr>
              <w:sdtEndPr/>
              <w:sdtContent>
                <w:tc>
                  <w:tcPr>
                    <w:tcW w:w="999" w:type="pct"/>
                  </w:tcPr>
                  <w:p w14:paraId="2E1EE2F6" w14:textId="3F4AA5E9" w:rsidR="004007F9" w:rsidRDefault="00E602CB">
                    <w:pPr>
                      <w:jc w:val="right"/>
                    </w:pPr>
                    <w:r>
                      <w:rPr>
                        <w:rFonts w:hint="eastAsia"/>
                      </w:rPr>
                      <w:t>2023/6/8</w:t>
                    </w:r>
                  </w:p>
                </w:tc>
              </w:sdtContent>
            </w:sdt>
          </w:tr>
        </w:tbl>
      </w:sdtContent>
    </w:sdt>
    <w:sdt>
      <w:sdtPr>
        <w:rPr>
          <w:rFonts w:asciiTheme="minorEastAsia" w:hAnsiTheme="minorEastAsia" w:hint="eastAsia"/>
          <w:szCs w:val="21"/>
        </w:rPr>
        <w:alias w:val="模块:本次是否涉及差异化分配"/>
        <w:tag w:val="_SEC_072dfaea1040443cb0bca9ce27c781bb"/>
        <w:id w:val="1682936569"/>
        <w:lock w:val="sdtLocked"/>
        <w:placeholder>
          <w:docPart w:val="GBC22222222222222222222222222222"/>
        </w:placeholder>
      </w:sdtPr>
      <w:sdtEndPr/>
      <w:sdtContent>
        <w:p w14:paraId="5430173E" w14:textId="77777777" w:rsidR="004007F9" w:rsidRDefault="00F94A02">
          <w:pPr>
            <w:pStyle w:val="a5"/>
            <w:numPr>
              <w:ilvl w:val="0"/>
              <w:numId w:val="1"/>
            </w:numPr>
            <w:spacing w:line="360" w:lineRule="auto"/>
            <w:ind w:firstLineChars="0"/>
            <w:jc w:val="left"/>
            <w:rPr>
              <w:rFonts w:asciiTheme="minorEastAsia" w:hAnsiTheme="minorEastAsia"/>
              <w:szCs w:val="21"/>
            </w:rPr>
          </w:pPr>
          <w:r>
            <w:rPr>
              <w:rFonts w:asciiTheme="minorEastAsia" w:hAnsiTheme="minorEastAsia" w:hint="eastAsia"/>
              <w:szCs w:val="21"/>
            </w:rPr>
            <w:t>差异化</w:t>
          </w:r>
          <w:r>
            <w:rPr>
              <w:rFonts w:ascii="宋体" w:hAnsi="宋体" w:hint="eastAsia"/>
              <w:szCs w:val="21"/>
            </w:rPr>
            <w:t>分红送转</w:t>
          </w:r>
          <w:r>
            <w:rPr>
              <w:rFonts w:asciiTheme="minorEastAsia" w:hAnsiTheme="minorEastAsia" w:hint="eastAsia"/>
              <w:szCs w:val="21"/>
            </w:rPr>
            <w:t xml:space="preserve">： </w:t>
          </w:r>
          <w:sdt>
            <w:sdtPr>
              <w:rPr>
                <w:rFonts w:asciiTheme="minorEastAsia" w:hAnsiTheme="minorEastAsia" w:hint="eastAsia"/>
                <w:szCs w:val="21"/>
              </w:rPr>
              <w:alias w:val="是否涉及差异化分配"/>
              <w:tag w:val="_GBC_ca4bbbdbaac049b2968ea2094441fdea"/>
              <w:id w:val="-830904858"/>
              <w:lock w:val="sdtLocked"/>
              <w:placeholder>
                <w:docPart w:val="GBC22222222222222222222222222222"/>
              </w:placeholder>
              <w:comboBox>
                <w:listItem w:displayText="是" w:value="是"/>
                <w:listItem w:displayText="否" w:value="否"/>
              </w:comboBox>
            </w:sdtPr>
            <w:sdtEndPr/>
            <w:sdtContent>
              <w:r>
                <w:rPr>
                  <w:rFonts w:asciiTheme="minorEastAsia" w:hAnsiTheme="minorEastAsia" w:hint="eastAsia"/>
                  <w:szCs w:val="21"/>
                </w:rPr>
                <w:t>否</w:t>
              </w:r>
            </w:sdtContent>
          </w:sdt>
        </w:p>
      </w:sdtContent>
    </w:sdt>
    <w:p w14:paraId="53F88C8D" w14:textId="77777777" w:rsidR="004007F9" w:rsidRDefault="00F94A02">
      <w:pPr>
        <w:pStyle w:val="1"/>
        <w:numPr>
          <w:ilvl w:val="0"/>
          <w:numId w:val="2"/>
        </w:numPr>
        <w:spacing w:line="240" w:lineRule="auto"/>
      </w:pPr>
      <w:r>
        <w:rPr>
          <w:rFonts w:hint="eastAsia"/>
          <w:sz w:val="21"/>
          <w:szCs w:val="21"/>
        </w:rPr>
        <w:t>通过</w:t>
      </w:r>
      <w:r>
        <w:rPr>
          <w:rFonts w:ascii="宋体" w:eastAsia="宋体" w:hAnsi="宋体" w:hint="eastAsia"/>
          <w:sz w:val="21"/>
          <w:szCs w:val="21"/>
        </w:rPr>
        <w:t>分配方案的股东大会届次和日期</w:t>
      </w:r>
    </w:p>
    <w:sdt>
      <w:sdtPr>
        <w:rPr>
          <w:rFonts w:hint="eastAsia"/>
        </w:rPr>
        <w:alias w:val="选项模块:通过分配、转增股本方案的股东大会届次和日期"/>
        <w:tag w:val="_SEC_bac0c4494e8144919a0787d9abca7067"/>
        <w:id w:val="-649367015"/>
        <w:lock w:val="sdtLocked"/>
        <w:placeholder>
          <w:docPart w:val="GBC22222222222222222222222222222"/>
        </w:placeholder>
      </w:sdtPr>
      <w:sdtEndPr>
        <w:rPr>
          <w:rFonts w:hint="default"/>
          <w:szCs w:val="21"/>
        </w:rPr>
      </w:sdtEndPr>
      <w:sdtContent>
        <w:p w14:paraId="0134CDB3" w14:textId="08AF7DDB" w:rsidR="004007F9" w:rsidRDefault="00F94A02">
          <w:r>
            <w:rPr>
              <w:rFonts w:hint="eastAsia"/>
            </w:rPr>
            <w:t>本次利润分配方案经公司</w:t>
          </w:r>
          <w:sdt>
            <w:sdtPr>
              <w:rPr>
                <w:rFonts w:hint="eastAsia"/>
              </w:rPr>
              <w:alias w:val="股东大会召开时间"/>
              <w:tag w:val="_GBC_ff98d7e7bac2478a81e9fab05e499aa2"/>
              <w:id w:val="5308307"/>
              <w:lock w:val="sdtLocked"/>
              <w:placeholder>
                <w:docPart w:val="GBC22222222222222222222222222222"/>
              </w:placeholder>
              <w:date w:fullDate="2023-04-26T00:00:00Z">
                <w:dateFormat w:val="yyyy'年'M'月'd'日'"/>
                <w:lid w:val="zh-CN"/>
                <w:storeMappedDataAs w:val="dateTime"/>
                <w:calendar w:val="gregorian"/>
              </w:date>
            </w:sdtPr>
            <w:sdtEndPr/>
            <w:sdtContent>
              <w:r w:rsidR="00E602CB">
                <w:rPr>
                  <w:rFonts w:hint="eastAsia"/>
                </w:rPr>
                <w:t>2023</w:t>
              </w:r>
              <w:r w:rsidR="00E602CB">
                <w:rPr>
                  <w:rFonts w:hint="eastAsia"/>
                </w:rPr>
                <w:t>年</w:t>
              </w:r>
              <w:r w:rsidR="00E602CB">
                <w:rPr>
                  <w:rFonts w:hint="eastAsia"/>
                </w:rPr>
                <w:t>4</w:t>
              </w:r>
              <w:r w:rsidR="00E602CB">
                <w:rPr>
                  <w:rFonts w:hint="eastAsia"/>
                </w:rPr>
                <w:t>月</w:t>
              </w:r>
              <w:r w:rsidR="00E602CB">
                <w:rPr>
                  <w:rFonts w:hint="eastAsia"/>
                </w:rPr>
                <w:t>26</w:t>
              </w:r>
              <w:r w:rsidR="00E602CB">
                <w:rPr>
                  <w:rFonts w:hint="eastAsia"/>
                </w:rPr>
                <w:t>日</w:t>
              </w:r>
            </w:sdtContent>
          </w:sdt>
          <w:r>
            <w:rPr>
              <w:rFonts w:hint="eastAsia"/>
            </w:rPr>
            <w:t>的</w:t>
          </w:r>
          <w:sdt>
            <w:sdtPr>
              <w:rPr>
                <w:rFonts w:hint="eastAsia"/>
              </w:rPr>
              <w:alias w:val="股东大会召开年度"/>
              <w:tag w:val="_GBC_1e66406a937042f1920fac10e7d323ba"/>
              <w:id w:val="26168947"/>
              <w:lock w:val="sdtLocked"/>
              <w:placeholder>
                <w:docPart w:val="GBC22222222222222222222222222222"/>
              </w:placeholder>
              <w:text/>
            </w:sdtPr>
            <w:sdtEndPr/>
            <w:sdtContent>
              <w:r>
                <w:rPr>
                  <w:rFonts w:hint="eastAsia"/>
                </w:rPr>
                <w:t>2022</w:t>
              </w:r>
            </w:sdtContent>
          </w:sdt>
          <w:proofErr w:type="gramStart"/>
          <w:r>
            <w:rPr>
              <w:rFonts w:hint="eastAsia"/>
            </w:rPr>
            <w:t>年</w:t>
          </w:r>
          <w:proofErr w:type="gramEnd"/>
          <w:r>
            <w:rPr>
              <w:rFonts w:hint="eastAsia"/>
            </w:rPr>
            <w:t>年度股东大会审议通过。</w:t>
          </w:r>
        </w:p>
      </w:sdtContent>
    </w:sdt>
    <w:p w14:paraId="37A6841B" w14:textId="77777777" w:rsidR="004007F9" w:rsidRDefault="00F94A02">
      <w:pPr>
        <w:pStyle w:val="1"/>
        <w:numPr>
          <w:ilvl w:val="0"/>
          <w:numId w:val="2"/>
        </w:numPr>
        <w:spacing w:line="240" w:lineRule="auto"/>
        <w:rPr>
          <w:sz w:val="21"/>
          <w:szCs w:val="21"/>
        </w:rPr>
      </w:pPr>
      <w:r>
        <w:rPr>
          <w:rFonts w:hint="eastAsia"/>
          <w:sz w:val="21"/>
          <w:szCs w:val="21"/>
        </w:rPr>
        <w:t>分配方案</w:t>
      </w:r>
    </w:p>
    <w:sdt>
      <w:sdtPr>
        <w:rPr>
          <w:rFonts w:hint="eastAsia"/>
          <w:b w:val="0"/>
          <w:sz w:val="21"/>
          <w:szCs w:val="21"/>
        </w:rPr>
        <w:alias w:val="模块:发放年度"/>
        <w:tag w:val="_SEC_6d3a8d2a3fdd496ab67d1ca0cf7c7d7e"/>
        <w:id w:val="-343783086"/>
        <w:lock w:val="sdtLocked"/>
        <w:placeholder>
          <w:docPart w:val="GBC22222222222222222222222222222"/>
        </w:placeholder>
      </w:sdtPr>
      <w:sdtEndPr>
        <w:rPr>
          <w:rFonts w:ascii="宋体" w:eastAsia="宋体" w:hAnsi="宋体"/>
        </w:rPr>
      </w:sdtEndPr>
      <w:sdtContent>
        <w:p w14:paraId="0A26D109" w14:textId="77777777" w:rsidR="004007F9" w:rsidRDefault="00F94A02">
          <w:pPr>
            <w:pStyle w:val="2"/>
            <w:numPr>
              <w:ilvl w:val="0"/>
              <w:numId w:val="4"/>
            </w:numPr>
            <w:spacing w:before="0" w:after="120" w:line="360" w:lineRule="auto"/>
            <w:rPr>
              <w:rFonts w:ascii="宋体" w:eastAsia="宋体" w:hAnsi="宋体"/>
              <w:b w:val="0"/>
              <w:sz w:val="21"/>
              <w:szCs w:val="21"/>
            </w:rPr>
          </w:pPr>
          <w:r>
            <w:rPr>
              <w:rFonts w:asciiTheme="minorHAnsi" w:eastAsiaTheme="minorEastAsia" w:hAnsiTheme="minorHAnsi" w:cstheme="minorBidi" w:hint="eastAsia"/>
              <w:b w:val="0"/>
              <w:bCs w:val="0"/>
              <w:sz w:val="21"/>
              <w:szCs w:val="22"/>
            </w:rPr>
            <w:t>发放年度：</w:t>
          </w:r>
          <w:sdt>
            <w:sdtPr>
              <w:rPr>
                <w:rFonts w:asciiTheme="minorHAnsi" w:eastAsiaTheme="minorEastAsia" w:hAnsiTheme="minorHAnsi" w:cstheme="minorBidi" w:hint="eastAsia"/>
                <w:b w:val="0"/>
                <w:bCs w:val="0"/>
                <w:sz w:val="21"/>
                <w:szCs w:val="22"/>
              </w:rPr>
              <w:alias w:val="分配、转增股本发放年度"/>
              <w:tag w:val="_GBC_7fd95092c0894265b60f754d3e618dc7"/>
              <w:id w:val="-44992732"/>
              <w:lock w:val="sdtLocked"/>
              <w:placeholder>
                <w:docPart w:val="GBC22222222222222222222222222222"/>
              </w:placeholder>
              <w:dataBinding w:prefixMappings="xmlns:clcta-be='clcta-be'" w:xpath="/*/clcta-be:FenPeiZhuanZengGuBenFaFangNianDu[not(@periodRef)]" w:storeItemID="{F9CFF96E-F764-41B9-B1F0-CADBA89E637A}"/>
              <w:text/>
            </w:sdtPr>
            <w:sdtEndPr/>
            <w:sdtContent>
              <w:r>
                <w:rPr>
                  <w:rFonts w:asciiTheme="minorHAnsi" w:eastAsiaTheme="minorEastAsia" w:hAnsiTheme="minorHAnsi" w:cstheme="minorBidi" w:hint="eastAsia"/>
                  <w:b w:val="0"/>
                  <w:bCs w:val="0"/>
                  <w:sz w:val="21"/>
                  <w:szCs w:val="22"/>
                </w:rPr>
                <w:t>2022</w:t>
              </w:r>
            </w:sdtContent>
          </w:sdt>
          <w:r>
            <w:rPr>
              <w:rFonts w:asciiTheme="minorHAnsi" w:eastAsiaTheme="minorEastAsia" w:hAnsiTheme="minorHAnsi" w:cstheme="minorBidi" w:hint="eastAsia"/>
              <w:b w:val="0"/>
              <w:bCs w:val="0"/>
              <w:sz w:val="21"/>
              <w:szCs w:val="22"/>
            </w:rPr>
            <w:t>年</w:t>
          </w:r>
          <w:sdt>
            <w:sdtPr>
              <w:rPr>
                <w:rFonts w:asciiTheme="minorHAnsi" w:eastAsiaTheme="minorEastAsia" w:hAnsiTheme="minorHAnsi" w:cstheme="minorBidi" w:hint="eastAsia"/>
                <w:b w:val="0"/>
                <w:bCs w:val="0"/>
                <w:sz w:val="21"/>
                <w:szCs w:val="22"/>
              </w:rPr>
              <w:alias w:val="分配、转增股本发放周期"/>
              <w:tag w:val="_GBC_7582ad685fbc4e2aada1514a183bf179"/>
              <w:id w:val="9898248"/>
              <w:lock w:val="sdtLocked"/>
              <w:placeholder>
                <w:docPart w:val="GBC22222222222222222222222222222"/>
              </w:placeholder>
              <w:dataBinding w:prefixMappings="xmlns:clcta-be='clcta-be'" w:xpath="/*/clcta-be:FenPeiZhuanZengGuBenFaFangZhouQi[not(@periodRef)]" w:storeItemID="{F9CFF96E-F764-41B9-B1F0-CADBA89E637A}"/>
              <w:text/>
            </w:sdtPr>
            <w:sdtEndPr>
              <w:rPr>
                <w:rFonts w:ascii="宋体" w:eastAsia="宋体" w:hAnsi="宋体" w:cstheme="majorBidi"/>
                <w:bCs/>
                <w:szCs w:val="21"/>
              </w:rPr>
            </w:sdtEndPr>
            <w:sdtContent>
              <w:r>
                <w:rPr>
                  <w:rFonts w:asciiTheme="minorHAnsi" w:eastAsiaTheme="minorEastAsia" w:hAnsiTheme="minorHAnsi" w:cstheme="minorBidi" w:hint="eastAsia"/>
                  <w:b w:val="0"/>
                  <w:bCs w:val="0"/>
                  <w:sz w:val="21"/>
                  <w:szCs w:val="22"/>
                </w:rPr>
                <w:t>年度</w:t>
              </w:r>
            </w:sdtContent>
          </w:sdt>
        </w:p>
      </w:sdtContent>
    </w:sdt>
    <w:sdt>
      <w:sdtPr>
        <w:rPr>
          <w:rFonts w:asciiTheme="minorHAnsi" w:eastAsiaTheme="minorEastAsia" w:hAnsiTheme="minorHAnsi" w:cstheme="minorBidi" w:hint="eastAsia"/>
          <w:b w:val="0"/>
          <w:bCs w:val="0"/>
          <w:sz w:val="21"/>
          <w:szCs w:val="21"/>
        </w:rPr>
        <w:alias w:val="模块:发放范围"/>
        <w:tag w:val="_SEC_3d50eb46e92b4a6ca2b8e0eacba14d15"/>
        <w:id w:val="-1054846829"/>
        <w:lock w:val="sdtLocked"/>
        <w:placeholder>
          <w:docPart w:val="GBC22222222222222222222222222222"/>
        </w:placeholder>
      </w:sdtPr>
      <w:sdtEndPr>
        <w:rPr>
          <w:rFonts w:ascii="宋体" w:eastAsia="宋体" w:hAnsi="宋体" w:hint="default"/>
        </w:rPr>
      </w:sdtEndPr>
      <w:sdtContent>
        <w:p w14:paraId="0E2DF5DA" w14:textId="77777777" w:rsidR="004007F9" w:rsidRDefault="00F94A02">
          <w:pPr>
            <w:pStyle w:val="2"/>
            <w:numPr>
              <w:ilvl w:val="0"/>
              <w:numId w:val="4"/>
            </w:numPr>
            <w:spacing w:before="0" w:after="0" w:line="360" w:lineRule="auto"/>
            <w:rPr>
              <w:rFonts w:ascii="宋体" w:eastAsia="宋体" w:hAnsi="宋体"/>
              <w:b w:val="0"/>
              <w:sz w:val="21"/>
              <w:szCs w:val="21"/>
            </w:rPr>
          </w:pPr>
          <w:r>
            <w:rPr>
              <w:rFonts w:ascii="宋体" w:eastAsia="宋体" w:hAnsi="宋体" w:hint="eastAsia"/>
              <w:b w:val="0"/>
              <w:sz w:val="21"/>
              <w:szCs w:val="21"/>
            </w:rPr>
            <w:t>分派对象：</w:t>
          </w:r>
        </w:p>
        <w:p w14:paraId="143D6CC9" w14:textId="7D87CB15" w:rsidR="004007F9" w:rsidRDefault="00FB2166">
          <w:pPr>
            <w:spacing w:line="360" w:lineRule="auto"/>
            <w:ind w:firstLineChars="200" w:firstLine="420"/>
            <w:rPr>
              <w:rFonts w:ascii="宋体" w:eastAsia="宋体" w:hAnsi="宋体"/>
              <w:szCs w:val="21"/>
            </w:rPr>
          </w:pPr>
          <w:sdt>
            <w:sdtPr>
              <w:rPr>
                <w:rFonts w:ascii="宋体" w:eastAsia="宋体" w:hAnsi="宋体"/>
                <w:szCs w:val="21"/>
              </w:rPr>
              <w:alias w:val="分配、转增股本发放范围"/>
              <w:tag w:val="_GBC_55415721014148cbaa62d3d294e0dca7"/>
              <w:id w:val="-1261985026"/>
              <w:lock w:val="sdtLocked"/>
              <w:placeholder>
                <w:docPart w:val="GBC22222222222222222222222222222"/>
              </w:placeholder>
            </w:sdtPr>
            <w:sdtEndPr/>
            <w:sdtContent>
              <w:r w:rsidR="00F94A02">
                <w:rPr>
                  <w:rFonts w:hint="eastAsia"/>
                  <w:szCs w:val="21"/>
                </w:rPr>
                <w:t>截至股权登记日下午上海证券交易所收市后，在中国证券登记结算有限责任公司上海分公司（以下简称“中国结算上海分公司”）登记在册的本公司全体股东。</w:t>
              </w:r>
            </w:sdtContent>
          </w:sdt>
        </w:p>
      </w:sdtContent>
    </w:sdt>
    <w:p w14:paraId="22583478" w14:textId="07DFC4FA" w:rsidR="004007F9" w:rsidRDefault="004007F9">
      <w:pPr>
        <w:spacing w:line="360" w:lineRule="auto"/>
        <w:rPr>
          <w:szCs w:val="21"/>
        </w:rPr>
      </w:pPr>
    </w:p>
    <w:sdt>
      <w:sdtPr>
        <w:rPr>
          <w:rFonts w:asciiTheme="minorHAnsi" w:eastAsiaTheme="minorEastAsia" w:hAnsiTheme="minorHAnsi" w:cstheme="minorBidi" w:hint="eastAsia"/>
          <w:b w:val="0"/>
          <w:bCs w:val="0"/>
          <w:sz w:val="21"/>
          <w:szCs w:val="21"/>
        </w:rPr>
        <w:alias w:val="选项模块:分配方案"/>
        <w:tag w:val="_SEC_7d66f8fbfc7946abbd0f57bb7e18bbdf"/>
        <w:id w:val="108171027"/>
        <w:lock w:val="sdtLocked"/>
        <w:placeholder>
          <w:docPart w:val="GBC22222222222222222222222222222"/>
        </w:placeholder>
      </w:sdtPr>
      <w:sdtEndPr>
        <w:rPr>
          <w:szCs w:val="22"/>
        </w:rPr>
      </w:sdtEndPr>
      <w:sdtContent>
        <w:p w14:paraId="13832487" w14:textId="77777777" w:rsidR="004007F9" w:rsidRDefault="00F94A02">
          <w:pPr>
            <w:pStyle w:val="2"/>
            <w:numPr>
              <w:ilvl w:val="0"/>
              <w:numId w:val="4"/>
            </w:numPr>
            <w:spacing w:before="0" w:after="0" w:line="360" w:lineRule="auto"/>
            <w:rPr>
              <w:b w:val="0"/>
              <w:sz w:val="21"/>
              <w:szCs w:val="21"/>
            </w:rPr>
          </w:pPr>
          <w:r>
            <w:rPr>
              <w:rFonts w:hint="eastAsia"/>
              <w:b w:val="0"/>
              <w:sz w:val="21"/>
              <w:szCs w:val="21"/>
            </w:rPr>
            <w:t>分配方案：</w:t>
          </w:r>
        </w:p>
        <w:p w14:paraId="291D09CA" w14:textId="125FB6CB" w:rsidR="004007F9" w:rsidRDefault="00F94A02">
          <w:pPr>
            <w:spacing w:line="360" w:lineRule="auto"/>
            <w:ind w:firstLineChars="200" w:firstLine="420"/>
          </w:pPr>
          <w:r>
            <w:rPr>
              <w:rFonts w:hint="eastAsia"/>
            </w:rPr>
            <w:t>本次利润分配以方案实施前的公司总股本</w:t>
          </w:r>
          <w:sdt>
            <w:sdtPr>
              <w:rPr>
                <w:rFonts w:hint="eastAsia"/>
              </w:rPr>
              <w:alias w:val="股份总数"/>
              <w:tag w:val="_GBC_17f3adde5f854809a3cbec7269e4061b"/>
              <w:id w:val="-727219715"/>
              <w:lock w:val="sdtLocked"/>
              <w:placeholder>
                <w:docPart w:val="GBC22222222222222222222222222222"/>
              </w:placeholder>
              <w:dataBinding w:prefixMappings="xmlns:clcta-be='clcta-be'" w:xpath="/*/clcta-be:GuFenZongShu[@periodRef='变动前数']" w:storeItemID="{F9CFF96E-F764-41B9-B1F0-CADBA89E637A}"/>
              <w:text/>
            </w:sdtPr>
            <w:sdtEndPr/>
            <w:sdtContent>
              <w:r w:rsidR="00E602CB">
                <w:t>1,200,004,884</w:t>
              </w:r>
            </w:sdtContent>
          </w:sdt>
          <w:r>
            <w:rPr>
              <w:rFonts w:hint="eastAsia"/>
            </w:rPr>
            <w:t>股为基数，每股派发现金红利</w:t>
          </w:r>
          <w:sdt>
            <w:sdtPr>
              <w:rPr>
                <w:rFonts w:hint="eastAsia"/>
              </w:rPr>
              <w:alias w:val="税前每股现金红利"/>
              <w:tag w:val="_GBC_64c7f1d8fcc046798ca1126004171486"/>
              <w:id w:val="1291013763"/>
              <w:lock w:val="sdtLocked"/>
              <w:placeholder>
                <w:docPart w:val="GBC22222222222222222222222222222"/>
              </w:placeholder>
              <w:dataBinding w:prefixMappings="xmlns:clcta-be='clcta-be'" w:xpath="/*/clcta-be:ShuiQianMeiGuXianJinHongLi[not(@periodRef)]" w:storeItemID="{F9CFF96E-F764-41B9-B1F0-CADBA89E637A}"/>
              <w:text/>
            </w:sdtPr>
            <w:sdtEndPr/>
            <w:sdtContent>
              <w:r w:rsidR="00E602CB">
                <w:rPr>
                  <w:rFonts w:hint="eastAsia"/>
                </w:rPr>
                <w:t>1</w:t>
              </w:r>
            </w:sdtContent>
          </w:sdt>
          <w:r>
            <w:rPr>
              <w:rFonts w:hint="eastAsia"/>
            </w:rPr>
            <w:t>元（含税），共计派发现金红利</w:t>
          </w:r>
          <w:sdt>
            <w:sdtPr>
              <w:rPr>
                <w:rFonts w:hint="eastAsia"/>
              </w:rPr>
              <w:alias w:val="税前红利总额"/>
              <w:tag w:val="_GBC_9d46df5d002943fe9d2be253b9fa3310"/>
              <w:id w:val="2037930159"/>
              <w:lock w:val="sdtLocked"/>
              <w:placeholder>
                <w:docPart w:val="GBC22222222222222222222222222222"/>
              </w:placeholder>
            </w:sdtPr>
            <w:sdtEndPr/>
            <w:sdtContent>
              <w:r w:rsidR="00E602CB">
                <w:t>1,200,004,884</w:t>
              </w:r>
            </w:sdtContent>
          </w:sdt>
          <w:r>
            <w:rPr>
              <w:rFonts w:hint="eastAsia"/>
            </w:rPr>
            <w:t>元。</w:t>
          </w:r>
        </w:p>
      </w:sdtContent>
    </w:sdt>
    <w:p w14:paraId="2536500F" w14:textId="77777777" w:rsidR="004007F9" w:rsidRDefault="00F94A02">
      <w:pPr>
        <w:pStyle w:val="1"/>
        <w:numPr>
          <w:ilvl w:val="0"/>
          <w:numId w:val="2"/>
        </w:numPr>
        <w:spacing w:line="240" w:lineRule="auto"/>
        <w:rPr>
          <w:sz w:val="21"/>
          <w:szCs w:val="21"/>
        </w:rPr>
      </w:pPr>
      <w:r>
        <w:rPr>
          <w:rFonts w:hint="eastAsia"/>
          <w:sz w:val="21"/>
          <w:szCs w:val="21"/>
        </w:rPr>
        <w:lastRenderedPageBreak/>
        <w:t>相关日期</w:t>
      </w:r>
    </w:p>
    <w:sdt>
      <w:sdtPr>
        <w:rPr>
          <w:rFonts w:hint="eastAsia"/>
        </w:rPr>
        <w:alias w:val="选项模块:A股"/>
        <w:tag w:val="_SEC_f8e93ef0cc3e49f08e8f416047b04983"/>
        <w:id w:val="915830614"/>
        <w:lock w:val="sdtLocked"/>
        <w:placeholder>
          <w:docPart w:val="GBC22222222222222222222222222222"/>
        </w:placeholder>
      </w:sdtPr>
      <w:sdtEndPr>
        <w:rPr>
          <w:rFonts w:hint="default"/>
        </w:rPr>
      </w:sdtEndPr>
      <w:sdtContent>
        <w:tbl>
          <w:tblPr>
            <w:tblStyle w:val="a3"/>
            <w:tblW w:w="5000" w:type="pct"/>
            <w:tblLook w:val="04A0" w:firstRow="1" w:lastRow="0" w:firstColumn="1" w:lastColumn="0" w:noHBand="0" w:noVBand="1"/>
          </w:tblPr>
          <w:tblGrid>
            <w:gridCol w:w="1743"/>
            <w:gridCol w:w="1745"/>
            <w:gridCol w:w="1743"/>
            <w:gridCol w:w="1745"/>
            <w:gridCol w:w="1744"/>
          </w:tblGrid>
          <w:tr w:rsidR="004007F9" w14:paraId="45312A4B" w14:textId="77777777" w:rsidTr="007F157F">
            <w:tc>
              <w:tcPr>
                <w:tcW w:w="999" w:type="pct"/>
                <w:vAlign w:val="center"/>
              </w:tcPr>
              <w:p w14:paraId="2FAA264B" w14:textId="77777777" w:rsidR="004007F9" w:rsidRDefault="00F94A02">
                <w:pPr>
                  <w:widowControl/>
                  <w:jc w:val="center"/>
                </w:pPr>
                <w:r>
                  <w:rPr>
                    <w:rFonts w:hint="eastAsia"/>
                  </w:rPr>
                  <w:t>股份类别</w:t>
                </w:r>
              </w:p>
            </w:tc>
            <w:tc>
              <w:tcPr>
                <w:tcW w:w="1000" w:type="pct"/>
                <w:vAlign w:val="center"/>
              </w:tcPr>
              <w:p w14:paraId="2D8BD2BB" w14:textId="77777777" w:rsidR="004007F9" w:rsidRDefault="00F94A02">
                <w:pPr>
                  <w:widowControl/>
                  <w:jc w:val="center"/>
                </w:pPr>
                <w:r>
                  <w:rPr>
                    <w:rFonts w:hint="eastAsia"/>
                  </w:rPr>
                  <w:t>股权登记日</w:t>
                </w:r>
              </w:p>
            </w:tc>
            <w:tc>
              <w:tcPr>
                <w:tcW w:w="999" w:type="pct"/>
                <w:vAlign w:val="center"/>
              </w:tcPr>
              <w:p w14:paraId="68200E59" w14:textId="77777777" w:rsidR="004007F9" w:rsidRDefault="00F94A02">
                <w:pPr>
                  <w:widowControl/>
                  <w:jc w:val="center"/>
                </w:pPr>
                <w:r>
                  <w:rPr>
                    <w:rFonts w:hint="eastAsia"/>
                  </w:rPr>
                  <w:t>最后交易日</w:t>
                </w:r>
              </w:p>
            </w:tc>
            <w:tc>
              <w:tcPr>
                <w:tcW w:w="1000" w:type="pct"/>
                <w:vAlign w:val="center"/>
              </w:tcPr>
              <w:p w14:paraId="30D351F0" w14:textId="77777777" w:rsidR="004007F9" w:rsidRDefault="00F94A02">
                <w:pPr>
                  <w:widowControl/>
                  <w:jc w:val="center"/>
                </w:pPr>
                <w:r>
                  <w:rPr>
                    <w:rFonts w:hint="eastAsia"/>
                  </w:rPr>
                  <w:t>除权（息）日</w:t>
                </w:r>
              </w:p>
            </w:tc>
            <w:tc>
              <w:tcPr>
                <w:tcW w:w="999" w:type="pct"/>
                <w:vAlign w:val="center"/>
              </w:tcPr>
              <w:p w14:paraId="7E881240" w14:textId="77777777" w:rsidR="004007F9" w:rsidRDefault="00F94A02">
                <w:pPr>
                  <w:widowControl/>
                  <w:jc w:val="center"/>
                </w:pPr>
                <w:r>
                  <w:rPr>
                    <w:rFonts w:hint="eastAsia"/>
                  </w:rPr>
                  <w:t>现金红利发放日</w:t>
                </w:r>
              </w:p>
            </w:tc>
          </w:tr>
          <w:tr w:rsidR="004007F9" w14:paraId="15E57D35" w14:textId="77777777" w:rsidTr="00F93DE2">
            <w:tc>
              <w:tcPr>
                <w:tcW w:w="999" w:type="pct"/>
              </w:tcPr>
              <w:p w14:paraId="0A3061A1" w14:textId="77777777" w:rsidR="004007F9" w:rsidRDefault="00F94A02">
                <w:pPr>
                  <w:jc w:val="center"/>
                </w:pPr>
                <w:r>
                  <w:rPr>
                    <w:rFonts w:hint="eastAsia"/>
                  </w:rPr>
                  <w:t>Ａ股</w:t>
                </w:r>
              </w:p>
            </w:tc>
            <w:sdt>
              <w:sdtPr>
                <w:alias w:val="分配及转增股本股权登记日"/>
                <w:tag w:val="_GBC_dc92305927764c6dbac3ddf7c1752987"/>
                <w:id w:val="1949199204"/>
                <w:lock w:val="sdtLocked"/>
                <w:dataBinding w:prefixMappings="xmlns:clcta-be='clcta-be'" w:xpath="/*/clcta-be:FenPeiJiZhuanZengGuBenGuQuanDengJiRi[not(@periodRef)]" w:storeItemID="{F9CFF96E-F764-41B9-B1F0-CADBA89E637A}"/>
                <w:date w:fullDate="2023-06-07T00:00:00Z">
                  <w:dateFormat w:val="yyyy/M/d"/>
                  <w:lid w:val="zh-CN"/>
                  <w:storeMappedDataAs w:val="dateTime"/>
                  <w:calendar w:val="gregorian"/>
                </w:date>
              </w:sdtPr>
              <w:sdtEndPr/>
              <w:sdtContent>
                <w:tc>
                  <w:tcPr>
                    <w:tcW w:w="1000" w:type="pct"/>
                  </w:tcPr>
                  <w:p w14:paraId="7D1E23EB" w14:textId="5E4C8147" w:rsidR="004007F9" w:rsidRDefault="00E602CB">
                    <w:pPr>
                      <w:jc w:val="right"/>
                    </w:pPr>
                    <w:r>
                      <w:rPr>
                        <w:rFonts w:hint="eastAsia"/>
                      </w:rPr>
                      <w:t>2023/6/7</w:t>
                    </w:r>
                  </w:p>
                </w:tc>
              </w:sdtContent>
            </w:sdt>
            <w:tc>
              <w:tcPr>
                <w:tcW w:w="999" w:type="pct"/>
              </w:tcPr>
              <w:p w14:paraId="0854E4B0" w14:textId="77777777" w:rsidR="004007F9" w:rsidRDefault="00F94A02">
                <w:pPr>
                  <w:jc w:val="center"/>
                </w:pPr>
                <w:r>
                  <w:rPr>
                    <w:rFonts w:hint="eastAsia"/>
                  </w:rPr>
                  <w:t>－</w:t>
                </w:r>
              </w:p>
            </w:tc>
            <w:sdt>
              <w:sdtPr>
                <w:alias w:val="分配及转增股本除权（息）日"/>
                <w:tag w:val="_GBC_bc18025651874628a3ac3804ba347daa"/>
                <w:id w:val="1005702250"/>
                <w:lock w:val="sdtLocked"/>
                <w:dataBinding w:prefixMappings="xmlns:clcta-be='clcta-be'" w:xpath="/*/clcta-be:FenPeiJiZhuanZengGuBenChuQuanXiRi[not(@periodRef)]" w:storeItemID="{F9CFF96E-F764-41B9-B1F0-CADBA89E637A}"/>
                <w:date w:fullDate="2023-06-08T00:00:00Z">
                  <w:dateFormat w:val="yyyy/M/d"/>
                  <w:lid w:val="zh-CN"/>
                  <w:storeMappedDataAs w:val="dateTime"/>
                  <w:calendar w:val="gregorian"/>
                </w:date>
              </w:sdtPr>
              <w:sdtEndPr/>
              <w:sdtContent>
                <w:tc>
                  <w:tcPr>
                    <w:tcW w:w="1000" w:type="pct"/>
                  </w:tcPr>
                  <w:p w14:paraId="3BD5E039" w14:textId="2C163EFA" w:rsidR="004007F9" w:rsidRDefault="00E602CB">
                    <w:pPr>
                      <w:jc w:val="right"/>
                    </w:pPr>
                    <w:r>
                      <w:rPr>
                        <w:rFonts w:hint="eastAsia"/>
                      </w:rPr>
                      <w:t>2023/6/8</w:t>
                    </w:r>
                  </w:p>
                </w:tc>
              </w:sdtContent>
            </w:sdt>
            <w:sdt>
              <w:sdtPr>
                <w:alias w:val="分配及转增股本现金红利发放日"/>
                <w:tag w:val="_GBC_213a1c1531a045cf9726c5b00baf2ff7"/>
                <w:id w:val="992226471"/>
                <w:lock w:val="sdtLocked"/>
                <w:dataBinding w:prefixMappings="xmlns:clcta-be='clcta-be'" w:xpath="/*/clcta-be:FenPeiJiZhuanZengGuBenXianJinHongLiFaFangRi[not(@periodRef)]" w:storeItemID="{F9CFF96E-F764-41B9-B1F0-CADBA89E637A}"/>
                <w:date w:fullDate="2023-06-08T00:00:00Z">
                  <w:dateFormat w:val="yyyy/M/d"/>
                  <w:lid w:val="zh-CN"/>
                  <w:storeMappedDataAs w:val="dateTime"/>
                  <w:calendar w:val="gregorian"/>
                </w:date>
              </w:sdtPr>
              <w:sdtEndPr/>
              <w:sdtContent>
                <w:tc>
                  <w:tcPr>
                    <w:tcW w:w="999" w:type="pct"/>
                  </w:tcPr>
                  <w:p w14:paraId="1C4ECB99" w14:textId="7D039070" w:rsidR="004007F9" w:rsidRDefault="00E602CB">
                    <w:pPr>
                      <w:jc w:val="right"/>
                    </w:pPr>
                    <w:r>
                      <w:rPr>
                        <w:rFonts w:hint="eastAsia"/>
                      </w:rPr>
                      <w:t>2023/6/8</w:t>
                    </w:r>
                  </w:p>
                </w:tc>
              </w:sdtContent>
            </w:sdt>
          </w:tr>
        </w:tbl>
      </w:sdtContent>
    </w:sdt>
    <w:p w14:paraId="1A0660F9" w14:textId="77777777" w:rsidR="004007F9" w:rsidRDefault="00F94A02">
      <w:pPr>
        <w:pStyle w:val="1"/>
        <w:numPr>
          <w:ilvl w:val="0"/>
          <w:numId w:val="2"/>
        </w:numPr>
        <w:spacing w:line="240" w:lineRule="auto"/>
        <w:rPr>
          <w:sz w:val="21"/>
          <w:szCs w:val="21"/>
        </w:rPr>
      </w:pPr>
      <w:r>
        <w:rPr>
          <w:rFonts w:hint="eastAsia"/>
          <w:sz w:val="21"/>
          <w:szCs w:val="21"/>
        </w:rPr>
        <w:t>分配实施办法</w:t>
      </w:r>
    </w:p>
    <w:p w14:paraId="01C2F4F2" w14:textId="77777777" w:rsidR="004007F9" w:rsidRDefault="00F94A02">
      <w:pPr>
        <w:pStyle w:val="2"/>
        <w:numPr>
          <w:ilvl w:val="0"/>
          <w:numId w:val="7"/>
        </w:numPr>
        <w:rPr>
          <w:b w:val="0"/>
          <w:sz w:val="21"/>
          <w:szCs w:val="21"/>
        </w:rPr>
      </w:pPr>
      <w:r>
        <w:rPr>
          <w:rFonts w:hint="eastAsia"/>
          <w:b w:val="0"/>
          <w:sz w:val="21"/>
          <w:szCs w:val="21"/>
        </w:rPr>
        <w:t>实施办法</w:t>
      </w:r>
    </w:p>
    <w:sdt>
      <w:sdtPr>
        <w:rPr>
          <w:rFonts w:hint="eastAsia"/>
        </w:rPr>
        <w:alias w:val="分红、转增股本实施办法"/>
        <w:tag w:val="_GBC_a2479919210b43a487aaec6c033661ad"/>
        <w:id w:val="319850463"/>
        <w:lock w:val="sdtLocked"/>
        <w:placeholder>
          <w:docPart w:val="GBC22222222222222222222222222222"/>
        </w:placeholder>
      </w:sdtPr>
      <w:sdtEndPr/>
      <w:sdtContent>
        <w:bookmarkStart w:id="0" w:name="_GoBack" w:displacedByCustomXml="prev"/>
        <w:bookmarkEnd w:id="0" w:displacedByCustomXml="prev"/>
        <w:p w14:paraId="1CE1DBB6" w14:textId="33A38C9F" w:rsidR="004007F9" w:rsidRDefault="00F94A02" w:rsidP="00015CA5">
          <w:pPr>
            <w:pStyle w:val="a5"/>
            <w:spacing w:line="360" w:lineRule="auto"/>
            <w:rPr>
              <w:rFonts w:ascii="宋体" w:eastAsia="宋体" w:hAnsi="宋体"/>
              <w:szCs w:val="21"/>
            </w:rPr>
          </w:pPr>
          <w:r>
            <w:rPr>
              <w:rFonts w:ascii="宋体" w:eastAsia="宋体" w:hAnsi="宋体" w:hint="eastAsia"/>
              <w:szCs w:val="21"/>
            </w:rPr>
            <w:t>无限售条件流通股的红利委托中国结算上海分公司通过其资金清算系统向股权登记日上海证券交易所收市后登记在册并在上海证券交易所各会员办理了指定交易的股东派发。已办理指定交易的投资者可于红利发放日在其指定的证券营业部领取现金红利，未办理指定交易的股东红利暂由中国结算上海分公司保管，待办理指定交易后再进行派发。</w:t>
          </w:r>
        </w:p>
      </w:sdtContent>
    </w:sdt>
    <w:p w14:paraId="1FB69C4D" w14:textId="77777777" w:rsidR="004007F9" w:rsidRDefault="00F94A02">
      <w:pPr>
        <w:pStyle w:val="2"/>
        <w:numPr>
          <w:ilvl w:val="0"/>
          <w:numId w:val="7"/>
        </w:numPr>
        <w:rPr>
          <w:rFonts w:ascii="宋体" w:eastAsia="宋体" w:hAnsi="宋体"/>
          <w:b w:val="0"/>
          <w:sz w:val="21"/>
          <w:szCs w:val="21"/>
        </w:rPr>
      </w:pPr>
      <w:r>
        <w:rPr>
          <w:rFonts w:ascii="宋体" w:eastAsia="宋体" w:hAnsi="宋体" w:hint="eastAsia"/>
          <w:b w:val="0"/>
          <w:sz w:val="21"/>
          <w:szCs w:val="21"/>
        </w:rPr>
        <w:t>自行发放对象</w:t>
      </w:r>
    </w:p>
    <w:sdt>
      <w:sdtPr>
        <w:rPr>
          <w:rFonts w:ascii="宋体" w:eastAsia="宋体" w:hAnsi="宋体"/>
        </w:rPr>
        <w:alias w:val="公司自行发行对象"/>
        <w:tag w:val="_GBC_9698f98c62e54d71b6d5a6ff8ac01f31"/>
        <w:id w:val="10180712"/>
        <w:lock w:val="sdtLocked"/>
        <w:placeholder>
          <w:docPart w:val="GBC22222222222222222222222222222"/>
        </w:placeholder>
      </w:sdtPr>
      <w:sdtEndPr/>
      <w:sdtContent>
        <w:p w14:paraId="3B96FEE1" w14:textId="51101A17" w:rsidR="004007F9" w:rsidRDefault="00E602CB">
          <w:pPr>
            <w:spacing w:line="360" w:lineRule="auto"/>
            <w:ind w:firstLineChars="200" w:firstLine="420"/>
            <w:rPr>
              <w:u w:val="single"/>
            </w:rPr>
          </w:pPr>
          <w:r w:rsidRPr="00E602CB">
            <w:rPr>
              <w:rFonts w:ascii="宋体" w:eastAsia="宋体" w:hAnsi="宋体" w:hint="eastAsia"/>
            </w:rPr>
            <w:t>安徽省皖北煤电集团有限责任公司</w:t>
          </w:r>
        </w:p>
      </w:sdtContent>
    </w:sdt>
    <w:p w14:paraId="2ABCCD77" w14:textId="77777777" w:rsidR="004007F9" w:rsidRDefault="00F94A02">
      <w:pPr>
        <w:pStyle w:val="2"/>
        <w:numPr>
          <w:ilvl w:val="0"/>
          <w:numId w:val="7"/>
        </w:numPr>
        <w:rPr>
          <w:rFonts w:ascii="宋体" w:eastAsia="宋体" w:hAnsi="宋体"/>
          <w:b w:val="0"/>
          <w:sz w:val="21"/>
          <w:szCs w:val="21"/>
        </w:rPr>
      </w:pPr>
      <w:r>
        <w:rPr>
          <w:rFonts w:ascii="宋体" w:eastAsia="宋体" w:hAnsi="宋体" w:hint="eastAsia"/>
          <w:b w:val="0"/>
          <w:sz w:val="21"/>
          <w:szCs w:val="21"/>
        </w:rPr>
        <w:t>扣税说明</w:t>
      </w:r>
    </w:p>
    <w:sdt>
      <w:sdtPr>
        <w:rPr>
          <w:rFonts w:ascii="宋体" w:eastAsia="宋体" w:hAnsi="宋体"/>
        </w:rPr>
        <w:alias w:val="扣税说明"/>
        <w:tag w:val="_GBC_034513370d0942818589588ecf25719e"/>
        <w:id w:val="10180714"/>
        <w:lock w:val="sdtLocked"/>
        <w:placeholder>
          <w:docPart w:val="GBC22222222222222222222222222222"/>
        </w:placeholder>
      </w:sdtPr>
      <w:sdtEndPr>
        <w:rPr>
          <w:szCs w:val="21"/>
        </w:rPr>
      </w:sdtEndPr>
      <w:sdtContent>
        <w:p w14:paraId="0EE5CD42" w14:textId="4CF378F0" w:rsidR="00E602CB" w:rsidRPr="00E602CB" w:rsidRDefault="00E602CB" w:rsidP="00AA3581">
          <w:pPr>
            <w:spacing w:line="360" w:lineRule="auto"/>
            <w:ind w:firstLineChars="200" w:firstLine="420"/>
            <w:rPr>
              <w:rFonts w:ascii="宋体" w:eastAsia="宋体" w:hAnsi="宋体"/>
            </w:rPr>
          </w:pPr>
          <w:r w:rsidRPr="00E602CB">
            <w:rPr>
              <w:rFonts w:ascii="宋体" w:eastAsia="宋体" w:hAnsi="宋体" w:hint="eastAsia"/>
            </w:rPr>
            <w:t>（1）对于持有无限</w:t>
          </w:r>
          <w:proofErr w:type="gramStart"/>
          <w:r w:rsidRPr="00E602CB">
            <w:rPr>
              <w:rFonts w:ascii="宋体" w:eastAsia="宋体" w:hAnsi="宋体" w:hint="eastAsia"/>
            </w:rPr>
            <w:t>售条件</w:t>
          </w:r>
          <w:proofErr w:type="gramEnd"/>
          <w:r w:rsidRPr="00E602CB">
            <w:rPr>
              <w:rFonts w:ascii="宋体" w:eastAsia="宋体" w:hAnsi="宋体" w:hint="eastAsia"/>
            </w:rPr>
            <w:t xml:space="preserve">流通股的自然人股东和证券投资基金，根据《关于上市公司股 息红利差别化个人所得税政策有关问题的通知》（财税〔2015〕101 号）、《关于实施上市公司 股息红利差别化个人所得税政策有关问题的通知》（财税〔2012〕85 号）有关规定，持股期限超过 1 年的，股息红利所得暂免征收个人所得税。持股期限在1个月以内（含 1 </w:t>
          </w:r>
          <w:proofErr w:type="gramStart"/>
          <w:r w:rsidRPr="00E602CB">
            <w:rPr>
              <w:rFonts w:ascii="宋体" w:eastAsia="宋体" w:hAnsi="宋体" w:hint="eastAsia"/>
            </w:rPr>
            <w:t>个</w:t>
          </w:r>
          <w:proofErr w:type="gramEnd"/>
          <w:r w:rsidRPr="00E602CB">
            <w:rPr>
              <w:rFonts w:ascii="宋体" w:eastAsia="宋体" w:hAnsi="宋体" w:hint="eastAsia"/>
            </w:rPr>
            <w:t>月）的， 其股息红利所得全额计入应纳税所得额；持股期限在1个月以上至 1 年（含 1 年）的，暂减按50%计入应纳税所得额；上述所得统一适用 20%的税率计征个人所得税。按照上述通知规定，公司派发股息红利时，公司暂不扣缴个人所得税，每股派发现金红利为</w:t>
          </w:r>
          <w:r>
            <w:rPr>
              <w:rFonts w:ascii="宋体" w:eastAsia="宋体" w:hAnsi="宋体" w:hint="eastAsia"/>
            </w:rPr>
            <w:t>1</w:t>
          </w:r>
          <w:r w:rsidRPr="00E602CB">
            <w:rPr>
              <w:rFonts w:ascii="宋体" w:eastAsia="宋体" w:hAnsi="宋体" w:hint="eastAsia"/>
            </w:rPr>
            <w:t xml:space="preserve">元；待其转让股票时，中国结算上海分公司根据其持股期限计算应纳税额，由证券公司等股份托管机构从其资金账户中扣收并划付中国结算上海分公司，中国结算上海分公司于次月 5 </w:t>
          </w:r>
          <w:proofErr w:type="gramStart"/>
          <w:r w:rsidRPr="00E602CB">
            <w:rPr>
              <w:rFonts w:ascii="宋体" w:eastAsia="宋体" w:hAnsi="宋体" w:hint="eastAsia"/>
            </w:rPr>
            <w:t>个</w:t>
          </w:r>
          <w:proofErr w:type="gramEnd"/>
          <w:r w:rsidRPr="00E602CB">
            <w:rPr>
              <w:rFonts w:ascii="宋体" w:eastAsia="宋体" w:hAnsi="宋体" w:hint="eastAsia"/>
            </w:rPr>
            <w:t>工作日内划付公司，公司在收到税款当月的法定申报期内向主管税务机关申报缴纳。</w:t>
          </w:r>
        </w:p>
        <w:p w14:paraId="21001088" w14:textId="5499F9C6" w:rsidR="00E602CB" w:rsidRPr="00E602CB" w:rsidRDefault="00E602CB" w:rsidP="00AA3581">
          <w:pPr>
            <w:spacing w:line="360" w:lineRule="auto"/>
            <w:ind w:firstLineChars="200" w:firstLine="420"/>
            <w:rPr>
              <w:rFonts w:ascii="宋体" w:eastAsia="宋体" w:hAnsi="宋体"/>
            </w:rPr>
          </w:pPr>
          <w:r w:rsidRPr="00E602CB">
            <w:rPr>
              <w:rFonts w:ascii="宋体" w:eastAsia="宋体" w:hAnsi="宋体" w:hint="eastAsia"/>
            </w:rPr>
            <w:t>（2）根据国家税务总局《关于中国居民企业向 QFII 支付股息、红利、利息代扣代缴企业所得税有关问题的通知》（国税函〔2009〕47 号）的规定，QFII 取得来源于中国境内的股息、红利和利息收入，应当按照企业所得税法规定缴纳 10%的企业所得税。如果是股息、红</w:t>
          </w:r>
          <w:r w:rsidRPr="00E602CB">
            <w:rPr>
              <w:rFonts w:ascii="宋体" w:eastAsia="宋体" w:hAnsi="宋体" w:hint="eastAsia"/>
            </w:rPr>
            <w:lastRenderedPageBreak/>
            <w:t>利，则由派发股息、红利的企业代扣代缴。QFII 取得股息、红利和利息收入，需要享受税收协定（安排）待遇的，可向主管税务机关提出申请，主管税务机关审核无误后按照税收协定的规定执行。因此，对于持有 A 股的合格境外机构投资者（“QFII”）股东，公司按 10%的适用税率代扣代缴所得税，扣税后每股派发现金红利为</w:t>
          </w:r>
          <w:r>
            <w:rPr>
              <w:rFonts w:ascii="宋体" w:eastAsia="宋体" w:hAnsi="宋体" w:hint="eastAsia"/>
            </w:rPr>
            <w:t>0.9</w:t>
          </w:r>
          <w:r w:rsidRPr="00E602CB">
            <w:rPr>
              <w:rFonts w:ascii="宋体" w:eastAsia="宋体" w:hAnsi="宋体" w:hint="eastAsia"/>
            </w:rPr>
            <w:t>元。</w:t>
          </w:r>
        </w:p>
        <w:p w14:paraId="1A86E3B0" w14:textId="32101632" w:rsidR="00E602CB" w:rsidRPr="00E602CB" w:rsidRDefault="00E602CB" w:rsidP="00E602CB">
          <w:pPr>
            <w:spacing w:line="360" w:lineRule="auto"/>
            <w:ind w:firstLineChars="200" w:firstLine="420"/>
            <w:rPr>
              <w:rFonts w:ascii="宋体" w:eastAsia="宋体" w:hAnsi="宋体"/>
            </w:rPr>
          </w:pPr>
          <w:r w:rsidRPr="00E602CB">
            <w:rPr>
              <w:rFonts w:ascii="宋体" w:eastAsia="宋体" w:hAnsi="宋体" w:hint="eastAsia"/>
            </w:rPr>
            <w:t>（3）对于通过沪港通投资持有公司股份的香港市场投资者（包括企业和个人），根据《关于沪港股票市场交易互联互通机制试点有关税收政策的通知》（财税[2014]81号）有关规定，其股息红利将由公司通过中国结算上海分公司按股票名义持有人（香港中央结算有限公司）账户以人民币派发，按10%的税率代扣所得税，每股派发现金红利为</w:t>
          </w:r>
          <w:r>
            <w:rPr>
              <w:rFonts w:ascii="宋体" w:eastAsia="宋体" w:hAnsi="宋体" w:hint="eastAsia"/>
            </w:rPr>
            <w:t>0.9</w:t>
          </w:r>
          <w:r w:rsidRPr="00E602CB">
            <w:rPr>
              <w:rFonts w:ascii="宋体" w:eastAsia="宋体" w:hAnsi="宋体" w:hint="eastAsia"/>
            </w:rPr>
            <w:t>元。</w:t>
          </w:r>
        </w:p>
        <w:p w14:paraId="28230BE6" w14:textId="2E3039E8" w:rsidR="004007F9" w:rsidRDefault="00E602CB" w:rsidP="00E602CB">
          <w:pPr>
            <w:spacing w:line="360" w:lineRule="auto"/>
            <w:ind w:firstLineChars="200" w:firstLine="420"/>
            <w:rPr>
              <w:rFonts w:ascii="宋体" w:eastAsia="宋体" w:hAnsi="宋体"/>
              <w:szCs w:val="21"/>
              <w:u w:val="single"/>
            </w:rPr>
          </w:pPr>
          <w:r w:rsidRPr="00E602CB">
            <w:rPr>
              <w:rFonts w:ascii="宋体" w:eastAsia="宋体" w:hAnsi="宋体" w:hint="eastAsia"/>
            </w:rPr>
            <w:t>（4）对于其他机构投资者和法人股东，公司将不代扣代缴企业所得税，实际每股派发现金红利为</w:t>
          </w:r>
          <w:r>
            <w:rPr>
              <w:rFonts w:ascii="宋体" w:eastAsia="宋体" w:hAnsi="宋体" w:hint="eastAsia"/>
            </w:rPr>
            <w:t>1</w:t>
          </w:r>
          <w:r w:rsidRPr="00E602CB">
            <w:rPr>
              <w:rFonts w:ascii="宋体" w:eastAsia="宋体" w:hAnsi="宋体" w:hint="eastAsia"/>
            </w:rPr>
            <w:t>元，由纳税人按税法规定自行判断是否应在当地缴纳企业所得税。</w:t>
          </w:r>
        </w:p>
      </w:sdtContent>
    </w:sdt>
    <w:p w14:paraId="506F377B" w14:textId="77777777" w:rsidR="004007F9" w:rsidRDefault="004007F9"/>
    <w:sdt>
      <w:sdtPr>
        <w:rPr>
          <w:rFonts w:hint="eastAsia"/>
          <w:b w:val="0"/>
          <w:bCs w:val="0"/>
          <w:kern w:val="2"/>
          <w:sz w:val="21"/>
          <w:szCs w:val="21"/>
        </w:rPr>
        <w:alias w:val="模块:有关咨询办法"/>
        <w:tag w:val="_SEC_6e9d8b7831704d94a45cb4a842d9bb8c"/>
        <w:id w:val="1153801034"/>
        <w:lock w:val="sdtLocked"/>
        <w:placeholder>
          <w:docPart w:val="GBC22222222222222222222222222222"/>
        </w:placeholder>
      </w:sdtPr>
      <w:sdtEndPr/>
      <w:sdtContent>
        <w:p w14:paraId="55B04C10" w14:textId="77777777" w:rsidR="004007F9" w:rsidRDefault="00F94A02">
          <w:pPr>
            <w:pStyle w:val="1"/>
            <w:numPr>
              <w:ilvl w:val="0"/>
              <w:numId w:val="2"/>
            </w:numPr>
            <w:spacing w:line="240" w:lineRule="auto"/>
            <w:rPr>
              <w:sz w:val="21"/>
              <w:szCs w:val="21"/>
            </w:rPr>
          </w:pPr>
          <w:r>
            <w:rPr>
              <w:rFonts w:hint="eastAsia"/>
              <w:sz w:val="21"/>
              <w:szCs w:val="21"/>
            </w:rPr>
            <w:t>有关咨询办法</w:t>
          </w:r>
        </w:p>
        <w:sdt>
          <w:sdtPr>
            <w:alias w:val="分配及转增股本有关咨询办法"/>
            <w:tag w:val="_GBC_f3d88bffe872493baed690217b8ef9d8"/>
            <w:id w:val="-2030712486"/>
            <w:lock w:val="sdtLocked"/>
            <w:placeholder>
              <w:docPart w:val="GBC22222222222222222222222222222"/>
            </w:placeholder>
          </w:sdtPr>
          <w:sdtEndPr/>
          <w:sdtContent>
            <w:p w14:paraId="234148B4" w14:textId="77777777" w:rsidR="000C2698" w:rsidRDefault="00AA3581">
              <w:pPr>
                <w:rPr>
                  <w:kern w:val="0"/>
                </w:rPr>
              </w:pPr>
              <w:r>
                <w:rPr>
                  <w:rFonts w:hint="eastAsia"/>
                  <w:kern w:val="0"/>
                </w:rPr>
                <w:t>关于公司</w:t>
              </w:r>
              <w:r>
                <w:rPr>
                  <w:kern w:val="0"/>
                </w:rPr>
                <w:t>202</w:t>
              </w:r>
              <w:r>
                <w:rPr>
                  <w:rFonts w:hint="eastAsia"/>
                  <w:kern w:val="0"/>
                </w:rPr>
                <w:t>2</w:t>
              </w:r>
              <w:r>
                <w:rPr>
                  <w:rFonts w:hint="eastAsia"/>
                  <w:kern w:val="0"/>
                </w:rPr>
                <w:t>年度利润分配相关问题，投资者可与公司联系，具体咨询方式如下：</w:t>
              </w:r>
            </w:p>
            <w:p w14:paraId="7CC38098" w14:textId="77777777" w:rsidR="000C2698" w:rsidRDefault="000C2698" w:rsidP="000C2698">
              <w:pPr>
                <w:spacing w:line="360" w:lineRule="auto"/>
                <w:rPr>
                  <w:szCs w:val="21"/>
                </w:rPr>
              </w:pPr>
              <w:r>
                <w:rPr>
                  <w:rFonts w:hint="eastAsia"/>
                  <w:szCs w:val="21"/>
                </w:rPr>
                <w:t>联系部门：公司证券部</w:t>
              </w:r>
            </w:p>
            <w:p w14:paraId="1ECCF456" w14:textId="6DDAB9BC" w:rsidR="004007F9" w:rsidRPr="000C2698" w:rsidRDefault="000C2698" w:rsidP="000C2698">
              <w:pPr>
                <w:spacing w:line="360" w:lineRule="auto"/>
                <w:rPr>
                  <w:szCs w:val="21"/>
                </w:rPr>
              </w:pPr>
              <w:r>
                <w:rPr>
                  <w:rFonts w:hint="eastAsia"/>
                  <w:szCs w:val="21"/>
                </w:rPr>
                <w:t>联系电话：</w:t>
              </w:r>
              <w:r>
                <w:rPr>
                  <w:rFonts w:hint="eastAsia"/>
                  <w:szCs w:val="21"/>
                </w:rPr>
                <w:t>0557-3982147</w:t>
              </w:r>
            </w:p>
          </w:sdtContent>
        </w:sdt>
      </w:sdtContent>
    </w:sdt>
    <w:p w14:paraId="37C6412A" w14:textId="77777777" w:rsidR="004007F9" w:rsidRDefault="004007F9">
      <w:pPr>
        <w:rPr>
          <w:szCs w:val="21"/>
        </w:rPr>
      </w:pPr>
    </w:p>
    <w:p w14:paraId="4BBEAB65" w14:textId="77777777" w:rsidR="004007F9" w:rsidRDefault="00F94A02">
      <w:pPr>
        <w:adjustRightInd w:val="0"/>
        <w:snapToGrid w:val="0"/>
        <w:spacing w:line="360" w:lineRule="auto"/>
        <w:rPr>
          <w:rFonts w:ascii="宋体" w:hAnsi="宋体"/>
          <w:szCs w:val="21"/>
        </w:rPr>
      </w:pPr>
      <w:r>
        <w:rPr>
          <w:rFonts w:ascii="宋体" w:hAnsi="宋体" w:hint="eastAsia"/>
          <w:szCs w:val="21"/>
        </w:rPr>
        <w:t>特此公告。</w:t>
      </w:r>
    </w:p>
    <w:p w14:paraId="6CC211F0" w14:textId="77777777" w:rsidR="004007F9" w:rsidRDefault="00FB2166">
      <w:pPr>
        <w:wordWrap w:val="0"/>
        <w:jc w:val="right"/>
        <w:rPr>
          <w:rFonts w:ascii="宋体" w:eastAsia="宋体" w:hAnsi="宋体"/>
          <w:szCs w:val="21"/>
        </w:rPr>
      </w:pPr>
      <w:sdt>
        <w:sdtPr>
          <w:rPr>
            <w:rFonts w:ascii="宋体" w:eastAsia="宋体" w:hAnsi="宋体" w:hint="eastAsia"/>
            <w:szCs w:val="21"/>
          </w:rPr>
          <w:alias w:val="公司法定中文名称"/>
          <w:tag w:val="_GBC_a0dbe34339a344a896b553a3a318a794"/>
          <w:id w:val="-873845431"/>
          <w:lock w:val="sdtLocked"/>
          <w:placeholder>
            <w:docPart w:val="GBC22222222222222222222222222222"/>
          </w:placeholder>
          <w:dataBinding w:prefixMappings="xmlns:clcta-gie='clcta-gie'" w:xpath="/*/clcta-gie:GongSiFaDingZhongWenMingCheng" w:storeItemID="{F9CFF96E-F764-41B9-B1F0-CADBA89E637A}"/>
          <w:text/>
        </w:sdtPr>
        <w:sdtEndPr/>
        <w:sdtContent>
          <w:r w:rsidR="00F94A02">
            <w:rPr>
              <w:rFonts w:ascii="宋体" w:eastAsia="宋体" w:hAnsi="宋体" w:hint="eastAsia"/>
              <w:szCs w:val="21"/>
            </w:rPr>
            <w:t>安徽恒源煤电股份有限公司</w:t>
          </w:r>
        </w:sdtContent>
      </w:sdt>
      <w:r w:rsidR="00F94A02">
        <w:rPr>
          <w:rFonts w:ascii="宋体" w:eastAsia="宋体" w:hAnsi="宋体" w:hint="eastAsia"/>
          <w:szCs w:val="21"/>
        </w:rPr>
        <w:t>董事会</w:t>
      </w:r>
    </w:p>
    <w:p w14:paraId="6C3712A1" w14:textId="77777777" w:rsidR="004007F9" w:rsidRDefault="00FB2166">
      <w:pPr>
        <w:wordWrap w:val="0"/>
        <w:jc w:val="right"/>
        <w:rPr>
          <w:rFonts w:ascii="宋体" w:eastAsia="宋体" w:hAnsi="宋体"/>
          <w:szCs w:val="21"/>
        </w:rPr>
      </w:pPr>
      <w:sdt>
        <w:sdtPr>
          <w:rPr>
            <w:rFonts w:ascii="宋体" w:eastAsia="宋体" w:hAnsi="宋体" w:hint="eastAsia"/>
            <w:szCs w:val="21"/>
          </w:rPr>
          <w:alias w:val="临时公告日期"/>
          <w:tag w:val="_GBC_b0649edb53524c19a256bbb6e780e07f"/>
          <w:id w:val="-1190219296"/>
          <w:lock w:val="sdtLocked"/>
          <w:placeholder>
            <w:docPart w:val="GBC22222222222222222222222222222"/>
          </w:placeholder>
          <w:date w:fullDate="2023-06-01T00:00:00Z">
            <w:dateFormat w:val="yyyy'年'M'月'd'日'"/>
            <w:lid w:val="zh-CN"/>
            <w:storeMappedDataAs w:val="dateTime"/>
            <w:calendar w:val="gregorian"/>
          </w:date>
        </w:sdtPr>
        <w:sdtEndPr/>
        <w:sdtContent>
          <w:r w:rsidR="00F94A02">
            <w:rPr>
              <w:rFonts w:ascii="宋体" w:eastAsia="宋体" w:hAnsi="宋体" w:hint="eastAsia"/>
              <w:szCs w:val="21"/>
            </w:rPr>
            <w:t>2023年6月1日</w:t>
          </w:r>
        </w:sdtContent>
      </w:sdt>
    </w:p>
    <w:p w14:paraId="17D2A0CE" w14:textId="77777777" w:rsidR="004007F9" w:rsidRDefault="004007F9">
      <w:pPr>
        <w:pStyle w:val="a5"/>
        <w:spacing w:line="360" w:lineRule="auto"/>
        <w:ind w:left="420" w:firstLineChars="0" w:firstLine="0"/>
        <w:jc w:val="left"/>
      </w:pPr>
    </w:p>
    <w:sectPr w:rsidR="004007F9" w:rsidSect="009A2CC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DF197" w14:textId="77777777" w:rsidR="00FB2166" w:rsidRDefault="00FB2166" w:rsidP="003D0CFC">
      <w:r>
        <w:separator/>
      </w:r>
    </w:p>
  </w:endnote>
  <w:endnote w:type="continuationSeparator" w:id="0">
    <w:p w14:paraId="472F466F" w14:textId="77777777" w:rsidR="00FB2166" w:rsidRDefault="00FB2166" w:rsidP="003D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01E5C" w14:textId="77777777" w:rsidR="00FB2166" w:rsidRDefault="00FB2166" w:rsidP="003D0CFC">
      <w:r>
        <w:separator/>
      </w:r>
    </w:p>
  </w:footnote>
  <w:footnote w:type="continuationSeparator" w:id="0">
    <w:p w14:paraId="1906A02B" w14:textId="77777777" w:rsidR="00FB2166" w:rsidRDefault="00FB2166" w:rsidP="003D0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2CB7"/>
    <w:multiLevelType w:val="hybridMultilevel"/>
    <w:tmpl w:val="D674BE68"/>
    <w:lvl w:ilvl="0" w:tplc="04CECB2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1329DC"/>
    <w:multiLevelType w:val="hybridMultilevel"/>
    <w:tmpl w:val="1BD63B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E5274BD"/>
    <w:multiLevelType w:val="hybridMultilevel"/>
    <w:tmpl w:val="7A14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tentative="1">
      <w:start w:val="1"/>
      <w:numFmt w:val="bullet"/>
      <w:lvlText w:val=""/>
      <w:lvlJc w:val="left"/>
      <w:pPr>
        <w:tabs>
          <w:tab w:val="num" w:pos="1378"/>
        </w:tabs>
        <w:ind w:left="1378" w:hanging="420"/>
      </w:pPr>
      <w:rPr>
        <w:rFonts w:ascii="Wingdings" w:hAnsi="Wingdings" w:hint="default"/>
      </w:rPr>
    </w:lvl>
    <w:lvl w:ilvl="2" w:tplc="04090005" w:tentative="1">
      <w:start w:val="1"/>
      <w:numFmt w:val="bullet"/>
      <w:lvlText w:val=""/>
      <w:lvlJc w:val="left"/>
      <w:pPr>
        <w:tabs>
          <w:tab w:val="num" w:pos="1798"/>
        </w:tabs>
        <w:ind w:left="1798" w:hanging="420"/>
      </w:pPr>
      <w:rPr>
        <w:rFonts w:ascii="Wingdings" w:hAnsi="Wingdings" w:hint="default"/>
      </w:rPr>
    </w:lvl>
    <w:lvl w:ilvl="3" w:tplc="04090001">
      <w:start w:val="1"/>
      <w:numFmt w:val="bullet"/>
      <w:lvlText w:val=""/>
      <w:lvlJc w:val="left"/>
      <w:pPr>
        <w:tabs>
          <w:tab w:val="num" w:pos="2218"/>
        </w:tabs>
        <w:ind w:left="2218" w:hanging="420"/>
      </w:pPr>
      <w:rPr>
        <w:rFonts w:ascii="Wingdings" w:hAnsi="Wingdings" w:hint="default"/>
        <w:b w:val="0"/>
      </w:rPr>
    </w:lvl>
    <w:lvl w:ilvl="4" w:tplc="04090003" w:tentative="1">
      <w:start w:val="1"/>
      <w:numFmt w:val="bullet"/>
      <w:lvlText w:val=""/>
      <w:lvlJc w:val="left"/>
      <w:pPr>
        <w:tabs>
          <w:tab w:val="num" w:pos="2638"/>
        </w:tabs>
        <w:ind w:left="2638" w:hanging="420"/>
      </w:pPr>
      <w:rPr>
        <w:rFonts w:ascii="Wingdings" w:hAnsi="Wingdings" w:hint="default"/>
      </w:rPr>
    </w:lvl>
    <w:lvl w:ilvl="5" w:tplc="04090005"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3" w:tentative="1">
      <w:start w:val="1"/>
      <w:numFmt w:val="bullet"/>
      <w:lvlText w:val=""/>
      <w:lvlJc w:val="left"/>
      <w:pPr>
        <w:tabs>
          <w:tab w:val="num" w:pos="3898"/>
        </w:tabs>
        <w:ind w:left="3898" w:hanging="420"/>
      </w:pPr>
      <w:rPr>
        <w:rFonts w:ascii="Wingdings" w:hAnsi="Wingdings" w:hint="default"/>
      </w:rPr>
    </w:lvl>
    <w:lvl w:ilvl="8" w:tplc="04090005" w:tentative="1">
      <w:start w:val="1"/>
      <w:numFmt w:val="bullet"/>
      <w:lvlText w:val=""/>
      <w:lvlJc w:val="left"/>
      <w:pPr>
        <w:tabs>
          <w:tab w:val="num" w:pos="4318"/>
        </w:tabs>
        <w:ind w:left="4318" w:hanging="420"/>
      </w:pPr>
      <w:rPr>
        <w:rFonts w:ascii="Wingdings" w:hAnsi="Wingdings" w:hint="default"/>
      </w:rPr>
    </w:lvl>
  </w:abstractNum>
  <w:abstractNum w:abstractNumId="4">
    <w:nsid w:val="3F710F0B"/>
    <w:multiLevelType w:val="hybridMultilevel"/>
    <w:tmpl w:val="3EDE32BA"/>
    <w:lvl w:ilvl="0" w:tplc="90441560">
      <w:start w:val="1"/>
      <w:numFmt w:val="decimal"/>
      <w:lvlText w:val="（%1）"/>
      <w:lvlJc w:val="left"/>
      <w:pPr>
        <w:ind w:left="720" w:hanging="72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05093C"/>
    <w:multiLevelType w:val="hybridMultilevel"/>
    <w:tmpl w:val="86060760"/>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DFF3B32"/>
    <w:multiLevelType w:val="hybridMultilevel"/>
    <w:tmpl w:val="21CC0C80"/>
    <w:lvl w:ilvl="0" w:tplc="E9A276EA">
      <w:start w:val="1"/>
      <w:numFmt w:val="chineseCountingThousand"/>
      <w:lvlText w:val="%1、"/>
      <w:lvlJc w:val="left"/>
      <w:pPr>
        <w:ind w:left="420" w:hanging="420"/>
      </w:pPr>
      <w:rPr>
        <w:rFonts w:asciiTheme="minorEastAsia" w:eastAsiaTheme="minorEastAsia" w:hAnsiTheme="minorEastAsia"/>
        <w:b/>
        <w:i w:val="0"/>
        <w:sz w:val="21"/>
        <w:szCs w:val="21"/>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861D86"/>
    <w:multiLevelType w:val="hybridMultilevel"/>
    <w:tmpl w:val="8B5483EA"/>
    <w:lvl w:ilvl="0" w:tplc="86004414">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F953F1B"/>
    <w:multiLevelType w:val="hybridMultilevel"/>
    <w:tmpl w:val="3AEE20EA"/>
    <w:lvl w:ilvl="0" w:tplc="01824CC2">
      <w:start w:val="1"/>
      <w:numFmt w:val="decimal"/>
      <w:lvlText w:val="%1."/>
      <w:lvlJc w:val="left"/>
      <w:pPr>
        <w:ind w:left="420" w:hanging="420"/>
      </w:pPr>
      <w:rPr>
        <w:rFonts w:asciiTheme="minorHAnsi" w:hAnsiTheme="minorHAnsi" w:cs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1"/>
  </w:num>
  <w:num w:numId="4">
    <w:abstractNumId w:val="2"/>
  </w:num>
  <w:num w:numId="5">
    <w:abstractNumId w:val="3"/>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F07621"/>
    <w:rsid w:val="0000071B"/>
    <w:rsid w:val="000008EA"/>
    <w:rsid w:val="000045AE"/>
    <w:rsid w:val="000045E1"/>
    <w:rsid w:val="00004D53"/>
    <w:rsid w:val="00005788"/>
    <w:rsid w:val="000070F9"/>
    <w:rsid w:val="000101D6"/>
    <w:rsid w:val="0001246D"/>
    <w:rsid w:val="0001270B"/>
    <w:rsid w:val="00013277"/>
    <w:rsid w:val="0001349F"/>
    <w:rsid w:val="00014A57"/>
    <w:rsid w:val="00015CA5"/>
    <w:rsid w:val="0002303E"/>
    <w:rsid w:val="0002605F"/>
    <w:rsid w:val="00027676"/>
    <w:rsid w:val="000322FA"/>
    <w:rsid w:val="0003492D"/>
    <w:rsid w:val="00034C87"/>
    <w:rsid w:val="00035C88"/>
    <w:rsid w:val="00037671"/>
    <w:rsid w:val="00040C0B"/>
    <w:rsid w:val="00044229"/>
    <w:rsid w:val="00044488"/>
    <w:rsid w:val="000450ED"/>
    <w:rsid w:val="000460CE"/>
    <w:rsid w:val="00047B3C"/>
    <w:rsid w:val="00050FA1"/>
    <w:rsid w:val="000519E6"/>
    <w:rsid w:val="00051E51"/>
    <w:rsid w:val="0005339F"/>
    <w:rsid w:val="0005528A"/>
    <w:rsid w:val="00055C28"/>
    <w:rsid w:val="000620BE"/>
    <w:rsid w:val="00062805"/>
    <w:rsid w:val="000632A2"/>
    <w:rsid w:val="0006553A"/>
    <w:rsid w:val="00065B6A"/>
    <w:rsid w:val="00070A14"/>
    <w:rsid w:val="000742E2"/>
    <w:rsid w:val="0007710F"/>
    <w:rsid w:val="00077385"/>
    <w:rsid w:val="000779FE"/>
    <w:rsid w:val="00077C90"/>
    <w:rsid w:val="00082A54"/>
    <w:rsid w:val="00083AD5"/>
    <w:rsid w:val="000854F6"/>
    <w:rsid w:val="000872F3"/>
    <w:rsid w:val="00091C7F"/>
    <w:rsid w:val="00092131"/>
    <w:rsid w:val="000940A8"/>
    <w:rsid w:val="000962D5"/>
    <w:rsid w:val="000A6189"/>
    <w:rsid w:val="000A6B99"/>
    <w:rsid w:val="000A6F6A"/>
    <w:rsid w:val="000A7947"/>
    <w:rsid w:val="000C2698"/>
    <w:rsid w:val="000C2FDB"/>
    <w:rsid w:val="000C5665"/>
    <w:rsid w:val="000D0422"/>
    <w:rsid w:val="000D05E5"/>
    <w:rsid w:val="000D0E4A"/>
    <w:rsid w:val="000D15FE"/>
    <w:rsid w:val="000D1D5D"/>
    <w:rsid w:val="000D3325"/>
    <w:rsid w:val="000E3438"/>
    <w:rsid w:val="000E34A0"/>
    <w:rsid w:val="000E4BBB"/>
    <w:rsid w:val="000E512A"/>
    <w:rsid w:val="000E6F00"/>
    <w:rsid w:val="000E7C37"/>
    <w:rsid w:val="000F0AFD"/>
    <w:rsid w:val="000F0D94"/>
    <w:rsid w:val="000F1C60"/>
    <w:rsid w:val="000F3081"/>
    <w:rsid w:val="000F479B"/>
    <w:rsid w:val="000F4AAD"/>
    <w:rsid w:val="0010010B"/>
    <w:rsid w:val="001004E4"/>
    <w:rsid w:val="00100DD4"/>
    <w:rsid w:val="001017E1"/>
    <w:rsid w:val="001018FD"/>
    <w:rsid w:val="001031C3"/>
    <w:rsid w:val="001066E4"/>
    <w:rsid w:val="00107658"/>
    <w:rsid w:val="00113885"/>
    <w:rsid w:val="00113F7C"/>
    <w:rsid w:val="00120842"/>
    <w:rsid w:val="0012272F"/>
    <w:rsid w:val="001227C0"/>
    <w:rsid w:val="00122EBF"/>
    <w:rsid w:val="0012584F"/>
    <w:rsid w:val="00127042"/>
    <w:rsid w:val="001327C8"/>
    <w:rsid w:val="00137343"/>
    <w:rsid w:val="001402BC"/>
    <w:rsid w:val="00140CB0"/>
    <w:rsid w:val="00145D90"/>
    <w:rsid w:val="00145F13"/>
    <w:rsid w:val="00146E5E"/>
    <w:rsid w:val="00146F57"/>
    <w:rsid w:val="00147F80"/>
    <w:rsid w:val="0015211A"/>
    <w:rsid w:val="0015489B"/>
    <w:rsid w:val="00161F7D"/>
    <w:rsid w:val="0016355D"/>
    <w:rsid w:val="0016438B"/>
    <w:rsid w:val="001650B9"/>
    <w:rsid w:val="00165403"/>
    <w:rsid w:val="0016588B"/>
    <w:rsid w:val="00167D4D"/>
    <w:rsid w:val="001779C6"/>
    <w:rsid w:val="00181979"/>
    <w:rsid w:val="00181F2D"/>
    <w:rsid w:val="00182634"/>
    <w:rsid w:val="00183A24"/>
    <w:rsid w:val="00190973"/>
    <w:rsid w:val="00190E54"/>
    <w:rsid w:val="00193E4C"/>
    <w:rsid w:val="001947DE"/>
    <w:rsid w:val="001955C5"/>
    <w:rsid w:val="00195691"/>
    <w:rsid w:val="00195DC4"/>
    <w:rsid w:val="001973B2"/>
    <w:rsid w:val="0019775E"/>
    <w:rsid w:val="001A780F"/>
    <w:rsid w:val="001B4287"/>
    <w:rsid w:val="001B641A"/>
    <w:rsid w:val="001B66E2"/>
    <w:rsid w:val="001C66D0"/>
    <w:rsid w:val="001C749A"/>
    <w:rsid w:val="001D6064"/>
    <w:rsid w:val="001E15E0"/>
    <w:rsid w:val="001E192A"/>
    <w:rsid w:val="001E3AB2"/>
    <w:rsid w:val="001E5FAF"/>
    <w:rsid w:val="001E6116"/>
    <w:rsid w:val="001E781B"/>
    <w:rsid w:val="001F0ADC"/>
    <w:rsid w:val="001F34F9"/>
    <w:rsid w:val="001F6AC8"/>
    <w:rsid w:val="00200EB1"/>
    <w:rsid w:val="00201C4D"/>
    <w:rsid w:val="00202FE3"/>
    <w:rsid w:val="00211001"/>
    <w:rsid w:val="002116BE"/>
    <w:rsid w:val="002245E5"/>
    <w:rsid w:val="002300DF"/>
    <w:rsid w:val="002316F3"/>
    <w:rsid w:val="00234BAC"/>
    <w:rsid w:val="00234E7B"/>
    <w:rsid w:val="00236C1B"/>
    <w:rsid w:val="00237A5B"/>
    <w:rsid w:val="00241A48"/>
    <w:rsid w:val="00241CEB"/>
    <w:rsid w:val="00245C65"/>
    <w:rsid w:val="002462D1"/>
    <w:rsid w:val="00247B30"/>
    <w:rsid w:val="00250100"/>
    <w:rsid w:val="00253ECE"/>
    <w:rsid w:val="00255954"/>
    <w:rsid w:val="00257077"/>
    <w:rsid w:val="0025720B"/>
    <w:rsid w:val="00262C63"/>
    <w:rsid w:val="002713F9"/>
    <w:rsid w:val="0027718E"/>
    <w:rsid w:val="00282466"/>
    <w:rsid w:val="00284B2C"/>
    <w:rsid w:val="002875D3"/>
    <w:rsid w:val="002915A4"/>
    <w:rsid w:val="00291612"/>
    <w:rsid w:val="00292C43"/>
    <w:rsid w:val="00292CED"/>
    <w:rsid w:val="00294485"/>
    <w:rsid w:val="002A0742"/>
    <w:rsid w:val="002A0AC7"/>
    <w:rsid w:val="002A3315"/>
    <w:rsid w:val="002A3370"/>
    <w:rsid w:val="002A34CB"/>
    <w:rsid w:val="002A3A75"/>
    <w:rsid w:val="002A50F1"/>
    <w:rsid w:val="002A594D"/>
    <w:rsid w:val="002A5C43"/>
    <w:rsid w:val="002B4CCA"/>
    <w:rsid w:val="002B4EC7"/>
    <w:rsid w:val="002B4F3A"/>
    <w:rsid w:val="002B5A52"/>
    <w:rsid w:val="002B778B"/>
    <w:rsid w:val="002C366B"/>
    <w:rsid w:val="002C3DFF"/>
    <w:rsid w:val="002C7533"/>
    <w:rsid w:val="002D30F4"/>
    <w:rsid w:val="002D3D86"/>
    <w:rsid w:val="002D4728"/>
    <w:rsid w:val="002D4E5A"/>
    <w:rsid w:val="002D793B"/>
    <w:rsid w:val="002E20F5"/>
    <w:rsid w:val="002E4C88"/>
    <w:rsid w:val="002E5678"/>
    <w:rsid w:val="002F0D41"/>
    <w:rsid w:val="002F1E14"/>
    <w:rsid w:val="002F2E0E"/>
    <w:rsid w:val="002F544D"/>
    <w:rsid w:val="002F7DB7"/>
    <w:rsid w:val="00300394"/>
    <w:rsid w:val="00301613"/>
    <w:rsid w:val="00307431"/>
    <w:rsid w:val="0031094D"/>
    <w:rsid w:val="003133E8"/>
    <w:rsid w:val="00313916"/>
    <w:rsid w:val="0031518B"/>
    <w:rsid w:val="00320018"/>
    <w:rsid w:val="003203AC"/>
    <w:rsid w:val="00320C7A"/>
    <w:rsid w:val="00320F81"/>
    <w:rsid w:val="0032377C"/>
    <w:rsid w:val="00331000"/>
    <w:rsid w:val="0033254B"/>
    <w:rsid w:val="00334558"/>
    <w:rsid w:val="00334F59"/>
    <w:rsid w:val="00344B78"/>
    <w:rsid w:val="00350F5C"/>
    <w:rsid w:val="00351446"/>
    <w:rsid w:val="003515E6"/>
    <w:rsid w:val="003521CA"/>
    <w:rsid w:val="003548F3"/>
    <w:rsid w:val="003550E4"/>
    <w:rsid w:val="00355B8C"/>
    <w:rsid w:val="00357ADE"/>
    <w:rsid w:val="003611B9"/>
    <w:rsid w:val="00361228"/>
    <w:rsid w:val="00361B42"/>
    <w:rsid w:val="0036283B"/>
    <w:rsid w:val="00364543"/>
    <w:rsid w:val="003650FE"/>
    <w:rsid w:val="00365DA5"/>
    <w:rsid w:val="00366C47"/>
    <w:rsid w:val="0037030D"/>
    <w:rsid w:val="003706D8"/>
    <w:rsid w:val="003809EB"/>
    <w:rsid w:val="00382D35"/>
    <w:rsid w:val="003851F0"/>
    <w:rsid w:val="0038656F"/>
    <w:rsid w:val="00387CCB"/>
    <w:rsid w:val="00390BB0"/>
    <w:rsid w:val="0039187B"/>
    <w:rsid w:val="00393494"/>
    <w:rsid w:val="00394321"/>
    <w:rsid w:val="00395946"/>
    <w:rsid w:val="00395F3E"/>
    <w:rsid w:val="00396F4F"/>
    <w:rsid w:val="003A07EC"/>
    <w:rsid w:val="003A2567"/>
    <w:rsid w:val="003A4899"/>
    <w:rsid w:val="003A54A6"/>
    <w:rsid w:val="003B26E2"/>
    <w:rsid w:val="003B40D2"/>
    <w:rsid w:val="003B59E1"/>
    <w:rsid w:val="003B5C34"/>
    <w:rsid w:val="003B6429"/>
    <w:rsid w:val="003B7375"/>
    <w:rsid w:val="003B7D55"/>
    <w:rsid w:val="003C24EB"/>
    <w:rsid w:val="003C4626"/>
    <w:rsid w:val="003C5626"/>
    <w:rsid w:val="003D0CFC"/>
    <w:rsid w:val="003D41DD"/>
    <w:rsid w:val="003D5382"/>
    <w:rsid w:val="003D7F27"/>
    <w:rsid w:val="003E13C9"/>
    <w:rsid w:val="003E1580"/>
    <w:rsid w:val="003E29C0"/>
    <w:rsid w:val="003E455F"/>
    <w:rsid w:val="003E61CE"/>
    <w:rsid w:val="003E70AD"/>
    <w:rsid w:val="003E7361"/>
    <w:rsid w:val="003F23EE"/>
    <w:rsid w:val="003F47F4"/>
    <w:rsid w:val="003F7BA9"/>
    <w:rsid w:val="0040075E"/>
    <w:rsid w:val="004007F9"/>
    <w:rsid w:val="0040448C"/>
    <w:rsid w:val="0040699E"/>
    <w:rsid w:val="00407338"/>
    <w:rsid w:val="00410586"/>
    <w:rsid w:val="00412480"/>
    <w:rsid w:val="00415C58"/>
    <w:rsid w:val="00416E78"/>
    <w:rsid w:val="0041750D"/>
    <w:rsid w:val="00422FAD"/>
    <w:rsid w:val="0042740D"/>
    <w:rsid w:val="004303B1"/>
    <w:rsid w:val="00432B29"/>
    <w:rsid w:val="004334C6"/>
    <w:rsid w:val="00434C5B"/>
    <w:rsid w:val="004369A7"/>
    <w:rsid w:val="00441398"/>
    <w:rsid w:val="0044156F"/>
    <w:rsid w:val="004435C3"/>
    <w:rsid w:val="004439B2"/>
    <w:rsid w:val="00443F74"/>
    <w:rsid w:val="004470FA"/>
    <w:rsid w:val="00447528"/>
    <w:rsid w:val="00447C2C"/>
    <w:rsid w:val="00450B8E"/>
    <w:rsid w:val="00453506"/>
    <w:rsid w:val="00453A94"/>
    <w:rsid w:val="00455644"/>
    <w:rsid w:val="00462FE2"/>
    <w:rsid w:val="0046414D"/>
    <w:rsid w:val="004651BC"/>
    <w:rsid w:val="00465AAC"/>
    <w:rsid w:val="00466102"/>
    <w:rsid w:val="00472609"/>
    <w:rsid w:val="00476FB7"/>
    <w:rsid w:val="00480EA5"/>
    <w:rsid w:val="0048134D"/>
    <w:rsid w:val="00484AAA"/>
    <w:rsid w:val="00485366"/>
    <w:rsid w:val="0048641C"/>
    <w:rsid w:val="004925D4"/>
    <w:rsid w:val="00494271"/>
    <w:rsid w:val="00496006"/>
    <w:rsid w:val="0049699F"/>
    <w:rsid w:val="004A039F"/>
    <w:rsid w:val="004A084E"/>
    <w:rsid w:val="004A28EF"/>
    <w:rsid w:val="004A2A2F"/>
    <w:rsid w:val="004A7DC3"/>
    <w:rsid w:val="004A7EC8"/>
    <w:rsid w:val="004B1908"/>
    <w:rsid w:val="004B1C0A"/>
    <w:rsid w:val="004B202A"/>
    <w:rsid w:val="004B54A5"/>
    <w:rsid w:val="004C2354"/>
    <w:rsid w:val="004C4A70"/>
    <w:rsid w:val="004C66D8"/>
    <w:rsid w:val="004C6811"/>
    <w:rsid w:val="004D12CD"/>
    <w:rsid w:val="004D1D0B"/>
    <w:rsid w:val="004D5977"/>
    <w:rsid w:val="004E1802"/>
    <w:rsid w:val="004E2852"/>
    <w:rsid w:val="004E2F27"/>
    <w:rsid w:val="004E7394"/>
    <w:rsid w:val="004E7AFF"/>
    <w:rsid w:val="004F1912"/>
    <w:rsid w:val="004F5F52"/>
    <w:rsid w:val="004F7460"/>
    <w:rsid w:val="005043F6"/>
    <w:rsid w:val="00504A75"/>
    <w:rsid w:val="00510A58"/>
    <w:rsid w:val="00513642"/>
    <w:rsid w:val="00514CE1"/>
    <w:rsid w:val="005154FB"/>
    <w:rsid w:val="00516B1B"/>
    <w:rsid w:val="00522F49"/>
    <w:rsid w:val="00525C42"/>
    <w:rsid w:val="00527212"/>
    <w:rsid w:val="00532B16"/>
    <w:rsid w:val="00533C9C"/>
    <w:rsid w:val="00533F12"/>
    <w:rsid w:val="00540172"/>
    <w:rsid w:val="00542F78"/>
    <w:rsid w:val="00542FEC"/>
    <w:rsid w:val="0054333A"/>
    <w:rsid w:val="00550FCB"/>
    <w:rsid w:val="005511BF"/>
    <w:rsid w:val="00551425"/>
    <w:rsid w:val="0055242A"/>
    <w:rsid w:val="00553577"/>
    <w:rsid w:val="005556E8"/>
    <w:rsid w:val="005564E1"/>
    <w:rsid w:val="00557C87"/>
    <w:rsid w:val="005608F9"/>
    <w:rsid w:val="00561B37"/>
    <w:rsid w:val="0056328C"/>
    <w:rsid w:val="00563FAB"/>
    <w:rsid w:val="00564D9F"/>
    <w:rsid w:val="00570AE1"/>
    <w:rsid w:val="0057598A"/>
    <w:rsid w:val="00575C2C"/>
    <w:rsid w:val="005761D5"/>
    <w:rsid w:val="005819F8"/>
    <w:rsid w:val="00581C41"/>
    <w:rsid w:val="00582842"/>
    <w:rsid w:val="005849BA"/>
    <w:rsid w:val="0058531D"/>
    <w:rsid w:val="0058583D"/>
    <w:rsid w:val="00587F25"/>
    <w:rsid w:val="00587FF4"/>
    <w:rsid w:val="005910DD"/>
    <w:rsid w:val="00591613"/>
    <w:rsid w:val="00592D72"/>
    <w:rsid w:val="00597990"/>
    <w:rsid w:val="005A7EB6"/>
    <w:rsid w:val="005B05D6"/>
    <w:rsid w:val="005B0AF8"/>
    <w:rsid w:val="005B0D6C"/>
    <w:rsid w:val="005B18DD"/>
    <w:rsid w:val="005B2F94"/>
    <w:rsid w:val="005B5557"/>
    <w:rsid w:val="005B7145"/>
    <w:rsid w:val="005C5CF9"/>
    <w:rsid w:val="005C62C5"/>
    <w:rsid w:val="005C646C"/>
    <w:rsid w:val="005C6D14"/>
    <w:rsid w:val="005C7B9C"/>
    <w:rsid w:val="005D0D20"/>
    <w:rsid w:val="005D2276"/>
    <w:rsid w:val="005D232E"/>
    <w:rsid w:val="005D27F6"/>
    <w:rsid w:val="005D3C1B"/>
    <w:rsid w:val="005D4991"/>
    <w:rsid w:val="005D56A8"/>
    <w:rsid w:val="005D69D9"/>
    <w:rsid w:val="005E2430"/>
    <w:rsid w:val="005E588C"/>
    <w:rsid w:val="005E58CE"/>
    <w:rsid w:val="005E5DEC"/>
    <w:rsid w:val="005E5FEF"/>
    <w:rsid w:val="005E6A01"/>
    <w:rsid w:val="005E700F"/>
    <w:rsid w:val="005F0540"/>
    <w:rsid w:val="005F1F26"/>
    <w:rsid w:val="005F26BE"/>
    <w:rsid w:val="005F3608"/>
    <w:rsid w:val="005F5788"/>
    <w:rsid w:val="005F7546"/>
    <w:rsid w:val="00604244"/>
    <w:rsid w:val="00604777"/>
    <w:rsid w:val="006053C1"/>
    <w:rsid w:val="006060C2"/>
    <w:rsid w:val="00607740"/>
    <w:rsid w:val="00620002"/>
    <w:rsid w:val="00621FFB"/>
    <w:rsid w:val="00627F4A"/>
    <w:rsid w:val="00634002"/>
    <w:rsid w:val="00636B27"/>
    <w:rsid w:val="006426FF"/>
    <w:rsid w:val="00645F3D"/>
    <w:rsid w:val="006508E2"/>
    <w:rsid w:val="00650932"/>
    <w:rsid w:val="00652494"/>
    <w:rsid w:val="006565CC"/>
    <w:rsid w:val="00657560"/>
    <w:rsid w:val="00657D1F"/>
    <w:rsid w:val="0066068B"/>
    <w:rsid w:val="0066083A"/>
    <w:rsid w:val="006619D4"/>
    <w:rsid w:val="00663F60"/>
    <w:rsid w:val="006653D2"/>
    <w:rsid w:val="0066613A"/>
    <w:rsid w:val="00667B24"/>
    <w:rsid w:val="00670B91"/>
    <w:rsid w:val="0067234E"/>
    <w:rsid w:val="006742C2"/>
    <w:rsid w:val="00676814"/>
    <w:rsid w:val="006806DD"/>
    <w:rsid w:val="0068178D"/>
    <w:rsid w:val="00681B6C"/>
    <w:rsid w:val="00684EC7"/>
    <w:rsid w:val="00686234"/>
    <w:rsid w:val="0069164A"/>
    <w:rsid w:val="006925AE"/>
    <w:rsid w:val="006A2C6C"/>
    <w:rsid w:val="006A456A"/>
    <w:rsid w:val="006A692F"/>
    <w:rsid w:val="006A7C28"/>
    <w:rsid w:val="006B2DF0"/>
    <w:rsid w:val="006B344C"/>
    <w:rsid w:val="006B3CBF"/>
    <w:rsid w:val="006B685A"/>
    <w:rsid w:val="006B7476"/>
    <w:rsid w:val="006B772D"/>
    <w:rsid w:val="006C023E"/>
    <w:rsid w:val="006C1386"/>
    <w:rsid w:val="006C50FD"/>
    <w:rsid w:val="006C7D94"/>
    <w:rsid w:val="006E1D9D"/>
    <w:rsid w:val="006E1F20"/>
    <w:rsid w:val="006E4302"/>
    <w:rsid w:val="006E757D"/>
    <w:rsid w:val="006E77FC"/>
    <w:rsid w:val="006F16D8"/>
    <w:rsid w:val="006F238D"/>
    <w:rsid w:val="006F33BE"/>
    <w:rsid w:val="006F3B52"/>
    <w:rsid w:val="006F4034"/>
    <w:rsid w:val="006F45A1"/>
    <w:rsid w:val="006F4610"/>
    <w:rsid w:val="006F5313"/>
    <w:rsid w:val="006F78A2"/>
    <w:rsid w:val="0070094D"/>
    <w:rsid w:val="007015C0"/>
    <w:rsid w:val="00703B7F"/>
    <w:rsid w:val="00704505"/>
    <w:rsid w:val="007046EE"/>
    <w:rsid w:val="007061E6"/>
    <w:rsid w:val="0070636F"/>
    <w:rsid w:val="00707464"/>
    <w:rsid w:val="00707807"/>
    <w:rsid w:val="00714F5A"/>
    <w:rsid w:val="007159B9"/>
    <w:rsid w:val="00715FA8"/>
    <w:rsid w:val="00717BF1"/>
    <w:rsid w:val="0072002A"/>
    <w:rsid w:val="00720C46"/>
    <w:rsid w:val="007216E1"/>
    <w:rsid w:val="0072207F"/>
    <w:rsid w:val="00722DD4"/>
    <w:rsid w:val="0072634A"/>
    <w:rsid w:val="00733956"/>
    <w:rsid w:val="007342B3"/>
    <w:rsid w:val="007344F8"/>
    <w:rsid w:val="0073501E"/>
    <w:rsid w:val="0073603A"/>
    <w:rsid w:val="00736298"/>
    <w:rsid w:val="00741D57"/>
    <w:rsid w:val="00742969"/>
    <w:rsid w:val="00742FB6"/>
    <w:rsid w:val="007475C3"/>
    <w:rsid w:val="007545E2"/>
    <w:rsid w:val="00754C27"/>
    <w:rsid w:val="00755FAA"/>
    <w:rsid w:val="00756484"/>
    <w:rsid w:val="00756E12"/>
    <w:rsid w:val="007613D2"/>
    <w:rsid w:val="0076501C"/>
    <w:rsid w:val="00766FE8"/>
    <w:rsid w:val="007671E3"/>
    <w:rsid w:val="007711E9"/>
    <w:rsid w:val="00771407"/>
    <w:rsid w:val="00771836"/>
    <w:rsid w:val="00772157"/>
    <w:rsid w:val="007768E7"/>
    <w:rsid w:val="00781195"/>
    <w:rsid w:val="0078170D"/>
    <w:rsid w:val="00782982"/>
    <w:rsid w:val="00786B51"/>
    <w:rsid w:val="007913AA"/>
    <w:rsid w:val="00792773"/>
    <w:rsid w:val="00793790"/>
    <w:rsid w:val="007965BC"/>
    <w:rsid w:val="007A2D24"/>
    <w:rsid w:val="007A2D62"/>
    <w:rsid w:val="007A33F5"/>
    <w:rsid w:val="007A3EA1"/>
    <w:rsid w:val="007A5C5E"/>
    <w:rsid w:val="007A6657"/>
    <w:rsid w:val="007A7CC5"/>
    <w:rsid w:val="007B1835"/>
    <w:rsid w:val="007B3B96"/>
    <w:rsid w:val="007B6BDA"/>
    <w:rsid w:val="007C4392"/>
    <w:rsid w:val="007C5AFF"/>
    <w:rsid w:val="007D3EEA"/>
    <w:rsid w:val="007E406B"/>
    <w:rsid w:val="007E6943"/>
    <w:rsid w:val="007F137F"/>
    <w:rsid w:val="007F157F"/>
    <w:rsid w:val="007F2E55"/>
    <w:rsid w:val="007F4B04"/>
    <w:rsid w:val="007F6E8B"/>
    <w:rsid w:val="007F6FFE"/>
    <w:rsid w:val="00801CCC"/>
    <w:rsid w:val="00805111"/>
    <w:rsid w:val="00805736"/>
    <w:rsid w:val="00805C80"/>
    <w:rsid w:val="0080682D"/>
    <w:rsid w:val="00814C79"/>
    <w:rsid w:val="008166D8"/>
    <w:rsid w:val="0082028D"/>
    <w:rsid w:val="00821BB1"/>
    <w:rsid w:val="00822E80"/>
    <w:rsid w:val="008243A0"/>
    <w:rsid w:val="00826A12"/>
    <w:rsid w:val="00826E04"/>
    <w:rsid w:val="00832A2A"/>
    <w:rsid w:val="00832ADA"/>
    <w:rsid w:val="00833675"/>
    <w:rsid w:val="008336E0"/>
    <w:rsid w:val="00833C5A"/>
    <w:rsid w:val="00835A16"/>
    <w:rsid w:val="00837B62"/>
    <w:rsid w:val="00837F5F"/>
    <w:rsid w:val="008409DD"/>
    <w:rsid w:val="00840DE5"/>
    <w:rsid w:val="008458D4"/>
    <w:rsid w:val="008522CA"/>
    <w:rsid w:val="0085272D"/>
    <w:rsid w:val="00852CA4"/>
    <w:rsid w:val="00852D3B"/>
    <w:rsid w:val="00853741"/>
    <w:rsid w:val="008554EF"/>
    <w:rsid w:val="00856254"/>
    <w:rsid w:val="008636EE"/>
    <w:rsid w:val="0086424A"/>
    <w:rsid w:val="0086535B"/>
    <w:rsid w:val="00865E16"/>
    <w:rsid w:val="0087531D"/>
    <w:rsid w:val="00885642"/>
    <w:rsid w:val="0088592D"/>
    <w:rsid w:val="008873FF"/>
    <w:rsid w:val="0089166E"/>
    <w:rsid w:val="00895025"/>
    <w:rsid w:val="008951EA"/>
    <w:rsid w:val="00896630"/>
    <w:rsid w:val="008A0C90"/>
    <w:rsid w:val="008A1445"/>
    <w:rsid w:val="008A1E82"/>
    <w:rsid w:val="008A28B7"/>
    <w:rsid w:val="008A2CC3"/>
    <w:rsid w:val="008A46B2"/>
    <w:rsid w:val="008B58F6"/>
    <w:rsid w:val="008B6069"/>
    <w:rsid w:val="008B731A"/>
    <w:rsid w:val="008D1CE6"/>
    <w:rsid w:val="008D1EEA"/>
    <w:rsid w:val="008D357F"/>
    <w:rsid w:val="008D37AB"/>
    <w:rsid w:val="008E0815"/>
    <w:rsid w:val="008E120A"/>
    <w:rsid w:val="008E3C78"/>
    <w:rsid w:val="008E4319"/>
    <w:rsid w:val="008E467A"/>
    <w:rsid w:val="008F10B3"/>
    <w:rsid w:val="008F1FDA"/>
    <w:rsid w:val="008F3A71"/>
    <w:rsid w:val="008F5BC3"/>
    <w:rsid w:val="008F638B"/>
    <w:rsid w:val="008F693A"/>
    <w:rsid w:val="008F7FF6"/>
    <w:rsid w:val="0090079E"/>
    <w:rsid w:val="009023BA"/>
    <w:rsid w:val="0090247F"/>
    <w:rsid w:val="00902B7A"/>
    <w:rsid w:val="00911688"/>
    <w:rsid w:val="00913E4A"/>
    <w:rsid w:val="009144CD"/>
    <w:rsid w:val="00914B4E"/>
    <w:rsid w:val="00917933"/>
    <w:rsid w:val="00917D0B"/>
    <w:rsid w:val="00925164"/>
    <w:rsid w:val="0092580F"/>
    <w:rsid w:val="0092584C"/>
    <w:rsid w:val="00927605"/>
    <w:rsid w:val="00927C92"/>
    <w:rsid w:val="00930BBF"/>
    <w:rsid w:val="00931427"/>
    <w:rsid w:val="00932BE7"/>
    <w:rsid w:val="00932FC9"/>
    <w:rsid w:val="00940AF4"/>
    <w:rsid w:val="00942E55"/>
    <w:rsid w:val="009461B8"/>
    <w:rsid w:val="00951713"/>
    <w:rsid w:val="00952E53"/>
    <w:rsid w:val="00953EF4"/>
    <w:rsid w:val="009545BA"/>
    <w:rsid w:val="009558D7"/>
    <w:rsid w:val="00957D41"/>
    <w:rsid w:val="009610E9"/>
    <w:rsid w:val="009610F6"/>
    <w:rsid w:val="00961669"/>
    <w:rsid w:val="009625D8"/>
    <w:rsid w:val="00963AE1"/>
    <w:rsid w:val="00963EB1"/>
    <w:rsid w:val="00964A1E"/>
    <w:rsid w:val="00964C00"/>
    <w:rsid w:val="00965FF5"/>
    <w:rsid w:val="00971ED9"/>
    <w:rsid w:val="009722F4"/>
    <w:rsid w:val="009726A3"/>
    <w:rsid w:val="009733D2"/>
    <w:rsid w:val="00973B0A"/>
    <w:rsid w:val="0097466C"/>
    <w:rsid w:val="009775A2"/>
    <w:rsid w:val="00983229"/>
    <w:rsid w:val="00984510"/>
    <w:rsid w:val="00991D09"/>
    <w:rsid w:val="00992763"/>
    <w:rsid w:val="00994500"/>
    <w:rsid w:val="009968F0"/>
    <w:rsid w:val="00996AD7"/>
    <w:rsid w:val="009A29FA"/>
    <w:rsid w:val="009A2CC3"/>
    <w:rsid w:val="009A74F1"/>
    <w:rsid w:val="009B27C6"/>
    <w:rsid w:val="009B30D7"/>
    <w:rsid w:val="009B4A0B"/>
    <w:rsid w:val="009B5AC7"/>
    <w:rsid w:val="009B61A0"/>
    <w:rsid w:val="009C1DB6"/>
    <w:rsid w:val="009C2AB0"/>
    <w:rsid w:val="009C396B"/>
    <w:rsid w:val="009C4A41"/>
    <w:rsid w:val="009C4B04"/>
    <w:rsid w:val="009C7BAE"/>
    <w:rsid w:val="009D1E52"/>
    <w:rsid w:val="009D25C5"/>
    <w:rsid w:val="009D4C78"/>
    <w:rsid w:val="009D5814"/>
    <w:rsid w:val="009D5AC4"/>
    <w:rsid w:val="009E1217"/>
    <w:rsid w:val="009E73F4"/>
    <w:rsid w:val="009E78FD"/>
    <w:rsid w:val="009F05D1"/>
    <w:rsid w:val="009F290C"/>
    <w:rsid w:val="009F5E81"/>
    <w:rsid w:val="009F6B8F"/>
    <w:rsid w:val="00A005CA"/>
    <w:rsid w:val="00A02594"/>
    <w:rsid w:val="00A03154"/>
    <w:rsid w:val="00A041B6"/>
    <w:rsid w:val="00A06CF2"/>
    <w:rsid w:val="00A10FFD"/>
    <w:rsid w:val="00A119AD"/>
    <w:rsid w:val="00A13AB9"/>
    <w:rsid w:val="00A13C4B"/>
    <w:rsid w:val="00A1539D"/>
    <w:rsid w:val="00A1571F"/>
    <w:rsid w:val="00A15DA2"/>
    <w:rsid w:val="00A160C7"/>
    <w:rsid w:val="00A162A1"/>
    <w:rsid w:val="00A21A5C"/>
    <w:rsid w:val="00A229CF"/>
    <w:rsid w:val="00A22AE4"/>
    <w:rsid w:val="00A23F5B"/>
    <w:rsid w:val="00A40A64"/>
    <w:rsid w:val="00A4446B"/>
    <w:rsid w:val="00A4476E"/>
    <w:rsid w:val="00A516BD"/>
    <w:rsid w:val="00A528AA"/>
    <w:rsid w:val="00A52F07"/>
    <w:rsid w:val="00A54172"/>
    <w:rsid w:val="00A55DE9"/>
    <w:rsid w:val="00A6012F"/>
    <w:rsid w:val="00A60792"/>
    <w:rsid w:val="00A61051"/>
    <w:rsid w:val="00A611F5"/>
    <w:rsid w:val="00A62C5F"/>
    <w:rsid w:val="00A64543"/>
    <w:rsid w:val="00A653EA"/>
    <w:rsid w:val="00A6579C"/>
    <w:rsid w:val="00A65D83"/>
    <w:rsid w:val="00A7111B"/>
    <w:rsid w:val="00A7189A"/>
    <w:rsid w:val="00A71B79"/>
    <w:rsid w:val="00A72518"/>
    <w:rsid w:val="00A74663"/>
    <w:rsid w:val="00A766D3"/>
    <w:rsid w:val="00A80613"/>
    <w:rsid w:val="00A81A32"/>
    <w:rsid w:val="00A83974"/>
    <w:rsid w:val="00A84098"/>
    <w:rsid w:val="00A84D69"/>
    <w:rsid w:val="00A85051"/>
    <w:rsid w:val="00A85B79"/>
    <w:rsid w:val="00A86E95"/>
    <w:rsid w:val="00A942B0"/>
    <w:rsid w:val="00A95701"/>
    <w:rsid w:val="00A96C7F"/>
    <w:rsid w:val="00AA3581"/>
    <w:rsid w:val="00AA497C"/>
    <w:rsid w:val="00AA578A"/>
    <w:rsid w:val="00AB2760"/>
    <w:rsid w:val="00AB4A47"/>
    <w:rsid w:val="00AB58D2"/>
    <w:rsid w:val="00AB607E"/>
    <w:rsid w:val="00AB67BA"/>
    <w:rsid w:val="00AC01DA"/>
    <w:rsid w:val="00AC206E"/>
    <w:rsid w:val="00AC5176"/>
    <w:rsid w:val="00AC55A4"/>
    <w:rsid w:val="00AC688D"/>
    <w:rsid w:val="00AC767C"/>
    <w:rsid w:val="00AD099B"/>
    <w:rsid w:val="00AD22AD"/>
    <w:rsid w:val="00AD2FC1"/>
    <w:rsid w:val="00AD3D45"/>
    <w:rsid w:val="00AD4EC1"/>
    <w:rsid w:val="00AD5457"/>
    <w:rsid w:val="00AD6477"/>
    <w:rsid w:val="00AE05A2"/>
    <w:rsid w:val="00AE221F"/>
    <w:rsid w:val="00AE44CE"/>
    <w:rsid w:val="00AE526F"/>
    <w:rsid w:val="00AE798A"/>
    <w:rsid w:val="00AF1A04"/>
    <w:rsid w:val="00AF6046"/>
    <w:rsid w:val="00B03CA7"/>
    <w:rsid w:val="00B066F4"/>
    <w:rsid w:val="00B1041A"/>
    <w:rsid w:val="00B104E4"/>
    <w:rsid w:val="00B1065A"/>
    <w:rsid w:val="00B10F59"/>
    <w:rsid w:val="00B11EBE"/>
    <w:rsid w:val="00B12CF1"/>
    <w:rsid w:val="00B1620D"/>
    <w:rsid w:val="00B20FD1"/>
    <w:rsid w:val="00B265F4"/>
    <w:rsid w:val="00B32469"/>
    <w:rsid w:val="00B44328"/>
    <w:rsid w:val="00B469AD"/>
    <w:rsid w:val="00B506EA"/>
    <w:rsid w:val="00B51309"/>
    <w:rsid w:val="00B5560A"/>
    <w:rsid w:val="00B561D7"/>
    <w:rsid w:val="00B57A7D"/>
    <w:rsid w:val="00B61D13"/>
    <w:rsid w:val="00B64209"/>
    <w:rsid w:val="00B64D27"/>
    <w:rsid w:val="00B6516A"/>
    <w:rsid w:val="00B66689"/>
    <w:rsid w:val="00B66A15"/>
    <w:rsid w:val="00B73030"/>
    <w:rsid w:val="00B75486"/>
    <w:rsid w:val="00B76D33"/>
    <w:rsid w:val="00B82330"/>
    <w:rsid w:val="00B851D8"/>
    <w:rsid w:val="00B923CE"/>
    <w:rsid w:val="00B92C06"/>
    <w:rsid w:val="00B92E86"/>
    <w:rsid w:val="00B94345"/>
    <w:rsid w:val="00B95B1F"/>
    <w:rsid w:val="00B964D6"/>
    <w:rsid w:val="00BA023A"/>
    <w:rsid w:val="00BA1051"/>
    <w:rsid w:val="00BA3880"/>
    <w:rsid w:val="00BA3C86"/>
    <w:rsid w:val="00BA3FA4"/>
    <w:rsid w:val="00BA53B5"/>
    <w:rsid w:val="00BA7182"/>
    <w:rsid w:val="00BA75BB"/>
    <w:rsid w:val="00BB0AF7"/>
    <w:rsid w:val="00BB0DB6"/>
    <w:rsid w:val="00BB1C3A"/>
    <w:rsid w:val="00BB2548"/>
    <w:rsid w:val="00BB2AA7"/>
    <w:rsid w:val="00BB5AD9"/>
    <w:rsid w:val="00BB674B"/>
    <w:rsid w:val="00BC15CA"/>
    <w:rsid w:val="00BC3476"/>
    <w:rsid w:val="00BC4E62"/>
    <w:rsid w:val="00BD072B"/>
    <w:rsid w:val="00BD2863"/>
    <w:rsid w:val="00BD724A"/>
    <w:rsid w:val="00BE3E46"/>
    <w:rsid w:val="00BE74E9"/>
    <w:rsid w:val="00BF30AE"/>
    <w:rsid w:val="00BF5691"/>
    <w:rsid w:val="00C00D8E"/>
    <w:rsid w:val="00C02401"/>
    <w:rsid w:val="00C065EC"/>
    <w:rsid w:val="00C11AA5"/>
    <w:rsid w:val="00C12355"/>
    <w:rsid w:val="00C12C11"/>
    <w:rsid w:val="00C15242"/>
    <w:rsid w:val="00C15767"/>
    <w:rsid w:val="00C16A1E"/>
    <w:rsid w:val="00C17271"/>
    <w:rsid w:val="00C17C57"/>
    <w:rsid w:val="00C21097"/>
    <w:rsid w:val="00C218CB"/>
    <w:rsid w:val="00C24BAF"/>
    <w:rsid w:val="00C25503"/>
    <w:rsid w:val="00C2652E"/>
    <w:rsid w:val="00C272B4"/>
    <w:rsid w:val="00C30B98"/>
    <w:rsid w:val="00C35F8B"/>
    <w:rsid w:val="00C36C82"/>
    <w:rsid w:val="00C41A26"/>
    <w:rsid w:val="00C41FB4"/>
    <w:rsid w:val="00C429C3"/>
    <w:rsid w:val="00C429EE"/>
    <w:rsid w:val="00C43F43"/>
    <w:rsid w:val="00C50346"/>
    <w:rsid w:val="00C5255B"/>
    <w:rsid w:val="00C54D6C"/>
    <w:rsid w:val="00C55033"/>
    <w:rsid w:val="00C621A5"/>
    <w:rsid w:val="00C62268"/>
    <w:rsid w:val="00C62A68"/>
    <w:rsid w:val="00C63030"/>
    <w:rsid w:val="00C63344"/>
    <w:rsid w:val="00C65566"/>
    <w:rsid w:val="00C657B0"/>
    <w:rsid w:val="00C67579"/>
    <w:rsid w:val="00C67664"/>
    <w:rsid w:val="00C71E1A"/>
    <w:rsid w:val="00C723CC"/>
    <w:rsid w:val="00C753A8"/>
    <w:rsid w:val="00C760CB"/>
    <w:rsid w:val="00C779A5"/>
    <w:rsid w:val="00C81609"/>
    <w:rsid w:val="00C823A0"/>
    <w:rsid w:val="00C8281F"/>
    <w:rsid w:val="00C8640F"/>
    <w:rsid w:val="00C86538"/>
    <w:rsid w:val="00C90CCE"/>
    <w:rsid w:val="00C91B56"/>
    <w:rsid w:val="00C91EFC"/>
    <w:rsid w:val="00C92D8D"/>
    <w:rsid w:val="00C93B98"/>
    <w:rsid w:val="00CA0CF8"/>
    <w:rsid w:val="00CA23D7"/>
    <w:rsid w:val="00CA43D2"/>
    <w:rsid w:val="00CA697F"/>
    <w:rsid w:val="00CB101D"/>
    <w:rsid w:val="00CB3394"/>
    <w:rsid w:val="00CB4046"/>
    <w:rsid w:val="00CB4103"/>
    <w:rsid w:val="00CB498B"/>
    <w:rsid w:val="00CB6261"/>
    <w:rsid w:val="00CC1F64"/>
    <w:rsid w:val="00CC6D5D"/>
    <w:rsid w:val="00CC742E"/>
    <w:rsid w:val="00CC7FC2"/>
    <w:rsid w:val="00CD01FF"/>
    <w:rsid w:val="00CD6DCC"/>
    <w:rsid w:val="00CE0EFD"/>
    <w:rsid w:val="00CE3190"/>
    <w:rsid w:val="00CE434F"/>
    <w:rsid w:val="00CE6CDC"/>
    <w:rsid w:val="00CF046A"/>
    <w:rsid w:val="00CF0842"/>
    <w:rsid w:val="00CF1678"/>
    <w:rsid w:val="00CF753B"/>
    <w:rsid w:val="00D0007F"/>
    <w:rsid w:val="00D004F8"/>
    <w:rsid w:val="00D01ACE"/>
    <w:rsid w:val="00D039AA"/>
    <w:rsid w:val="00D041D1"/>
    <w:rsid w:val="00D12A24"/>
    <w:rsid w:val="00D14293"/>
    <w:rsid w:val="00D144F3"/>
    <w:rsid w:val="00D17984"/>
    <w:rsid w:val="00D20EF0"/>
    <w:rsid w:val="00D244D4"/>
    <w:rsid w:val="00D31721"/>
    <w:rsid w:val="00D318D9"/>
    <w:rsid w:val="00D33981"/>
    <w:rsid w:val="00D36BD8"/>
    <w:rsid w:val="00D37390"/>
    <w:rsid w:val="00D4161C"/>
    <w:rsid w:val="00D41EE7"/>
    <w:rsid w:val="00D42510"/>
    <w:rsid w:val="00D437E0"/>
    <w:rsid w:val="00D45B32"/>
    <w:rsid w:val="00D479EC"/>
    <w:rsid w:val="00D62C86"/>
    <w:rsid w:val="00D642D0"/>
    <w:rsid w:val="00D6619C"/>
    <w:rsid w:val="00D67B5C"/>
    <w:rsid w:val="00D70B80"/>
    <w:rsid w:val="00D72DDD"/>
    <w:rsid w:val="00D80687"/>
    <w:rsid w:val="00D80CCE"/>
    <w:rsid w:val="00D80D6A"/>
    <w:rsid w:val="00D820B6"/>
    <w:rsid w:val="00D82D00"/>
    <w:rsid w:val="00D83A9D"/>
    <w:rsid w:val="00D93EA0"/>
    <w:rsid w:val="00D97DAD"/>
    <w:rsid w:val="00DA7802"/>
    <w:rsid w:val="00DB11BC"/>
    <w:rsid w:val="00DB3D8A"/>
    <w:rsid w:val="00DC2F81"/>
    <w:rsid w:val="00DC530A"/>
    <w:rsid w:val="00DC6103"/>
    <w:rsid w:val="00DD1CE5"/>
    <w:rsid w:val="00DD41B2"/>
    <w:rsid w:val="00DE3952"/>
    <w:rsid w:val="00DF0B9A"/>
    <w:rsid w:val="00DF258C"/>
    <w:rsid w:val="00DF2603"/>
    <w:rsid w:val="00DF4CD2"/>
    <w:rsid w:val="00DF688E"/>
    <w:rsid w:val="00DF7114"/>
    <w:rsid w:val="00E0299E"/>
    <w:rsid w:val="00E02A27"/>
    <w:rsid w:val="00E02B08"/>
    <w:rsid w:val="00E02DE7"/>
    <w:rsid w:val="00E03B35"/>
    <w:rsid w:val="00E04DF8"/>
    <w:rsid w:val="00E068CC"/>
    <w:rsid w:val="00E10564"/>
    <w:rsid w:val="00E11A1C"/>
    <w:rsid w:val="00E11A2B"/>
    <w:rsid w:val="00E11E42"/>
    <w:rsid w:val="00E15053"/>
    <w:rsid w:val="00E1735A"/>
    <w:rsid w:val="00E20155"/>
    <w:rsid w:val="00E20EE0"/>
    <w:rsid w:val="00E21EEE"/>
    <w:rsid w:val="00E233A4"/>
    <w:rsid w:val="00E23708"/>
    <w:rsid w:val="00E26EE6"/>
    <w:rsid w:val="00E30A4A"/>
    <w:rsid w:val="00E3284C"/>
    <w:rsid w:val="00E41B58"/>
    <w:rsid w:val="00E42008"/>
    <w:rsid w:val="00E42C9D"/>
    <w:rsid w:val="00E44C64"/>
    <w:rsid w:val="00E459AA"/>
    <w:rsid w:val="00E47F28"/>
    <w:rsid w:val="00E52824"/>
    <w:rsid w:val="00E602CB"/>
    <w:rsid w:val="00E60AAE"/>
    <w:rsid w:val="00E6398F"/>
    <w:rsid w:val="00E639E2"/>
    <w:rsid w:val="00E64996"/>
    <w:rsid w:val="00E67196"/>
    <w:rsid w:val="00E7075A"/>
    <w:rsid w:val="00E7276A"/>
    <w:rsid w:val="00E7515C"/>
    <w:rsid w:val="00E76A6E"/>
    <w:rsid w:val="00E800FB"/>
    <w:rsid w:val="00E84140"/>
    <w:rsid w:val="00E8536E"/>
    <w:rsid w:val="00E915F3"/>
    <w:rsid w:val="00E93F3E"/>
    <w:rsid w:val="00E974A8"/>
    <w:rsid w:val="00E97CFB"/>
    <w:rsid w:val="00EA0E59"/>
    <w:rsid w:val="00EA224A"/>
    <w:rsid w:val="00EA35DE"/>
    <w:rsid w:val="00EA7EC5"/>
    <w:rsid w:val="00EB21F7"/>
    <w:rsid w:val="00EB26EF"/>
    <w:rsid w:val="00EB3579"/>
    <w:rsid w:val="00EB6225"/>
    <w:rsid w:val="00EC2081"/>
    <w:rsid w:val="00EC2689"/>
    <w:rsid w:val="00EC36B4"/>
    <w:rsid w:val="00EC49C6"/>
    <w:rsid w:val="00EC72BF"/>
    <w:rsid w:val="00EC7DD8"/>
    <w:rsid w:val="00ED0829"/>
    <w:rsid w:val="00ED4F27"/>
    <w:rsid w:val="00ED4F61"/>
    <w:rsid w:val="00ED6571"/>
    <w:rsid w:val="00EE21F4"/>
    <w:rsid w:val="00EE4016"/>
    <w:rsid w:val="00EE56C0"/>
    <w:rsid w:val="00EF0350"/>
    <w:rsid w:val="00EF3DA6"/>
    <w:rsid w:val="00EF553E"/>
    <w:rsid w:val="00EF60E1"/>
    <w:rsid w:val="00F01414"/>
    <w:rsid w:val="00F03432"/>
    <w:rsid w:val="00F0634C"/>
    <w:rsid w:val="00F07621"/>
    <w:rsid w:val="00F14943"/>
    <w:rsid w:val="00F1518E"/>
    <w:rsid w:val="00F2028C"/>
    <w:rsid w:val="00F20715"/>
    <w:rsid w:val="00F2205A"/>
    <w:rsid w:val="00F2430D"/>
    <w:rsid w:val="00F255CA"/>
    <w:rsid w:val="00F25718"/>
    <w:rsid w:val="00F32F20"/>
    <w:rsid w:val="00F34034"/>
    <w:rsid w:val="00F34905"/>
    <w:rsid w:val="00F35548"/>
    <w:rsid w:val="00F450BE"/>
    <w:rsid w:val="00F478E9"/>
    <w:rsid w:val="00F479AA"/>
    <w:rsid w:val="00F521F1"/>
    <w:rsid w:val="00F52A6E"/>
    <w:rsid w:val="00F53F87"/>
    <w:rsid w:val="00F54EE0"/>
    <w:rsid w:val="00F55A2D"/>
    <w:rsid w:val="00F61933"/>
    <w:rsid w:val="00F62060"/>
    <w:rsid w:val="00F65050"/>
    <w:rsid w:val="00F67A16"/>
    <w:rsid w:val="00F72652"/>
    <w:rsid w:val="00F74313"/>
    <w:rsid w:val="00F8139F"/>
    <w:rsid w:val="00F861B5"/>
    <w:rsid w:val="00F93DE2"/>
    <w:rsid w:val="00F94A02"/>
    <w:rsid w:val="00F94C4D"/>
    <w:rsid w:val="00FA16E7"/>
    <w:rsid w:val="00FA1827"/>
    <w:rsid w:val="00FA30D4"/>
    <w:rsid w:val="00FA3C59"/>
    <w:rsid w:val="00FA41EE"/>
    <w:rsid w:val="00FA519F"/>
    <w:rsid w:val="00FB2166"/>
    <w:rsid w:val="00FB5F58"/>
    <w:rsid w:val="00FB79EA"/>
    <w:rsid w:val="00FB7E53"/>
    <w:rsid w:val="00FC13B6"/>
    <w:rsid w:val="00FC4A85"/>
    <w:rsid w:val="00FC5A1B"/>
    <w:rsid w:val="00FD13BE"/>
    <w:rsid w:val="00FD2263"/>
    <w:rsid w:val="00FD3059"/>
    <w:rsid w:val="00FD3C05"/>
    <w:rsid w:val="00FD3FDA"/>
    <w:rsid w:val="00FD64C1"/>
    <w:rsid w:val="00FE183E"/>
    <w:rsid w:val="00FE36B7"/>
    <w:rsid w:val="00FE3BA4"/>
    <w:rsid w:val="00FE4228"/>
    <w:rsid w:val="00FE70C0"/>
    <w:rsid w:val="00FE7EE4"/>
    <w:rsid w:val="00FF2B74"/>
    <w:rsid w:val="00FF3C09"/>
    <w:rsid w:val="00FF49DD"/>
    <w:rsid w:val="00FF4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3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98"/>
    <w:pPr>
      <w:widowControl w:val="0"/>
      <w:jc w:val="both"/>
    </w:pPr>
  </w:style>
  <w:style w:type="paragraph" w:styleId="1">
    <w:name w:val="heading 1"/>
    <w:basedOn w:val="a"/>
    <w:next w:val="a"/>
    <w:link w:val="1Char"/>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Char"/>
    <w:uiPriority w:val="99"/>
    <w:semiHidden/>
    <w:unhideWhenUsed/>
    <w:rsid w:val="00E11A1C"/>
    <w:rPr>
      <w:sz w:val="18"/>
      <w:szCs w:val="18"/>
    </w:rPr>
  </w:style>
  <w:style w:type="character" w:customStyle="1" w:styleId="Char">
    <w:name w:val="批注框文本 Char"/>
    <w:basedOn w:val="a0"/>
    <w:link w:val="a4"/>
    <w:uiPriority w:val="99"/>
    <w:semiHidden/>
    <w:rsid w:val="00E11A1C"/>
    <w:rPr>
      <w:sz w:val="18"/>
      <w:szCs w:val="18"/>
    </w:rPr>
  </w:style>
  <w:style w:type="paragraph" w:styleId="a5">
    <w:name w:val="List Paragraph"/>
    <w:basedOn w:val="a"/>
    <w:uiPriority w:val="34"/>
    <w:qFormat/>
    <w:rsid w:val="00422FAD"/>
    <w:pPr>
      <w:ind w:firstLineChars="200" w:firstLine="420"/>
    </w:pPr>
  </w:style>
  <w:style w:type="character" w:customStyle="1" w:styleId="1Char">
    <w:name w:val="标题 1 Char"/>
    <w:basedOn w:val="a0"/>
    <w:link w:val="1"/>
    <w:uiPriority w:val="9"/>
    <w:rsid w:val="0037030D"/>
    <w:rPr>
      <w:b/>
      <w:bCs/>
      <w:kern w:val="44"/>
      <w:sz w:val="44"/>
      <w:szCs w:val="44"/>
    </w:rPr>
  </w:style>
  <w:style w:type="character" w:customStyle="1" w:styleId="2Char">
    <w:name w:val="标题 2 Char"/>
    <w:basedOn w:val="a0"/>
    <w:link w:val="2"/>
    <w:uiPriority w:val="9"/>
    <w:rsid w:val="00805736"/>
    <w:rPr>
      <w:rFonts w:asciiTheme="majorHAnsi" w:eastAsiaTheme="majorEastAsia" w:hAnsiTheme="majorHAnsi" w:cstheme="majorBidi"/>
      <w:b/>
      <w:bCs/>
      <w:sz w:val="32"/>
      <w:szCs w:val="32"/>
    </w:rPr>
  </w:style>
  <w:style w:type="paragraph" w:styleId="a6">
    <w:name w:val="Document Map"/>
    <w:basedOn w:val="a"/>
    <w:link w:val="Char0"/>
    <w:uiPriority w:val="99"/>
    <w:semiHidden/>
    <w:unhideWhenUsed/>
    <w:rsid w:val="003D0CFC"/>
    <w:rPr>
      <w:rFonts w:ascii="宋体" w:eastAsia="宋体"/>
      <w:sz w:val="18"/>
      <w:szCs w:val="18"/>
    </w:rPr>
  </w:style>
  <w:style w:type="character" w:customStyle="1" w:styleId="Char0">
    <w:name w:val="文档结构图 Char"/>
    <w:basedOn w:val="a0"/>
    <w:link w:val="a6"/>
    <w:uiPriority w:val="99"/>
    <w:semiHidden/>
    <w:rsid w:val="003D0CFC"/>
    <w:rPr>
      <w:rFonts w:ascii="宋体" w:eastAsia="宋体"/>
      <w:sz w:val="18"/>
      <w:szCs w:val="18"/>
    </w:rPr>
  </w:style>
  <w:style w:type="paragraph" w:styleId="a7">
    <w:name w:val="header"/>
    <w:basedOn w:val="a"/>
    <w:link w:val="Char1"/>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D0CFC"/>
    <w:rPr>
      <w:sz w:val="18"/>
      <w:szCs w:val="18"/>
    </w:rPr>
  </w:style>
  <w:style w:type="paragraph" w:styleId="a8">
    <w:name w:val="footer"/>
    <w:basedOn w:val="a"/>
    <w:link w:val="Char2"/>
    <w:uiPriority w:val="99"/>
    <w:unhideWhenUsed/>
    <w:rsid w:val="003D0CFC"/>
    <w:pPr>
      <w:tabs>
        <w:tab w:val="center" w:pos="4153"/>
        <w:tab w:val="right" w:pos="8306"/>
      </w:tabs>
      <w:snapToGrid w:val="0"/>
      <w:jc w:val="left"/>
    </w:pPr>
    <w:rPr>
      <w:sz w:val="18"/>
      <w:szCs w:val="18"/>
    </w:rPr>
  </w:style>
  <w:style w:type="character" w:customStyle="1" w:styleId="Char2">
    <w:name w:val="页脚 Char"/>
    <w:basedOn w:val="a0"/>
    <w:link w:val="a8"/>
    <w:uiPriority w:val="99"/>
    <w:rsid w:val="003D0CFC"/>
    <w:rPr>
      <w:sz w:val="18"/>
      <w:szCs w:val="18"/>
    </w:rPr>
  </w:style>
  <w:style w:type="paragraph" w:styleId="a9">
    <w:name w:val="Salutation"/>
    <w:basedOn w:val="a"/>
    <w:next w:val="a"/>
    <w:link w:val="Char3"/>
    <w:uiPriority w:val="99"/>
    <w:rsid w:val="00942E55"/>
    <w:rPr>
      <w:rFonts w:ascii="Times New Roman" w:eastAsia="宋体" w:hAnsi="Times New Roman" w:cs="Times New Roman"/>
      <w:szCs w:val="21"/>
    </w:rPr>
  </w:style>
  <w:style w:type="character" w:customStyle="1" w:styleId="Char3">
    <w:name w:val="称呼 Char"/>
    <w:basedOn w:val="a0"/>
    <w:link w:val="a9"/>
    <w:uiPriority w:val="99"/>
    <w:rsid w:val="00942E55"/>
    <w:rPr>
      <w:rFonts w:ascii="Times New Roman" w:eastAsia="宋体" w:hAnsi="Times New Roman" w:cs="Times New Roman"/>
      <w:szCs w:val="21"/>
    </w:rPr>
  </w:style>
  <w:style w:type="character" w:styleId="aa">
    <w:name w:val="Placeholder Text"/>
    <w:basedOn w:val="a0"/>
    <w:uiPriority w:val="99"/>
    <w:semiHidden/>
    <w:rsid w:val="007F137F"/>
    <w:rPr>
      <w:color w:val="auto"/>
    </w:rPr>
  </w:style>
  <w:style w:type="character" w:styleId="ab">
    <w:name w:val="annotation reference"/>
    <w:basedOn w:val="a0"/>
    <w:uiPriority w:val="99"/>
    <w:semiHidden/>
    <w:unhideWhenUsed/>
    <w:rsid w:val="00257077"/>
    <w:rPr>
      <w:sz w:val="21"/>
      <w:szCs w:val="21"/>
    </w:rPr>
  </w:style>
  <w:style w:type="paragraph" w:styleId="ac">
    <w:name w:val="annotation text"/>
    <w:basedOn w:val="a"/>
    <w:link w:val="Char4"/>
    <w:uiPriority w:val="99"/>
    <w:semiHidden/>
    <w:unhideWhenUsed/>
    <w:rsid w:val="00257077"/>
    <w:pPr>
      <w:jc w:val="left"/>
    </w:pPr>
  </w:style>
  <w:style w:type="character" w:customStyle="1" w:styleId="Char4">
    <w:name w:val="批注文字 Char"/>
    <w:basedOn w:val="a0"/>
    <w:link w:val="ac"/>
    <w:uiPriority w:val="99"/>
    <w:semiHidden/>
    <w:rsid w:val="00257077"/>
  </w:style>
  <w:style w:type="paragraph" w:styleId="ad">
    <w:name w:val="annotation subject"/>
    <w:basedOn w:val="ac"/>
    <w:next w:val="ac"/>
    <w:link w:val="Char5"/>
    <w:uiPriority w:val="99"/>
    <w:semiHidden/>
    <w:unhideWhenUsed/>
    <w:rsid w:val="00257077"/>
    <w:rPr>
      <w:b/>
      <w:bCs/>
    </w:rPr>
  </w:style>
  <w:style w:type="character" w:customStyle="1" w:styleId="Char5">
    <w:name w:val="批注主题 Char"/>
    <w:basedOn w:val="Char4"/>
    <w:link w:val="ad"/>
    <w:uiPriority w:val="99"/>
    <w:semiHidden/>
    <w:rsid w:val="002570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98"/>
    <w:pPr>
      <w:widowControl w:val="0"/>
      <w:jc w:val="both"/>
    </w:pPr>
  </w:style>
  <w:style w:type="paragraph" w:styleId="1">
    <w:name w:val="heading 1"/>
    <w:basedOn w:val="a"/>
    <w:next w:val="a"/>
    <w:link w:val="1Char"/>
    <w:uiPriority w:val="9"/>
    <w:qFormat/>
    <w:rsid w:val="0037030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57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A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Char"/>
    <w:uiPriority w:val="99"/>
    <w:semiHidden/>
    <w:unhideWhenUsed/>
    <w:rsid w:val="00E11A1C"/>
    <w:rPr>
      <w:sz w:val="18"/>
      <w:szCs w:val="18"/>
    </w:rPr>
  </w:style>
  <w:style w:type="character" w:customStyle="1" w:styleId="Char">
    <w:name w:val="批注框文本 Char"/>
    <w:basedOn w:val="a0"/>
    <w:link w:val="a4"/>
    <w:uiPriority w:val="99"/>
    <w:semiHidden/>
    <w:rsid w:val="00E11A1C"/>
    <w:rPr>
      <w:sz w:val="18"/>
      <w:szCs w:val="18"/>
    </w:rPr>
  </w:style>
  <w:style w:type="paragraph" w:styleId="a5">
    <w:name w:val="List Paragraph"/>
    <w:basedOn w:val="a"/>
    <w:uiPriority w:val="34"/>
    <w:qFormat/>
    <w:rsid w:val="00422FAD"/>
    <w:pPr>
      <w:ind w:firstLineChars="200" w:firstLine="420"/>
    </w:pPr>
  </w:style>
  <w:style w:type="character" w:customStyle="1" w:styleId="1Char">
    <w:name w:val="标题 1 Char"/>
    <w:basedOn w:val="a0"/>
    <w:link w:val="1"/>
    <w:uiPriority w:val="9"/>
    <w:rsid w:val="0037030D"/>
    <w:rPr>
      <w:b/>
      <w:bCs/>
      <w:kern w:val="44"/>
      <w:sz w:val="44"/>
      <w:szCs w:val="44"/>
    </w:rPr>
  </w:style>
  <w:style w:type="character" w:customStyle="1" w:styleId="2Char">
    <w:name w:val="标题 2 Char"/>
    <w:basedOn w:val="a0"/>
    <w:link w:val="2"/>
    <w:uiPriority w:val="9"/>
    <w:rsid w:val="00805736"/>
    <w:rPr>
      <w:rFonts w:asciiTheme="majorHAnsi" w:eastAsiaTheme="majorEastAsia" w:hAnsiTheme="majorHAnsi" w:cstheme="majorBidi"/>
      <w:b/>
      <w:bCs/>
      <w:sz w:val="32"/>
      <w:szCs w:val="32"/>
    </w:rPr>
  </w:style>
  <w:style w:type="paragraph" w:styleId="a6">
    <w:name w:val="Document Map"/>
    <w:basedOn w:val="a"/>
    <w:link w:val="Char0"/>
    <w:uiPriority w:val="99"/>
    <w:semiHidden/>
    <w:unhideWhenUsed/>
    <w:rsid w:val="003D0CFC"/>
    <w:rPr>
      <w:rFonts w:ascii="宋体" w:eastAsia="宋体"/>
      <w:sz w:val="18"/>
      <w:szCs w:val="18"/>
    </w:rPr>
  </w:style>
  <w:style w:type="character" w:customStyle="1" w:styleId="Char0">
    <w:name w:val="文档结构图 Char"/>
    <w:basedOn w:val="a0"/>
    <w:link w:val="a6"/>
    <w:uiPriority w:val="99"/>
    <w:semiHidden/>
    <w:rsid w:val="003D0CFC"/>
    <w:rPr>
      <w:rFonts w:ascii="宋体" w:eastAsia="宋体"/>
      <w:sz w:val="18"/>
      <w:szCs w:val="18"/>
    </w:rPr>
  </w:style>
  <w:style w:type="paragraph" w:styleId="a7">
    <w:name w:val="header"/>
    <w:basedOn w:val="a"/>
    <w:link w:val="Char1"/>
    <w:uiPriority w:val="99"/>
    <w:unhideWhenUsed/>
    <w:rsid w:val="003D0CF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3D0CFC"/>
    <w:rPr>
      <w:sz w:val="18"/>
      <w:szCs w:val="18"/>
    </w:rPr>
  </w:style>
  <w:style w:type="paragraph" w:styleId="a8">
    <w:name w:val="footer"/>
    <w:basedOn w:val="a"/>
    <w:link w:val="Char2"/>
    <w:uiPriority w:val="99"/>
    <w:unhideWhenUsed/>
    <w:rsid w:val="003D0CFC"/>
    <w:pPr>
      <w:tabs>
        <w:tab w:val="center" w:pos="4153"/>
        <w:tab w:val="right" w:pos="8306"/>
      </w:tabs>
      <w:snapToGrid w:val="0"/>
      <w:jc w:val="left"/>
    </w:pPr>
    <w:rPr>
      <w:sz w:val="18"/>
      <w:szCs w:val="18"/>
    </w:rPr>
  </w:style>
  <w:style w:type="character" w:customStyle="1" w:styleId="Char2">
    <w:name w:val="页脚 Char"/>
    <w:basedOn w:val="a0"/>
    <w:link w:val="a8"/>
    <w:uiPriority w:val="99"/>
    <w:rsid w:val="003D0CFC"/>
    <w:rPr>
      <w:sz w:val="18"/>
      <w:szCs w:val="18"/>
    </w:rPr>
  </w:style>
  <w:style w:type="paragraph" w:styleId="a9">
    <w:name w:val="Salutation"/>
    <w:basedOn w:val="a"/>
    <w:next w:val="a"/>
    <w:link w:val="Char3"/>
    <w:uiPriority w:val="99"/>
    <w:rsid w:val="00942E55"/>
    <w:rPr>
      <w:rFonts w:ascii="Times New Roman" w:eastAsia="宋体" w:hAnsi="Times New Roman" w:cs="Times New Roman"/>
      <w:szCs w:val="21"/>
    </w:rPr>
  </w:style>
  <w:style w:type="character" w:customStyle="1" w:styleId="Char3">
    <w:name w:val="称呼 Char"/>
    <w:basedOn w:val="a0"/>
    <w:link w:val="a9"/>
    <w:uiPriority w:val="99"/>
    <w:rsid w:val="00942E55"/>
    <w:rPr>
      <w:rFonts w:ascii="Times New Roman" w:eastAsia="宋体" w:hAnsi="Times New Roman" w:cs="Times New Roman"/>
      <w:szCs w:val="21"/>
    </w:rPr>
  </w:style>
  <w:style w:type="character" w:styleId="aa">
    <w:name w:val="Placeholder Text"/>
    <w:basedOn w:val="a0"/>
    <w:uiPriority w:val="99"/>
    <w:semiHidden/>
    <w:rsid w:val="007F137F"/>
    <w:rPr>
      <w:color w:val="auto"/>
    </w:rPr>
  </w:style>
  <w:style w:type="character" w:styleId="ab">
    <w:name w:val="annotation reference"/>
    <w:basedOn w:val="a0"/>
    <w:uiPriority w:val="99"/>
    <w:semiHidden/>
    <w:unhideWhenUsed/>
    <w:rsid w:val="00257077"/>
    <w:rPr>
      <w:sz w:val="21"/>
      <w:szCs w:val="21"/>
    </w:rPr>
  </w:style>
  <w:style w:type="paragraph" w:styleId="ac">
    <w:name w:val="annotation text"/>
    <w:basedOn w:val="a"/>
    <w:link w:val="Char4"/>
    <w:uiPriority w:val="99"/>
    <w:semiHidden/>
    <w:unhideWhenUsed/>
    <w:rsid w:val="00257077"/>
    <w:pPr>
      <w:jc w:val="left"/>
    </w:pPr>
  </w:style>
  <w:style w:type="character" w:customStyle="1" w:styleId="Char4">
    <w:name w:val="批注文字 Char"/>
    <w:basedOn w:val="a0"/>
    <w:link w:val="ac"/>
    <w:uiPriority w:val="99"/>
    <w:semiHidden/>
    <w:rsid w:val="00257077"/>
  </w:style>
  <w:style w:type="paragraph" w:styleId="ad">
    <w:name w:val="annotation subject"/>
    <w:basedOn w:val="ac"/>
    <w:next w:val="ac"/>
    <w:link w:val="Char5"/>
    <w:uiPriority w:val="99"/>
    <w:semiHidden/>
    <w:unhideWhenUsed/>
    <w:rsid w:val="00257077"/>
    <w:rPr>
      <w:b/>
      <w:bCs/>
    </w:rPr>
  </w:style>
  <w:style w:type="character" w:customStyle="1" w:styleId="Char5">
    <w:name w:val="批注主题 Char"/>
    <w:basedOn w:val="Char4"/>
    <w:link w:val="ad"/>
    <w:uiPriority w:val="99"/>
    <w:semiHidden/>
    <w:rsid w:val="00257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93178">
      <w:bodyDiv w:val="1"/>
      <w:marLeft w:val="0"/>
      <w:marRight w:val="0"/>
      <w:marTop w:val="0"/>
      <w:marBottom w:val="0"/>
      <w:divBdr>
        <w:top w:val="none" w:sz="0" w:space="0" w:color="auto"/>
        <w:left w:val="none" w:sz="0" w:space="0" w:color="auto"/>
        <w:bottom w:val="none" w:sz="0" w:space="0" w:color="auto"/>
        <w:right w:val="none" w:sz="0" w:space="0" w:color="auto"/>
      </w:divBdr>
      <w:divsChild>
        <w:div w:id="74668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82BECD3A-7788-42AD-A721-2005A7A61CFF}"/>
      </w:docPartPr>
      <w:docPartBody>
        <w:p w:rsidR="00C6030E" w:rsidRDefault="00665765">
          <w:r w:rsidRPr="003C2EA1">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414F"/>
    <w:rsid w:val="0003044B"/>
    <w:rsid w:val="00052C22"/>
    <w:rsid w:val="000B7E8F"/>
    <w:rsid w:val="00107DC1"/>
    <w:rsid w:val="00126ECF"/>
    <w:rsid w:val="00130353"/>
    <w:rsid w:val="00173EAB"/>
    <w:rsid w:val="00190AC0"/>
    <w:rsid w:val="00195EA0"/>
    <w:rsid w:val="001B09A2"/>
    <w:rsid w:val="001B7A7F"/>
    <w:rsid w:val="001D7188"/>
    <w:rsid w:val="001E275E"/>
    <w:rsid w:val="002237DD"/>
    <w:rsid w:val="0024300B"/>
    <w:rsid w:val="0025464D"/>
    <w:rsid w:val="002548FD"/>
    <w:rsid w:val="00284B23"/>
    <w:rsid w:val="00294CEF"/>
    <w:rsid w:val="00297CA6"/>
    <w:rsid w:val="002B4ACC"/>
    <w:rsid w:val="002B6D6D"/>
    <w:rsid w:val="002C77DE"/>
    <w:rsid w:val="002E0F77"/>
    <w:rsid w:val="002E4E17"/>
    <w:rsid w:val="00300DE3"/>
    <w:rsid w:val="00303C57"/>
    <w:rsid w:val="00314624"/>
    <w:rsid w:val="003323CA"/>
    <w:rsid w:val="003426CB"/>
    <w:rsid w:val="00350AE0"/>
    <w:rsid w:val="0037274A"/>
    <w:rsid w:val="003739EB"/>
    <w:rsid w:val="003816B5"/>
    <w:rsid w:val="0038250A"/>
    <w:rsid w:val="003B3D56"/>
    <w:rsid w:val="003F2BB7"/>
    <w:rsid w:val="003F2DC7"/>
    <w:rsid w:val="00400BCB"/>
    <w:rsid w:val="004013AF"/>
    <w:rsid w:val="00403080"/>
    <w:rsid w:val="004312A9"/>
    <w:rsid w:val="0045631C"/>
    <w:rsid w:val="0048579F"/>
    <w:rsid w:val="0048798E"/>
    <w:rsid w:val="004F7170"/>
    <w:rsid w:val="005010BE"/>
    <w:rsid w:val="00505A67"/>
    <w:rsid w:val="00511457"/>
    <w:rsid w:val="00515640"/>
    <w:rsid w:val="00536B11"/>
    <w:rsid w:val="00557F97"/>
    <w:rsid w:val="005A4B6D"/>
    <w:rsid w:val="005C6C19"/>
    <w:rsid w:val="005E4216"/>
    <w:rsid w:val="005F47D8"/>
    <w:rsid w:val="006327CF"/>
    <w:rsid w:val="00643FB9"/>
    <w:rsid w:val="00657763"/>
    <w:rsid w:val="00665765"/>
    <w:rsid w:val="006B27FA"/>
    <w:rsid w:val="006E66DB"/>
    <w:rsid w:val="00710586"/>
    <w:rsid w:val="0078742D"/>
    <w:rsid w:val="007A3489"/>
    <w:rsid w:val="007C53AB"/>
    <w:rsid w:val="007C62F9"/>
    <w:rsid w:val="007D290B"/>
    <w:rsid w:val="007E18EE"/>
    <w:rsid w:val="007F622C"/>
    <w:rsid w:val="00803010"/>
    <w:rsid w:val="008124FE"/>
    <w:rsid w:val="00825C86"/>
    <w:rsid w:val="00827ED9"/>
    <w:rsid w:val="00837163"/>
    <w:rsid w:val="008518D0"/>
    <w:rsid w:val="0086456C"/>
    <w:rsid w:val="008940C9"/>
    <w:rsid w:val="00896ED2"/>
    <w:rsid w:val="008A28AF"/>
    <w:rsid w:val="008A6277"/>
    <w:rsid w:val="008C467B"/>
    <w:rsid w:val="008C7A56"/>
    <w:rsid w:val="008E523A"/>
    <w:rsid w:val="008F14F9"/>
    <w:rsid w:val="00900A1A"/>
    <w:rsid w:val="00903354"/>
    <w:rsid w:val="00925E11"/>
    <w:rsid w:val="00933E5E"/>
    <w:rsid w:val="00946DE6"/>
    <w:rsid w:val="00983BAC"/>
    <w:rsid w:val="00985F7F"/>
    <w:rsid w:val="009A54B2"/>
    <w:rsid w:val="009C334D"/>
    <w:rsid w:val="009E64DF"/>
    <w:rsid w:val="009E7916"/>
    <w:rsid w:val="00A22935"/>
    <w:rsid w:val="00A43002"/>
    <w:rsid w:val="00AA03C3"/>
    <w:rsid w:val="00AA4EF4"/>
    <w:rsid w:val="00AC1FEE"/>
    <w:rsid w:val="00AC5AE5"/>
    <w:rsid w:val="00AC75D3"/>
    <w:rsid w:val="00AE2513"/>
    <w:rsid w:val="00AE639F"/>
    <w:rsid w:val="00AF2439"/>
    <w:rsid w:val="00B17C3B"/>
    <w:rsid w:val="00B43327"/>
    <w:rsid w:val="00B56DE2"/>
    <w:rsid w:val="00B90AD3"/>
    <w:rsid w:val="00BC3FBA"/>
    <w:rsid w:val="00BC64D2"/>
    <w:rsid w:val="00BD537E"/>
    <w:rsid w:val="00BF1BFC"/>
    <w:rsid w:val="00BF65BB"/>
    <w:rsid w:val="00C125D6"/>
    <w:rsid w:val="00C17542"/>
    <w:rsid w:val="00C36995"/>
    <w:rsid w:val="00C6030E"/>
    <w:rsid w:val="00C65A17"/>
    <w:rsid w:val="00C82F79"/>
    <w:rsid w:val="00C9792B"/>
    <w:rsid w:val="00CB1A60"/>
    <w:rsid w:val="00CB4A10"/>
    <w:rsid w:val="00CE20E3"/>
    <w:rsid w:val="00D06A22"/>
    <w:rsid w:val="00D16366"/>
    <w:rsid w:val="00D27C45"/>
    <w:rsid w:val="00D36550"/>
    <w:rsid w:val="00D43975"/>
    <w:rsid w:val="00D52B36"/>
    <w:rsid w:val="00D70292"/>
    <w:rsid w:val="00D93DDB"/>
    <w:rsid w:val="00D94BAE"/>
    <w:rsid w:val="00DA2900"/>
    <w:rsid w:val="00DB4357"/>
    <w:rsid w:val="00DB449F"/>
    <w:rsid w:val="00DE2053"/>
    <w:rsid w:val="00DE3812"/>
    <w:rsid w:val="00DE700C"/>
    <w:rsid w:val="00DE7FF2"/>
    <w:rsid w:val="00DF2F60"/>
    <w:rsid w:val="00E04A50"/>
    <w:rsid w:val="00E12B13"/>
    <w:rsid w:val="00E16029"/>
    <w:rsid w:val="00E249D9"/>
    <w:rsid w:val="00E41F8C"/>
    <w:rsid w:val="00E6502D"/>
    <w:rsid w:val="00E7190D"/>
    <w:rsid w:val="00E924E2"/>
    <w:rsid w:val="00EE39F0"/>
    <w:rsid w:val="00EF1B89"/>
    <w:rsid w:val="00F017AB"/>
    <w:rsid w:val="00F1580A"/>
    <w:rsid w:val="00F46536"/>
    <w:rsid w:val="00F47317"/>
    <w:rsid w:val="00F67733"/>
    <w:rsid w:val="00F76049"/>
    <w:rsid w:val="00FA7FE0"/>
    <w:rsid w:val="00FB2F54"/>
    <w:rsid w:val="00FD232B"/>
    <w:rsid w:val="00FD6E84"/>
    <w:rsid w:val="00FF41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523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UTwsXj+2/pdayolzVUTAydFauOpZhOz/2HH/Bf2bGT9bodKFlULJaC+fMZiDTFbZoL7HSEd9TCnlpZz6Z8pXFSssF0L1bqiW8pThGmha9yHqbY82GYHjLWb1zDAFhGQOSQzkmqHfWw5c5DUKbW8z0dcr/TWlWpk3vLK7iIQFmkt1xIH/zi5Kw7JgoZr2v23srZpoE4MWRaPtKCn3Dbc7PwIEenSo1QfSkmVoqrHgfbBe2v+Hc9Qvu44x0+WF4aPrrxVmsEatVO1l/bO4UJuk2p9vDCsl0fL0+hRn225WcgGzwROuaBwxqlqBiJYvFZB8u5OFNgIjF+Bpf/ieU/4vsT0I/bXxpnhCU51vEgEUGCr1leZwrP1HeHwkP4BBiRCgUnOas49JCX6FJs7mOhvaqcKfm5jAUw1RKCI1ZaNQxM2GZ6hGCnfgvraXjlCLGHPQDAxx7OwT+M2/kfYcINFi6OiBbYPB/Zi5mqhr9L9Z6QwLze6PTBpdnj6w4a3FjOlpSK4x6UyAy92rUELrZFfa/KyuQY3DmioE6dhQlChuh9TFk5gnSQ/SOyKfnwfTeJS8B9ORXhJPKuQwhGQLwMxrCRyPzRJys3E4FFKT1tU/fr1b4qCVNtqftHrM3d0lB98kXEiDBQ+0L+H2VtfJhbdTuQIvGk5nldOeAr5y9qmuEFFSDKTKCgYmbWODFSY65ES9Q5uDyJfrJhGjdrIZveJ8/BQZjSPaFThdDMJzqVHLAlVHMU5U8f0YTAKaxWEzwzbc7l0i6tmf3pReVMS0qAnvY/tPVFKRoOF0rNNTqJm7acFhx32l59OIbUICDOoU+EW3HduBdYjHMdXLw/cDYK53cGhA1rXPP//AZ7ruLKOdB6K1MaRsYwEWthwVJwn/PPzQJc1LMJA1KnZ0m+KCTjJcPcHTg8rZMB9JP+h/Qww2zPn+JzfRpYeZs4DqsKrrbvQ/4bzCsxmnQL2aF8ucgiHg2WQSw/j31Z74HSOzBWBcJ8mK8D765wzRAkYlMRU8xDB63prEioZJy4rpYTgh2NqdswAra0spOLz3PhIMMGqZy1CSP1DkUWOk1NoZ6FqIcof22+00eJGIYdYzZf2oWqQVm3JWU7nNpMZ6IoAU+q+J6BZ5SclssSmbd6NR+OltNZ+H0ngmLpIpBJ1ynzDaH+10Og1VL5XsIA1QA/uYo4ys2WD3Mf0E2jbnlTny1hVADx24puWmqXOKd/Nd9+RKasuvdSbU+Jt02wZOtPwA0mH/oaUfT5xTrp244JX5ye545hLDnzqVfjXjbVIWxomEVRpZEA0cFjGyggLwuVihIfnpeSIJrdjJM7sgBS+EAOL03GENHEqtVQGwVLfXOgWOEIwxVjmIVWnC66S1yPltiyVTToyWaBtor8M+2iTkaXYtifvSKjn6SMpK4ustuCJcFESKANUr9/boXebqzoJp8gJ0yOkaVwwoCElaHAvrRUogdR8Qb0GvE73i7f0r/SURonAGJRHq1vi+DkIjGehP80Crwy5GTTHMFq64RqTotBir+/BbZtrLP7F8fSEhMZakVIzUKB2vcVnRP8hetxHuKz4WXH+ivfRZ5vWwsS88K1LrmkgwgTRqjyyI8awvJNEtY3DRWOiRNMnRApo6JqpZXAJDbD3JR9p0JtVHZyXgJ7jEt12+1I5olCwxLEz9hk7v8CyVbNi/EgGcVuTYQCc9jKhkyLDAm58OpvU+xgV0EvDW8PTicYDIRshfqJ1x+holtMYRHlZaMtEDGjhx4uY9WwPREMZ77rgkGfo/hNPNwFbNUVZQk0XdeHgcB9T0qqngq+I/DNSVeZRCbyftUDD3TWaiuUImZ/TAxTVsjrjoy9Z85oG3FHLqrxcmAzS3h9925lqfZ6mvPCWx41hdAr2r1zfxRD84iwhkBHDzWd5hMHcQgobI/1QYai1FhRC69J1zy61qWhiEzrjZJz8jq6LibnsWOTsMJjcbf23CPJhae4bmT2FDbu4AWZQV33Oe/83alLlWprSBO78S+6GxPXbKGTD8lsPTaRcvD2NEjW+/7vHKcq0QhxPhITWUcnJ76pKub4mMMJyNMycecf8VRk3z9atNqAzGkIJhmQSeo5Oj/RlM7p78HKxs3a7S48pe2uHty3hCwMOttNxxCQC2mgebzIMrRzmvPQ3p/GR0fA9u19B4t/NvpSPfXyxBYRwLZbyvfWd9kpR0WRM6xxcxRFhvdd7KBnHOVUQ5MUF13D3BU4oz74bX29SzxN/Ho9iHeXKLavrtW09BEh11F/F6CDs5h7jaKVgtSCLqomMzqWULfZArFWB+aZ0EqtvRMuVgl9G/o3nc3bfC94AclwjumoEZ4R3HK5/wtR8pYahN74Pgm+1basMea/EXcATUR6cuyyowgBnJAul4q9k2cHmW/PEmk/YJ/f0ePn+pNgvDUXxzHfrvxTzETncWwA2N6qPmtd4MH7JE1fb8YaNPltzUtyodOO8XpqUmlnnthfIxW67ei0QcJwXreSby6Ll+a1GLGG9RFnfBIOTcHCJYOP6Krof3SER6csHhD0f60YBqD2MNYuY7xv0ipUy+1nOY0whYnmI7b4uvJ8nXvxRegzXfhGz0/Cvs8XozZCox9DeAT7z3+eV6g7oX8v7rf7s9z0jTFyLTIQWxGMxHRez3NNQJr8oCg4zDU8hFiwyKvBpi6wFQYgngxIpg23AUkZaue8BbCldJ85C92+N4HJVjcZ/SVvJYAw6fqkpvd3cfB/UnouY6yDEgNW1Z8oOaXPEHrUAD+jELGzP4TL9HisrqCj7BaG7xcoP7nB28GQ1dsV5p8Qch+Qfgjldp+QhDPtC0MvpfDNHoo/79bsvQ2sSyJE842iDWksSSgN8ST7KVejEQVFW9jreGqGMS7AU/jiTo6M0YHDHxV91lkamzdGcuikCKDzcd2QI+bLfIfvmOyRlTE9P5MAUdo8ZxYL48+RoEyxj0dM86GGUWj0gaMZN6RN/H1bBubG2CZHYf22e7OfCUQsSgJNHGTR+og0CiPGDG2e6VITl+qYknLj4YqUqKP9wUHPUuL1DjPhxivvG/pDpnNIr7LSE+avIk3SCOODHkyx13guJbRRYp2z7Byt2Xgbo2RPmj9SP90h+POSjpSV1Nea0RJipMqdwaiYBwfo4BWGrcC3dhqco3JQYrPCaURY5/9uyOaTrRb+lYwT5xNvV/Hnqq7WZYTAv4YDojjIP6nddzj+q7Frhnh6WN+1w06ak7X/ZAQXMeYwKMsMhTu9oC1Tzmf/izRiFMXwRWtN+k1N9DuDi7rtdKaW2g5utRPt+cURlsAqixAxlGyYKNvFvudYzLn89RgUos3VQTcvvTJbuo/AqYwS2hRbb4TNuxK6anAMC1UF280BSkRMKZZxuqoWGdPB+I1DARNFl7IVWzE8Z/tREFxUw5wueXESxGkfp7QL0t5ZkP8EI05tFh0JljO3yxY4W52W36REPg/WgJIrtYRKTW3hVZrr6fTtxz/jV8jlG4WJmPR9Vo6mVLOzB4xiYKfQNMIpwm+oY0A8LGWb+x6hX7YgOC+97jT/cq2yFPnksTF9E4lPu9r52kbh2Xl04azL2TZAQllxpxDWO6BGMdO0w0IFwjL4u2xOhkV6wpQwYIjUOHUH0vlPbJVwybf1JEx66CtaK4sLVApR3+f/z2KmzBNuttW6y30+1Njs5iBYrfIAXi9G6j69hxLRHnwhdUp4ggE8sFFIcuXko2UFcs7jSOoBnM7XtQi8NdvKmR80RzL69SAgziyeo65OCRLeNRItin/0FyFBvrBAqgQf0JjTxBjKjtX4rl05rTjctaqLiZK6Fv0F4tZWVEgCylcli9YYPXvmw/+pHohAYFyFvxQ3hw1M1cZgbH/2MMmmj/CynTi6eRxE4PqTG0pAKOJoKxtAEE/+1l3libLmHgUPgM31Wtg4W9F4EJ697Jxnd3dUeXGIrctF8yFZKghL36hRXINn20DjwRi990LG3NZkGGYJYG5ilH40JbnLN7d34HY2Q7o8+Cs6POdUON5niqgnnxc7VfrGqRmCwOCnJyEKAIm71MT6okfl3KibHAi3PrKFTZ/TaN33Tm9PFmc2i7H31x0sTfRU8qbgNgPTsFMYpFUS7ERCxNYTcozZBvEArV0d+Wnug0HBt8jzMaRNxZ1ilA4DJ46uATWUJ2yWCdOBQSJV9RYSx4i2W2P0qXgvGkppw/Fnkk+TtCH15xLYfFhe0aISv4rk+PU5iuUssR3azODEpuHHHzUn6SSWO67siKgQJ8EcE9Ug4yGxwxrUu9eI+DNBggzsDDC1NSFWQkWaxD+cZo7e4VFGe+u1oTVZmLExaqNQD2FZJQtfG036Y4ZDONB335eL4CjBRUAreBYoGwL7mO3AEi547t3UK9XmmTXnKTyLchRQs9So2IaoqSBfQCKZM09fsS+fz3w/CE5dYQnUfOgM5k5LAobPL4zPyro+ru2qaRn2+MTdKy4DVPG8Ha0zSwYvvdyshPXQBnZaWU/X7rqSDgiAW3+hW2jhOsHfSHelAm/K6M1riKhKLeF4iUPi4sn2pS0yhnxz/JYaq3uws1eNCUTnzwRtKlA5UaZQ3V1FMY07scAC+BGJphrNjOWaXAjVQUaf7z6BHY8eqbPlx+7Bts+hlzUlzg0NgUyIXYdHOowMlvSAHodO5GW/TIIqN+ZIBDCymr3IHpsubm9hYoWGA7JfXur7lwPDZ8yxdFwKt0Lkm4bh4mBZ7/eOQdKw3xt+W83aWGj6Zh+nL0cvMXt9sTCLBxq83SfJDOdIPEyofTfZ80om1ybJuSZ49RVwMr/uIPaLfQgumGSyCuGKwG/O6yNXPkeb5FWKpwXiWam2tt+vkUkRSWf+XSx31Mg0rv7CiiB65nBbwugYQB2Jx3lt0ECGsCImsScsr8yKHfiwxBv/Bl18e0WCprCPGz+RrOG5zTMg+U5oYLrhp7mY9TS9gIwEocEKI/6XUvzXL1zt6tzFw7AI0uyAIKVbMg42aeWxgnGfRQBUz9pP9TKdtkYNNWY2/tU9J0D6mISn9my2aSOaw35WCM3nqHS5Ok0WrjhK69WEwIYk/Vu55oH4UsndFywOV/41iEnL0GjD8522c1KUl6LYF1ycnynfvSLcbyJLfCneNXZsfUnocS7zVgUeTJda4rrKVo2TLIvCBK9s3IW+RcaFdkb2lRAnJKszK4oY0GCp3dmVxeqS6JwqIkTrJcNVIu1t7QkCIIZYi5liHg/i3ak9v6ebUEjxnv4iZ00UEBvh8Z7CftZBcBoEpx4eIz3V2yUz1qNniwCFO4rngcDA3wuCu6XyVJOjr/mphWWcTnxtOP6mzs58vS/ujNSt+4p8d1j7K8DChztglKJN3EUbv374DFyx1dzcWe4T3fJGKv+0Gt7PBYHo5wIptng70ng6yJT4UmMqILyS4ET65r1ItMSCj9M7nlxOVigVAMYbz6UXLFINPuWKJ+mFXNPf+1v45P/rCMiRsg7xN/fZyRZjM+4s4aqBLGELmcJ1n2EncszrHSxDlCx1T2HtPDajWXCt7N+WIqkqLdvcco3r9EsD3ob0FwpeJLPM/RqpGxm2dKJQrbgAyqoAbOzC+9Vvdfd+P9XmXSY5QiJShX3og5Zv+DPJNVhgyW0lhQQfGmBJ9gWJ2/N07V9Fw9oDQGrXeNz8gZjKxHESRv7/Hil93Xoggv2lnT2ndhXA45pvALliVWdpmxaEdVu6FGY9XIO3uLllj0Iz66LUW7ZQFQQpt6lkaVPZvVUWVlH4USqOm8EPsLxdKz8+lmHnuPjqx69X1mmCAoquNeMKZBctcIICLRYOLcLJ9KQZq/fMnq8w25gIZBezHY2RPWHnbOVrqhnp4r2/E74tssq61gpMAq3V3l15t9jekK9rZlXpRBuszlwAQldxVYNuhdt3ocKQmZxZZLCiIrrP2zkXOgtCC0cEdZ90/g+RxrzsETFulCUu7OzZhPyCnyjdZNNqWywuOg3Qwyp4WjJxwE+dHFJMsSzidqUdAzq++dvRxjDpB43tDgBH/0X1i6wamdDLCddDuWq84s4nhDFPvtf/dgntJdMWCz/CKb2JOPn8YwKuyoZuXAyE2aUQHBtPyfEYIl+kYE/DC2uXOc3X9jHBKRDACh5nV2gN19nO4ID8BWPUA07tzqWaOhSKVaKhP6HfDDi9cr4nPYCAe5NjNEvlNFvdxeJ+jQN+v8DAY7xo1vMdBHyHiTqRoEyiL1iHAiYUnwAqPvgMyc9K9lxsKd2QB0rdCumq2IK7sHEmBkU3dNym6ySmbsrv3kTmZ9Wi79H9CM8b7/hoohXYM96trLyDEB6AGxSTWGjGim4JZstYQzZITk9WDVdqAm2vysBmwH7lrnhvSlKHVHGB4Sp1EWSqLFMn6A3ClHwgAxuKsTKmc80LgDFzSsqej+5S6a5SjMnZFuYiOTJDaHJe0OngJyChu7l+t+Mmlr0Zao3D2GsXUP6DgoWOETwkMIM4VvfkOOEmempGH9S7n3IZTscqFmWMM7FlH+L3LeNnQT/f8CRi14fDbW40TzjBa2O3xvcneglrC5WHiWcPxPjsSAjfwVWAfgHeUhssZ+Jlth+m9MkRk2F3tyXQjHcSu9cCkVucP0eT8irOqW5ZaJLsIkujmnFXvDOHo/MHXJFu47V5logB4jL0KzOEFs1IkyDhNBsAt9H5WJi6hlAPz9M1vs1GifhhQkCrx/XF18Xt/h1q4kYvOMo9TuLvmOUVS5IJH9XX2II5dFfjTTm2TL1N9sOyyq5zeY/oSS6nuShf0BpdgZKpeg2DUv+YsP151C1VEyPZ/pMNFXSvUfy/s+jS4fKwWcrXlMjrsz6BTKke/491Kt3DZZmK1enLTbQFFwPqiiPAeIB/FDtU46T0KnY9ZZaqw5S/XIPo80BAqxaFVAzbJ12Vb6VdIOOvEs7CVwTX9uX1fk9B7mtk9mGcnW+HblEzhO6PfTcaLlXNyyDgg4pxtRnpO/MP0no7yiKCHcBCHK4iuksFOivsUPdzveQYKBC02EFXhhwZEJHKET0QjO+a6bFAWFB6uLBVI6zDjH0MI3eAfCFTNYdoeq20YAlNOomLq6dZ8PQx2mlExk52Go5sfX1IEVHvHFqjKBxaT5ZBoNwDoF7TeVD8DQx+1broBPC7/BimBaiQfsZH9DQsWiqUTAxCSV2pMuDV7dsC9iH/IRyNDAJEHBBwW57iCp0j2JeR+LpYP8obY8rccnvLSpDE4CfoNFp2ckeDKC4YA2jnxLqKupM9tMcraCS+O7wy7HxdGxzIJXpKivjd9DAbCmhyafiYFWjsQh+a9SHxGeYHBGwTeSHxuNSy1rPAuuBP1qG5oycGE8/hq23rMK6TFZ7tyYNbMcBFZBqmt3kr+HNcaATed+ao3LkBMjS2NBnZPuYUnxPRRc0+1PJ7lOLoXgukA7m3ZbpgsPqdZeAS66Iw11Rsy+TuvWpSiirubIDL4/ECu6PDFru1iMLSMAkPAWdk5Yt3DIR/q9r2yTh4urWQ2zHe6jAU34zHdLaNwZGP0hybBl+nXPlmRVTsEwPgPX3oXI/SVPHqTzRcjIPgJrLpKH9r/47F2Yz+tkTeLSuoaUV5FNo/ONGD7RWXzHkW9YoO5dMgGlsoLd8L798l3MBwy4YEspxhZ/pRSEf+cVm66aCusj3cbsX61OTbCnBscrbGBM4AXWbwZSTKjeWdQBtuGlAFjxCEsT0O1KTUq8eQR0PeN9/wxdmUfyc21myKlMl4DDsDWfTfQeE9ed4Sy40sB2RZ4SeeJKd8lCxPFPJaRMKR6JHetkt/WKhJOra1OmHThHL9oi8n+Zehtr18208v4DsDpUPyBUgh1SsgwQSNyTSLGyjnvS+/c3TbSPbiPqrHyhbt3fsY98u93rskM6cWhs7U/Zvo41ZYvspfIUz067bZZ5BInAxjQ7HOws2u2sumX12h3IY1yrzL28A9MYX+1rvDDKBY6xfE4dZLFWGaZrAJ6rqqiudhKiJM8TysKGzm3rMFcRJBEAKGc37Ox/1QQqZ1CfWXp3Dq9uT1eQER6KaqEp0gMmcIUePouQn4spNSBHlhpN72T3V7BmhDSH1PQd/LqlfklY8xibujY7W9n4r2VtQMEf0d64/5WGCxZncRrfN9iWiqWohYm1CPZZQ2FfPnywy+cubY7Ja7P1g9guoxYEBi0XRvFWyF3NC4RpgjED5Pa2nAAsjsxLPRe7CsyWuxtN7vOsXqhwk6LBIR8Q/jOH8dvzcXuFtqli6ZouAdqvU6Ypq7rlSk9nkHRPTwG976+9y/pBbum3OSErFXJ+QHHC0ZYoEFdLDn3/aut5Sie6MvFNfJq/umkRiITWAyxu2+VErzbL4Y0mtBf5hWoxnRieGN9KeeVUAK24RLxmu+RBLvdJnL6UzcBzwnuibr7rTFBvWj+L0ADjPKg8/ZEAiPx9hI2AksqashRRWZJV3yc74sRPK44gp7DJf3pl3x+9nkbn2mvwJApx87xZu9X4CM521bwCZGBMuyoEsf7U7sh/YNq7mxgRczIAlLbRGenqo0IClT0Udp3JptuEyBr7/D9+KbT3phrl9r25ZrXwWfO+Db8iQlk58x+VmOY9Q7wiR8V4x52ESbY7+4Xpl42T35HQqY8jEzyO1xoqUQKYoMZsWarIkCBjDK0UUmX0wDc8LA8pmMyqN30jJhfqU8NHTjlulUAAy35lgo+SAQxMJSbaCOd8eqKpjSn4YEE2219GyAnREMNKWSaIPxKnoYrQsRFcz7E4Fwe2HOPoe9yOcclNJWtHbhKyjGYeScONGWdNjKocmoaEoAn2gclMfVbWa/3BpgJTV+pFAddybOu3wb4JY9i033ojiceo73CemlC1VIB9SiLBJWYyMBB9YbIx8srDGy2VepyCA+VZ1yNh7XMZQrKIwvLSsUBEJSAp9Mx5IpcvrcxCTWvmJLuZGXMIv0xIjy5pCxlS+4eCSxLG57h6pi/tUVQLpTsbiMwvUG2JMcV9/XqPRLCfvkvroH9FKFqfI+K9tZFRohpBzH7qM149KzcDt05gw49vCTZ7Wya1L4o56/VN9FS2WngFCNNRFdk6Oyml8BrdrU03Q4jLajZDi1QbzRFMV2eMl48VBZ8ZoQI/7hb7t7MY6sCBS4qICLwRgbkHVKPxMOpH5iaLbcLe7xsJ7M6GBksTFyljM3leqen/MUd0FXsU+fkS0muAhu+liwgY9Mbnniit6pgqazxz+l3gEigut6qsVl5b14LrXFw45etA3C4d6LohFkbUNq1QNuS0p1z+Zc6Na4OVh9LGC2v9YzXQNjHWPfDG8OhLV1vtKyvEzgJPBasaRnkjX1bco2VpV2WqJy2SgKBpoGovQzKf1Hf5J2ZSOotiN0WUvnenLaLTU/5wa49cmjhS5vlOYr5TxsFwyMmtXRVSesP/fkXWNZmo8Q4Pl9Uuay5Z6i49PBUgvaGLNN+NaaxOIYZ+wgYeHe5ddF4xb4MIjYO6TYtYD/iIueNz1yLKl/DZH+TvIgyJdrwqga/gYzDUqeeerQEOT8qov+GU94o/raatcoDnbpkPpBcJkeFd59bLqEOqaaotMuJl1BzEOVhyQuAg3GU8nH9o1bG4l7QAs2cJocUCnMXwQn24bVUIAJS6bCK43hoyAlqfzHXaf2eFTJhTHOGVzDTAoYrkjkCQSglPwmLmMSd5oSF0WndhU/9kMqew6G9+AfHZjSl9bsJTk2jKw3senNjBvRKp8E+BkPFhTajvSxhuOyMJYk6fAWZOzul8qagP8noQB0MC/n643N0lkmRNv+jzGT+AK6gxWt93tNi+LScj2dhn66q1f/cwrE6MIUQtRauldz3iicIKt1KjTARqle8oow6sgT7wjXgrOuEf2YKlenfXqlJiuWz6xYwnOTXxvyf0CapACS81Xl6cxph6rKXefyFRnbtqAZBMe1z1Bqix6+y0tD1UVVJK6+EFixwc8nvgwtYliFDzPP8xDY+MHT3Nu0YTFbSzL+8cVjftOKxYbNTdEPLUd7TODyKWGz7r/A5yxLL/4ADO0a0WN0IpaDSioGps8I5kJqFxvrciCPwHwQY2oXAqcwJpDed0Hh886iIo8k7mDFtjEAdB7awXcLjUWa94JYu843BNt/AyH34EI9wBDA/cEr46JxEBSqk6L2TpAwaY0Agu4jmB5ro+mL0mEonItPucTTbQeH41Ff3rkVLP8HMJRNLe38joQvFNDD7vlyNNjzhwnijvNAGgt/q27QTA6JXhgZxMfKshSqitB6lzgkAytrNCuXZ9YKszhXJB4UXCuD9y3FYSfJYRmsL6hPc3so+uMVRfMXLeVX0G3Vusp54WKUSbsXUSPpiyAnZlOrQTjLFZaF5csO6kQtj3nR6nMSuKTpNbvvizvl1LAZ8MtsYLH7HBF8hMBAiW82dXY9A09yqF/JrHeTTAEso2PYBJ/QbajVdBgBcpuzdKCsmlip2UN21ovBKYpXFcuZ+4kBXtKWepHfh+XR/cuk+s/RzxIFlcbt5qSWydkOAn7zyRMGyMhWnL0N7ZyJE3ExZqtO6Qzdgo6jpAxhzt0PYqCj779J+G62y9ODiJD5jjTyDi/FxCq+I63k699tofb4kRFEKyQwRo1ngOLtxrPghwCy4r67USa77pVxJ/AMNZX292no0JTtI6Xx33ri99BjRXJCADLl+OPPtiozZs8Nxuv+AK3D5QJonVhblDyDr3BQUyMe96vN4is5arrx3Lqh+KPq95GQatFuCfifL1Zcl7MyJ39G83gNJ7M5a0/zZZKOmfzjb6MIxsUOBvt9z7GZxecB//w62jaioQCXG0zUfJvTWLnkC2l1Y3x32J2i9ThP3BaRLJAFH252eQ/qgXqGOG3MVtYOY8L7y2t/7q+zoOS0h35qQz9FNUJkKRFHmBGDipKUaT/JmYC8xssmUnMbZhHC96P1r0uk9JnlIUs7nMVkXyjX55u5nSM8BJiWmgZENlhqXgefSs3Cio2oUsLZpAIvzI8PlsXMhDy0mnd1Bo/7wX6PLn3d1cgylai8KggJyLexI2LyyAHQC5EiaGizRk+Ttk4iKrO+LDMQFahJqVFgCWNdAcjqHvl0axT1/gxnpbWkLFDnQ7AX4AUiYbEgyiciXq9U9JLvS+jV839a/D9vV8IQrRknErnDR5qBxt2LPOzpaVGwdEAILDjHZHqOoCsehoSE83Qi6OQlvJvjtnv59O2HJex44DcCa+dP6ikTuTCU9onAFvMhFkqUkVGtHbx7dI+3gx33+2kVRRWFfB8Xb4BHSiuM3ON+JaIygT52C52TNKf63vNwpVg3MqCNDWHZnsH9foU2G5NCn+EOtzD/mBZk2PtPD4bm8/SCxA6tKt8x6EyiwUtp0+iS1dQ9zmpAY0c77kfqEZabiEjSWHoLv26tegHlgRgKCBEguFIwLVTR5kqAOrRv7dpWK5jaA/pFHg3gAbsBe9gyIWtmoCnG2ppBFPMfGJErt7blpuuHYyYXsEMr4YOfaTfpzpqqvq3qLTlSSowAZYJ+f8/ASZQ3Wop0VldeNqz5+Fi4tKhR5ThZDyovA5zoXKEVgLiMvfpAQUrzJYrz3NHTJg3t2iizaZGkTQvbJtAvTulu4yJMI8Aal/d0dGzfQ4cM08toLjfh+MFMKyMstqT/HT3NikkFe3a8mAm4LB6Go9En5Ay7+icqj4bRl6QgwlZQlVuytpiTvoSPXZKaSlDG/mXTm2IJEFQgxWk1Dkzuy+RLLqlsrNW1VjYTJciYiHslliGu6u39gXsqllawgCNZ615AhWScreBkWH0reaH/tYayxF2gn+mLG35EhPxknD04wUTRqlvi0ytRhGDLdfX7pU6GxTwmOKrfx0dCr5NhEmn28d4tCIVV0zgBDJEUhHujS4VewPl12QGjGJmnUz4V+RnzXK91iK5remfj7GTbObx4m4jqh4Mrv1dDw8QzziN6T28dOZdV+CLFYv2Awlzt5ClU4sfpOvPjW3wOyokqgu3fmn/sosgiPQOAXt3QXYI4LeVK/SUCJkgtqdcsZ42I2D+0ZbAj4YgLmKiVvqSFXizM8tUWhUp6bgA2J4dOy6JsgjgKK3nxmh39SoYKp3wpIjBG8L++TlaqY4FYePUOLflWd8pf+dKJXwNBr7zccBmZJwoERB+fomilGT7pX/bnm2BRWue11mTyLC5BgCzoJ7/tgUEwMVl5SeMNriEv/Qs8a+ajdpzNO6lCiXiddIW1usEiksHkmQCyPjUil65uEwNlKKCr8AYuXHzgDV9LKgUGu2mmShloj6LTu8k0pRtP4c3yMIlJ4EtDGEf4DOpgLnttjM4gIFRqzaFNZIjr1cRj5XlOdWma82rCCsVcFgIzOMOzy0Ig/VRmJhVWjLXdBZ0Y0dkm787KPynv2duTungSUXNUOgL0mUvYieMCnUcr8PmvklfIK4jISw52EJwYBSi4mY6cxQnvGkKtpKCAREgCRsHWtAewc7HHjdeI8sRpaOYDalQQWRN1D6q2QD+kf4wuDb3HqQ1UrnJkaK5VekObJGZ0xyaK4TPY4L+3SIuju00FrX3m92K85Vo8GgV9yboU3Zxc5T2lPGCjuDibYXmKDrm0T6UbJWdY6v6x+awjSBdowAKZb8JRno1yNIaPasUUctqaqRPE3iuXY037046g7Iv8oToVq+MruVDLNIANGNH9XZoX3Sf19VxN8vIIU91j6i+i4hv/3P40ajCgN1Kw/VoQUn96n3CHQTj/niRXQHLFN7Ft5+9FZOTeAhIUu382J3A+mzWtcElphEE7JGF8//K7QmpJW6Y+OsSNBiK+Wq820WIq7IQSvmZsLiO+3OZD6jaFWaXB2o36+AqbF5QZldDeQ1ip1BFGQX43/E+qA083YnVB80i7CB3euD8kydwVVeWIUKOtoBG85vgXsvpstc080o8Ce2x81dkgO1JcfF9yk64TXa4tRKtwmOJB8oaI0PK+Bn3U70m+ks7VvrPsxOFX75sZ1kduZVwdyZjUtRqG0MZfEtEd8ssp3QZCj2Ee20cfYjW0Z5jKtmB7OSp3vY8EAiGVezbg8rbmjMt7Ugz+pJTFy394Wj3VEL00Oon48h9sbx7BYUFjL9yzSa8QhbuzxlPcCoeiBoElOwegjORHOTN7y5c+xMQBquhTty99Q6+y9lzZTgpoUgAIXpW3r+aqg3tmaSLsRR+VOvwJVWMUJRGqk4+sadaaBfhdmb5aiTQekdsffHGb6MwUejAscPnlVweKX74W7L+VpH6QmdhWVg7hOtEyvkRLEJGroyPjfDn8w3m3nZuc0uMKF9Hq8ptUJuHE7Hj0EmL+38CuChitiGEbPYK+qynPB4vhg0Ncj9tSRbzSbHysz7ukLps2VA+nYqduIgto+vOCoTqEq+tHiXwDgcFvXg90i7hIXhtfmNxveDCgC8P2IOb6nSyqVq/t03YOwtIwx+LU5BPLVVQVcaSGAAvwvG9ryAUqAAqVA9wlGV12ijJGME6si8yThHJ6oT4LTxZQzKX1idOh9x2AmTxVieuFWGe1JiPRHbTbEOGuNxeyTPEkYS5w8jsX/7YjMxqMSOV5cPZzoeKeX41JF/5qsKfotXeOGs+Adl80s3JQnLw/vrY9c58MtqhCFvlpMCHsFxxajddHObNG1r7yE8S4BIcpxzX6a2yxc1NcuUEw3TrcP8jhDPi98nP8cOv5rqyzMimiha5LZhlx/GFRpyTO9rvypwKhLwDpD61uGL9AMW1JjKsX7kV0y7pidFwrOziWoJz0Tes75135Vtp4KUfzoL3FWjlQ0doSn6sMVldnmYDATscBcJjYvmtA+KNLpZvzO3Wu7Ld1HTMQMLUAANcPxhskOf1pGF7WiAbUkOi5S5Cl0Ukzuby1UbkAHBUm+EZ8xygrjVbchj5OUmODnjvrpgnnj+sMJWneCpuV6RpI+oXHIkj2o4nSb/yBrqx2qv1AgTYYa5a/f4HQNyuAaaI+LT/TUFtjpQRAntcv37Hs+r775HnEJ0RYUYYxmUreLkPLXqyCKNZ1vlpTMjul8knyA0YCwL/c1ckMZV1NqjOHLNnnW7C7h2gDqax8xTq2uUSCLcbPwxvIg0SpoLxJnHOYaNtlemvcw9NvDg8Emmr5/TgNuAcn5vEL8GMmvtd/72thUP+XvFZDh9RPGAVkkut8y99Lw8ykHpAsYemX/Ogpm2/dWvaXrEqQ7wlxfKKKztkb2p4//vujyAx+DHDJrb9GM+5qSFcOeMmGiAXm5YT5qK0p6JsBh0QeFCAT+CLOqOa9vmE9yOEoGVyIZJ3vmd8N4P9yNj7Y/c/vV/WXkD/ZKwhFT1dbSdtHo4NQSQAw+maOPHmd0eP5lal5B2pVz+297Lywl7wAyyyvLpB4ff3M5r3p3r00OU/EJRgUU0kuZvoGJl1B6YqMTWFU4ib/ZfTNxtJORfmZpQPdy/q5MJMk7ZxdUV5mrvENPoYzqC43GOPKoIiBeeUt6gBM9rdq/Y+CdTzucLJtqqPqawG9zipaQr0xhhAYn/PyK27Q/o7aIXw4Cxm7gOFkNJk+/cTuzd4k7IgLJmrByzmGZsDiBrZ+l2jiKOni71G6ZroXaPkGLOUZzUmSELYOjF/rk0O7lMF/PVvsh97gloLGuiUQ/dMs+pt0jAg0b0x5rRqRjZoq6B9K3/Zx4K7w2hRzputGTlE/uNk9XvoAhcDqJbYv88EJPuv3DdqarxtJRuMA6cyAqWipb7dOLSCvTHifuO/LP6y0ymRZJ9WEzO8S+DkDpSQFKCikNV6odzBgUYRF+ju+diK06oltTUgJ/lNW4WJf0oMN2Nh+oDNZrjWQoFL6jRNEj+T4AXZGVmvOtRqfBx+ewNsyRZzCqgZXwfXL205MrHOgIoWHRJ83vmNBEJhCCYPo0fdFhmXGBgIgT8h441ko7MZIcu4Lb2Cd2i1REZHwp0MsP9lnFO96WSq2D78nw+Uy2FOnxTHz2Q7lGr3DGjOVVIGLUMtkPXLOzfHFRBAteWXGpMnS9FdYKRF22s4M135NLQ4WxDgiDdVuPICYHgvAdeevi2GUwcWfgep35qZTMWsdsbRy5QaNLDNCQmNcs+fK4MQFJeSk1uRZcY41p0PvB6Wq724uBwu34eQkxF9oxfP610jZB6b6tEoqs2pxjvoNcxKrRpA7+wmXsEo99FONofYQLQ4VMBfZiRLzBcovqNFYfLSw6tfl8EgNz+Hfl6XBLNdvy17uUXZWg2P0zrWGwbUl7h/CEUau5TgkXnp0mup60EvCEoKlfFOBSQtL1BysjhKY3LiD7gWqyZ/NbxFszEDir3CwcOlOMqg3qaX60iu7pARoPEgAw1HPL2ULeb2kQGqC/SALEa3H0QZ7oPss02aSjEuX4SU8JADeFMIhgm7rYtdzz8jAjpKqJNqQuHZv3f6pMZmPr6Pml6mDwjQcH63DHxxBv3QpuQZTvHt9BLmWqj4eODGXI69OCG1e4jceiTZ0BwvWoDUdWoPFhd9xQ9L+EzoToo40jML6ygVVzxmAarBvrgensxCBj0UkvZ09QG9NYBgKKq3fr/HfDFZhAUkdH9Sku6thm/gghh/kjAeSNBSN9dPs83LMgx8fkHW9TvO9cL+kYdNnjBopjJLiwNp3cJEeFTN7ozKa1ajU/v1MX/tkzaqNaCJpVmIHcYYEFNIeSaIZUeKEx3fSb7nAeoxp/fkFOZsN/hqpTdJFwNGgKCbY3YYgx+xGZ02WvaEYMv/r+TGpVdIYP+ZLAxv+nKopXSmBW/yhId4wkoV95hnk4isqBbZme8h0e2hyRH1ET3ytcsXgU2NPjr0EgW++G6LUFE2DP2BTp/aveEGWLJfK6ZAJAmv1VU+dlBcVgR2p6equUNnr4O6kDl6uxSfxuHfq0KrmkKypXaeLZJ9ZfFSBqX1gmtgF/sE9jAmLR+3zS1/RxnzHzl4OB2Mbf0nJfmSDBLTGN0tYplLCGT2nrZTBUfwfmoKcFavGfOamtwqiglRGnRc49aXTc4Conww+RnyYSAujIxoREkQ5LWLH1Fjeb4bpIeGsjdbBcUcxayKIhbMni1d885W2fSoQhy+WHWHPVG+GJ/IaKU5mN21FiIYHQwlVskXf98a5XW8dbFPnHLNwyepdmRwHFYVRyTjLoVdYBFGs+DflA5RaHI3D9JHq+M07IuxUEJgCcVMr9zrdwxH2YctekMJxmlFz8OpquF9FghkZEiLJmk+XVGjCeNedQyoBTfEe4Ot4PCw1Ia0tpn5iLAhyYWY/NweOVOMohWPPjRNaHIHU+4VsnH2peJkOvRHA3kGe6KazNEtpIc/eZQAbkjSHctLsJTA6M+bhvGtCA63gdSazE8tGFRUFKMqVDRjREh12f84t2AQHZDnoUN7CB7RAWBCoxfSLdhwaSXGxdJIpzVZ9FFNYMoh9PCIZZeBx6Lfr0pFFuCHWf/T+2xdrTnE4vhKRcNL2VU8EKlEWQuq4l+lQ2dt1ppgMmjg0ijU566KfKUtBT197UqzUDqrJvstfeUziCJOpeaiSijErKYu41kKqEK9zuCYMMQRALmS+vJCk/vDltqKYkwOu0oGpfqPQLurhdnhWjzRoMZFsT2TdmTtWTcUo0JoMW0SKax7VAinR6y+zn3Nat4Kwo+xXYTN8fayyBMVHQe20eQIF+5lQ6kNq0bSa40RnKxLulDUAi8TGTHDU4+aUeOidf8BxbB+trWZWPtUEXDV0jY8vOBwRsbEGq9YhltZhOafT4kbgv03ucMG1rQi3ef/uYvgsYEbOGQS/tOg4JFdgr4J2vxv9/S6w/iuSxLLEJA6cjh3XORK6TEzJ4/Ex5VcNmhL8sBSPWzW4WaU/Gjb/fvivbp+m+wg52dZNNIB72akNRfPVDqFeSyYDY418XsSmrlcgOPaZPRlOPGgvY5o5Uni0InuPKpl+ho93M+F8vZHzy1NAXGPCRjm+wb1PScTfPhPNJlFpzhH+Va8IBKTZTBvijiMDxz/lIK4M7HpDWKqbihBeyp62vYFsF1287wQYFv0vdUftWKnV8CGe1RZEyP76WPZoGijonKLl4VPjteVDfLyWtBxSSJTtuAZG5KSDhLelTt8Mqekc+qw00EJnLCASL3T0G7JsDBYm+oU2M6n4Ws8hMqdnkdtkC34n3lHEuC2S9m67JjNPy1MyDkuswrkOVEoK3Gr//yltfgLQi6iLUXkbY+XTQTl/5hzTzqlrrK/HiMR1mjCFt2vG5HjBBsYIB6x8HjyRw6j0fvko6xDGBFuuPR0GzTXl8XONIuJ+DtaDMxgiSG3j1P6/7eISojhpvIvkkrzqtdO/1D4TQS5qHjcCA4cJTWGVhO/7CTJoF6Aea+DFw4wuu+bmyD7E9nad77NOcpVmzbC+H1NqRr8S46bALudMvZX3/5HKSdhTQarVhBkBLBldK0eQbQkglZgONHkH54JTGOhcqb9ZoiE568Jq2aqPoXKC4WlV2yemAFDob3TAzGPbE3I3YnRU8zXqc+VfpM1f1hf4MRLIehBszR+ydkWADrQsFZjzi7fNQZ6uESdy0Oh3yxlY3bbVvVqsD/jfPQjYXnT5luo9wjKL46RyZyVOCfDYIu7KzdxpWSnA8aBC3drgyYW5BfXoTCgrE/4ZZJuyqu5BKTvsHpjJsR1quoP+NZ8GCkap69a4go4XnIGbntFDCUiPZZ+ugb9hNYFZsbIxDVSKPKaWzHVi7TZOF6VsxTGpQYwhyzlrXbptflGrj2I+opt3M1g2ahJUqPtLRzHTeALWNpIvz6YxXjnG9dqsJ3V+p70RSnBbo6RubVAWUe2reyXofIAR/YswtPbSSdNfnztVdUBpPcyCVuTbnYX64KldX6Xga6w0bQ2GuabEC01zIOHRDuOy1t5PXO+P2riwMnXKiKf00NQjY+rQJUJACHrAc0kk09W8WKy4hTManhoQOx+EGSSvkAhdL54s8mhXg8pMKiPh0Vtch3c5KT4PJx1mfWYwLR15uuT+/i8Q6WMucnkxjlxDc6QFZENxeuHs5xF+I9lNzGqfXo1GQR+m3ipAY784P79b2QPTjLIRw+aWmvcVWOi845U1jVbLwBGcLq/hu8X+gqOvLRT+t3IuZo2NLOIsBNNndcN4bdzlpVPf+k3+MZBT1wPkAILcmTe9EewAO87gvNuZas+ADe4xNNVd3KceGnh5q9/XmJ1vIC3lXIk1+EufAjVJ2AAT2K2vlHZSynqfjHYROJ4p73U63QCMsKY4hXawNVwzCBHTg47AE31mujnaZ48IeHEdcrsW2Rez0hMaCYCnKHrdKBvDwEusWN25VmeVpmiR2nbiN9vkpkmuqgVaId+SJCajQ1Ix0l4AZb1VF+qxA3hBMDGNW3BTz2TMs3iQFNBTmfhlHyRo/Da7Oic4y++cAFmd2/cju86i/aakRJGGVhpL+GOtoP9iKyysn3yiccBPWLVfHlUAmV6MC0TxUF++7ZqK364F1OqZhz3AcxE/s+IkfncqGgGAtqsHKwDKEtJc4j1kGmg/43ne1ZS8Rbi4EVOtGNvnVKE5IVcgZ8VNsczuLPCCP8o7dI36DKmSnyTTOEew4R2GMZxiTciCXm69erAXkMBxtOUn2+WX5cvFKZRRz6LKBHxNPEFSElwA7E+n7ZdbntEboJddYypfGr1+oScoS05lAyesPPhz76qvMwPnYo2+olaTvTepE27AugyYI4XGkpTBFj93U2zuIDBhipZ1V+FCQjVAaNoPakai4R1w25TGCT68UrfBb+nFThEWY5FIOL+/y+Qsd2LBaQLz8wYisFpF1WB8d6gdS8EC7AJ3aiD0UN47glDCpyvzgT862Y2IDFD2d1Jp2dLvRYXMBpat1opF/XJ+QEgPZg6s2fUNHKpTFv3SUgUjrzRrDitiD+/VWElAd9dnlg9r3x+JJGYm4rrp/DXOR62rdw/ykJQmZLY15Rp5GygMdsinuT4hElylLLJZ+Ob8lpLVRGPdIht6ScnLlDxCk9t5i2eGls54GPMRvg2u7cQocDSb4Hglqntk/uNzuWsXGULQmCo1fVcPd+a+V0h3r8zAVurWRQigWN3iLEt7ObJT27DNC13D358dLEugZCdDs1N0iZGOCxwqFxS5iXvpQbrLqxw8Yt4vHfZcjVreO7YEgTxuIDQRSPKEQmc34uuA7ed97mHlJC9D5Xgl0A6WbCgR5gE9St+itlJfcfHkoYvdCPSCSoV8hMJbJfphE1FIhRv/FMGFUllekwB7/RCWxrNaDmuAjVWIozok0WQMuk1Aw4syXo6S+sg5htuPQatRfxiGhI1A2pxGAgsJ1HP6Lh8NKxcVvdyryaVVzJ9PQAG31IXH0NmOKeBNtdxGw9Gy6GSUgdRMSCpC07jzWdqLfAratjmbY6IcNxALHXJW9vXd8XCIj3ei6GdnMTarOg7BWoCOLcDlQJNjdoJ+gZlqSvLJgpEsl0k/4FVpOSPABpdcgGiXjWbUUPMIItbhebUeYcPHU7Y1Q5d6TaxknowUkBxhpRy9LGCmzNpxFNydjkje/8tdRnnwsFODSaIX856KQqnKPVuSpUQ6pH1E/ui1mCu8wy3HZva6FIT49is2kBgy6uaLRkHB09A7walwK9bhrHTgkuomPC+bDfw1vKhXgyrqRpWmTxKxIATRXRILibm1myRJDUuZiIDN5IRkFBOBpdMXvQ2iI9LDpK3i4DyLwUi1bRY+nXGdOYUV94e2uxcCTqdElclobjSebtrluMSu5Nc3DbEP8SLnyMo5nAI0iNIdYGP5envtIQALyJSeFXZ5Mmo23djU8+3IIol7zrsakEA2AvQ7wgqJHmppQ7PbAW8KAI9ZWqQg9/lIR+iXlKjUxv89PLUTAoeKdinIZLkeMxedVK8G+zBpCxbO4xpCucv18t3mcSAcsW7aQeU5nL8BJwOuG/uV6olR9CnQjOqPp8ZXGJ8kVuZVIGUKJvBiiVCTf0ctKvvEKQcV3DkAWG+ssqmvLCsmG8VN6AaFmQS5gTwsahxJ3vkgdNzs0V0PyHTtZ3mC0CGTof52CBSU6aAb3F7oMOTM1sczwn94bFwGhnKm5GhLfe5XO9kwq80hG5GbacE6koH0qRtM9ndtLjWemNiytm0hwEVPjVk/53xtsKYDZqb7+zPCZZ+QfsII7TPjvZsp8TK2cbMs8LuiladyX16mTy9WdcvOY2DCGUb7eM+2iV8zrFbmv58szErbx4UPD8lJ5vpYb3b0QenJoe4t3ha33LYM20WUCjfuTpfaG958hcPcwzuew06Xpe02kJ5rk0J6Dl2Of2+KlTBqnHLVSsc2p3lUXMo+8DPK6x0E8juFtPvsBzv0x4Zw9ogpPitvCvFMJTZWxUQXVG5b0Kk+4ZrmhUetDgR4/2xfiEC5/r5szLuYZ0+40dgpRxv85DF/1oKxB/K865SFVp/ZyRggVLU4XdHSd0h5QZSYlYCjwnQpiocZnpBiJXuwqZSI/h1gCeqDDieE4VNjT2HQD285B0Y7jGn5mqzeYbw60IytNnnR2+hfIcAWHrjssqxRdx7Jl5UfTH8Qd9J7DO7akNhmIu4zzW3tKQyZYqoWlMExhTbMi6o01IK7Q7pgmcw7hPmsAPev2+/A/HRYDxYzuenVNFDpAeb9zxS4mwNaGGgLUtAZWiU//02Cv6lJsU9ac8na2/tfk1QvxVsrHqsC0PBmAr/tw7/+JKwxV/SL9FdqXHfEmjAbNT1AKFBsPBB9uIIC818pFKEs35qQfbZCEZD7pD4INlm3IvimXZ2rMOYPax9YqPBseYNXQl7+t2SLYmRbswP882zq1SwQ8Iif8muDth+mF7eLkMqUVpQycgk+c4DwCzc1ZzZl3Jj7T/loSzUT9P2ME95IxTvt5qyEiWg/PeGOJW83Me2zpnWJ99mVZSXfbGet6NZck0DUgjW9RO0ZSPHhZbyk7B+aaIqc+9dXQcSB2e9yirpjY3NkaWNZrFHhWwrNvcCLN/AJ7VUEnTZjwzx+h6UFme7Aht0K99cALOSXx7Z9U84pZy7bwZVPCBsMlyhMJ2r/SQfuFHoQm6Ytouu11hmfOzQJB3zVpatmrm/VXYKjmLhG4Or6CgYoDuoiVtejACANSO657v2VC70OWLVitdl5MpzX1YNW5IvJ5dBWsJKZD0BDoPjk7/X3LDc1imXnd0FlSYBnmuD1nmyDbfDxAbg95V1v1Bfl9Qs2TSZgySiS2kAM6YN7tmZ9M5Ps+0UFTstHETi6SGIerYzxrgRXaEDixsWSGJ25Akn3pnIAlC8DrVcSn35FIeHX7MpCtf6ojuLLS4PezffzKyUD+i7Nbljaxf57+0Mjb7X6NNVFfPhjPSmtnixQCvPeloipCv+wlc+S8gHh4WYYF6sbgsSilW1389AX7yp15Kkvy5N7A1At03Aonu+pswUtDCAMWah9V/yeC2WEHCQFhdgamVZSv9PcZzZxj+MhEDGT1IaXH+10CXIR6slByZVrnqc11WwDJrGZBV08UROjcRE3r8m69GGvBquirzgKJ9B/b9U/PJajH0puIEtI2vU+WgcTWk8A1wGoGfowSQzAwOP/kzLnrU+xUtgHczv4p7WNwSeMAzLGim+LfgKv3SqosPmRAh2hP4FQ6nD2G/NFS4t4x92bzFxR1JlWz1wK93WP6EFm+vtqpeoffH67YO1nIPcDJG9JRNG0x4ihI5+w8W/rgT77rQkMEjUoNmU2KXMIhvFUIZvMnsVfxaKDhu3qcrEL4BnPd6PJeBoX8jCBGPiZHeUETC58tXX1evFZiAka7Sk+pAMotB6N9T5fZmAUd3bT0UK2wx7txjZ/3Jye2YmX5gvxhWZEHKc73nnsW1lkMccGISfckrDIiqx7W0MkP3ZU7Bz4ojcreuytQvruImAqR88Nm/KyvnQk0uzgxK/JvQiRlCB5EOIuhatJMt0yUUhLC4XSkjP2E/LsYdexvuNpVY4thuWUEeOnKfkzIeJ3tegqXoG8uYUXNkNEKU2hQziP8j4OtxgfkyMuChRmYV+XNIa0quiKA7uD7Rh3FiAWGVqdd5oppBf4nexMEqECa4aWwfTbC91Xp5lMp9hSpCPktP4pifsu7OJaxB4yfjq77K8yQbkLIVB/snFfmrMwZ04rCid9Q+kl4+6YeS0QR89AMDoYgmeL+/kpVn7p4R2kwzzVUsiji35551dYl8cj/TcooN6gDm2PLkJ+bSS7Bi4M84smj12uf+pzCSziHP80eVb4hKEFHGRRXNnS9MCiDEK73Kb/gmeGkOWOrymdBdHpFIuG8exSVLl6Y1nUQ+ILrctUAm/7gQncMlNpXnHgvm47wN9nYvpjfW6nfpRVG3DN6f5oHrQ1FIQFUybQ9ok5yW5jPHmYehEXQr8Gq7LLIVJTAOk38S0qg5EdcECuHQwLrMH26OI+7CcLF7rRAEmU6gGMAe/u9FfssgIH3NWkiimGLsZacVijcLBFhz6qspPNx97LzcFZX9a2Lq/ML+v67aTf5eoYUTqt74QMvOVuaKjpMzRdG9Pj6gByP3djVlueq8fjBKEkfLNAyM/rVnHnWU6TMzSMjwUTHAQcMYydLuvC/rsDPExiBDZR+WD4CpmjEE34w06oWmj6u4CRKeBpVm5nZA7lz2WOWL5gxzJlCva4BQeZQ073sTgPLXoTRbSMTPabxsEWB/n4ph0ySMeuZkXPLx6NSglB1vdceHfRoxDjHnLV3jy+EJ4MA88YKu3F9l2bgFUsLNevZJTZ5gZq5KL3Jj1cCujw5dPf6ZlSIVyaSQQmGHGnTbHQeXYx+eEz3R7gsjL7aMw627+ueSzWrtlvCillN+aAVe5YPjSYhRiwgl2wrZ0LvpyCL0bsORdL6yg9NlIOSnnzXAzZmNvQ1ja7xzGy+YdukOr5ITsIPQ7RMmEMzDHEH3TPA8JwJxQn+2La+wgNjXooaW87Np56qoa4VArDkkHTgLjawWNFApoDD2hdRF7HGbg6FrtlAKgqdTzDTZvzMEGA4FTbRqQ2ngxygTD0vmtFc5JFs9B6zDfJgdByhC4zLHB8DjRj2fz8hL9RNMGwJiTWeiOz5uK/y9JSzjs2gWHVbAthSPZQ9A9w5wJ24OVxQ9q9TcbT399DY+IZqMoSxLhgjpY7e8fYrEJiXNXALch2+bVsnotuPvoNi9qJW9+B9b0K5ITW3Ax0Xnwv8XPxsnOr1WtSLdT6xIsus8/uCIgcS2ez7pJ/DHg0TzIh2aBPwmnysRO29VOQZYWLl3SHcmrcMVt+lJjIFjqUkN6sJiqVTNJeqVG9M/J/2/p1a2sk7ZO7kSIbo5RuKvHi4OlvJPRH22arOQdKE5ITsULHyRXX2ljtsEZGTuJOeBEL21XQy+YsLIAJcOvKxsfAF1+z1sVwiKFgqJFh50YCT44jUKussW/7/CFwRnErnp/T8cYK9THWt935f44OfJPNKs/bc89TugT2F579Vsd73FU8AhLa0+QAgllLKplGTT8e25U1nq+ljLC+Ee8fJ8CzXYOYy9C1F8zDyXbpf5xvKiUJlxfarPcEsnHRHB700I3K2ReuLUS2lK5BVlaNL+hNUeUtlu+KVKVougvpoEVnmzXUFDqo/yfjnI+hdESjzN2douLihUYSQ31nF968QtJa9pta9I9gJSIo8URRXbItlHteqsVRlcA+y8fXwWOvFwIbNE5UsVAGnDvLZxTkK6EKpOODaFTvcH2r2Syv4nlP8SVGkc6W5QIDOdbJxSs8M6zCK8z8Kq/1BZ+LDZ7V6V66R402l1Q6P9A2PRnxtsDX2v3iYVIDZlmBpYEht6+rf03ZOg58ivUVdGt1PmVfxwMsqmrxIWN7b/P+L6rTzy0ZsXcXWoZgqZZ1Rpab3a/sny5KxAIuJ6x5p95QiL8QgEqBkS80H/I4qc+MF6lCFBNwtmMr1E1iz6h9j+PPU6bJagD5oZvqJsMx91hZZyDLHxRBViAiywEQbMw6H+0KZj0cH0ghaj6KVI/J+q+Yv/Lpe2u7U1r9YMUWg9wOoNsqhlMQNemDijJdLgGPEeCsqXa/FnD7BU5BFKa0OItRihx56J45owhJJN4cdumWYEB63Y6KgCMAkU9AXSCyGHFbsd93jFwS6vdknQbg/y+zXRVBlZ/2MF5LjfZvfDf2OOhgErwobxmpYSVingVFcUWTiSX9yBdZAkzcuLQ4buaY9oMVH0XVTAMpXmggt5HMJe60ngOOGTpfT0FqzDH03g5/eAv3kacfUBmsMX+NRDReuc49mn+ij39jtN1kla4OL+Q1HyRonsBEJF5KE6TAG2jfULvi014KmHm04C9Rp3oKL0rfEbPfDpoUNfah4/D2FHI/djv25JFdNdn/CCGLcVGt2ac7r1VkLUVOysf3E4IsfjuzXNkIhjh0qs7VZSc3iEHfdDCOptfOJZqqNmdAfbzxN/VBpBZwG5D+a/5DYalZsyeMnNKxc9GQrL7RYP/1uJolM95WxmUn0QIyUjhOhlSbfhgj19L17Qb7qals43lG01IjcXnAfOrM0cjkT9O7E4w1aKsV/r+r62396Vc1paBdixt55MLFLLdTAM768VVQQSjkEbpNBYtSz7YmrwE8xcRJ9NM4VliBV5rmq72aJd75DDDDftmYqV9OQlTNMS+FNXR2CqHp4z136YuEW1dTtFIgKGpLp44mxa2FcGGqyo6xglFtfUfU9RZo+pBiWGfixGeYn8u2CVw5dYfl0L/8kYxfHU35WVpJVagF9QPe8r4tYj8lzg2J5GHO+FA3QgAjZ3bMKHTKBAh3AZB/O8aA7Rjw5FYgPSUBbq6MU5gYXspOvrQJiHOD1ayxhEfqUtsd2k8ZE6wmqudkuWwC1QVxCCJZD73mEU2vpqqmifdfJCKNreyGtr56qv/bT+xDZZEjNKX09NMIb9hHiQRWPfAjv1f5yHrtTFVNS0dfLrpcrF34h47VyEGTBkcFJJeDv1adcf5b1HGyxuxCiXCiZnBCoN+gHmiEx51zILfRkHeecuCZFE9bG9nBkBPQ/zP/7iCVTeLpQEGM+KGIMNq56rCAxBVOz6IU7icdeT3q0zJkNiWPlOWAjngIzEIZlj2O4JlUrWq7K0T/ObqOXFVTUIsmq+7DUrc2dff4eTPDVhoaJj4/xSZgRzdljwUmZiHcCNk5Eclp5gSUV8ShUOCDKdsCGnTaBLVxy1tnfCG4REG6/4ipFttWzeEXaRUlmbjV6xLFsu5oVuS8rc3W47KAoAoN4JtZezH0Fy7jZNbMY4Hbu/unluaP+P64sYIZq8MnL+Gx4+vjPRoWoCRwB6/A/glLgGnjfZdmpIhWirb8ZVwuUANnPLMui3WrsDxqlHha6V13J+oo6oT1CbhogJDbyU5wu1ltS6HybznfBmJvTmkm/J6RhoFDTVvVHfSqsNAgQk/U6FLFkHEPejucb4+zH/AcWOGClYpj76RCUXIpQl2+/T/UTmwsAez5+Xyse9k6ILPN1QH1XkYvh5BGpA5AatZFgB6vrrfWqbFEA5K6cajmnG3e7IfuEVlj0Kk+LV81h0Q5h5641kyxjHge+pD4nc5SJoowS+ynTI/CBe2XJx2c/bKWwP1ZNzviMl/jagUdNo0BNpnET48oklwnEN2uHTlD0wEW0ys3hc902KRv+me6F/GsPfjDHsHrjRdgQ/Z/BrNEpWquiHR6aRmy9mLRvVNz7PrN8cdZd2asQu5BlLnlKeREigUsbOJe/4vCOT25+6+m/1iTCYA2n9kXBi/yMSBUuEodXKvxbMUX2urNjvqeFWdUlAbwb7ajRa+I0S8+NLt5eNRlb1ATGkBSqO1qSzdpsaejg12qDg5hVopSeGwJgZqqP0RwI8r9co/n25S3+qJcbGONSVOBgbP/dDh0wxOrjqdDbX3/uvhp8QD4Cv8LaQ9WoyHO4o6WxkIBI6v8tPyMGHIdw7nqYHAcSsXL0xZfDwA1ARlT2C2xXjxVt8ZgV2nJcA28CaboViCTWdG9lozuJ5Twj+Q5e6fW2OWgHXSUWXpYAPSyNDHLfgzjeC9gnmmKDl/eIMWgFunJwAKvk8SOl3eLbfSIors3JCb5kV3ofmTw33+q/qjLqEQLvpaYKkisXDcyngk9rQ/awjU57iQB2BMBuJV8bhl0sRXDtFepyY/9tWokc4kAiPNETyMR+Ixpgxc5mpkP0V5QHpvGZbdNjLWa4APW1G6zAZSds24FLd9brnvmQyveYJ1Dev8ou1BbmQD0WN+s2+JezKSRA6ivk5DfD1f4etvaLsOxcTqRJ4N2KDlb+kXrKx4Kk7EOEYdQdD5ZTJyYdotrXixu50sls3gQlR1P1E1DkNa+795DVXJ8+4koF07bE1IElI/P512ZTRA+eM9Za7PEs7TKbT0uyM3tr2Lo6LJrC9mV+6nHBDp9iPNiD/ZfK8A/bhzWbEQHGvuY+6TkwIO2Wf5Xk8xoZLusuEl5xNqwlvWkGs/sLFqndmwCtgRvi36sxJX4TwvCwNqK/G+t6qa0D6Td37vIXpzUxjRQUR2d29JScyexAs5an7rniML1djUz0BWjpopezABtgA8wXMA+hlYLQEkM8vs4iOLk6XE0EC54UJ9mt+qJXdehPmavLeoUfKtcrAacDUy2tqsD8hUGoJTRMPU/sqSAQdnN/YPQITtxI4XTo8ZPQKOX9FqhcZXDzyaVEXfSNbN6F+zR21CC+3iD1zDg0KbcgfbWHoQxDcirOcO99SxetfsHh2GWZ1s5nAvc1fwR/xu3+pjR8ncp2447v4SdsD6cQ/+yiEjezyugxr38498GGM6CdhvbOYyw6X6a+gcRbU+f9fnVD32Fe3y9emYyBCd52QWrOnSFsIklftni2Dvu0vlZ6rn9gZ/m+cwWJD0GqhLDgl40pXZ3mHAtB98oBt6oDjiCJkcdsQKB54wiUY6svbwXuHLaodewscQovtnX0wYMyzc5yhnpfeeGT8QX+WbxYt4EA4EsdRJQav8NnKDoKDhTnqcIaCnSicdG1Rt0O1MGIB7wLjTQwC9BqlgXsiJuML8h9zhwLCAUuOdtdRp3XouRUXmmCCEAStD3JD9bg3kUR4Bo8F9kVjBQU/6lJZwXB5y8GFeht0falTkJT/up7W+5CRmUc+BrEOAD0HSN4De9qpOaerC1c/TK3DxNC2apKjsQfQ2yvu0E6qj0SVF7c+Y22RoORSONiuE/pcmc+cSHqNKCZ8EwDH0Y5eFXJymSUMTOgZ2FBuyAzFTWxi9wQAI2WlcJf56IS7HwcYJtop528yBYlx8ZF39nHH9gKc8FESzUVXZxr94BjDnuW9L3ckUsUY1+88e3qYW+2BRyk0G9dpOeDR46tN2slVmhO6l4g3sY3lHYrMrTGgNjkfLCCB1Zw1IRl+NSDhqoDqoegFWhbeao1ZPSmoI1/QKlI8Dp6gs84xpTDOFNWmNPwHWVjXD2MUXRfBSNSP6sELzrwtJ5yo1ZQd5SjoW8GmxkYAeJjPUyMdQPzWwbq4FFYeaHO++9jEDKkoOeO9BRSsAjuoTYTBsYNKXVOQ5ASbQwpB0TcMR4EqXZYs7/cb7xoxKXAjI+b3d+ZkN3wS6MJkZsTaOolbt/aA2R6ZP38nefQ+UqfU87LZlYU7GKPxi8zGujUV/kdrqMMJXupxSdfRH10FtoNdiYdvrdUknTv5VGWGfUjOLwGf7qWYAqMW005LaC+xKELTT0gNojUZSOQ0PRq8PvJBlQwOY61mWlwOWqBc7D/bn8PHn2OsPgqpUZRuGJHP5NzHcnVDqBDrW3uNqSF3GkHtpAQJxf64z8Rn2j96BK3vDFsXvgD/9PbVfwA5sAIjgLeDIjeTI3w5wNDHHjvN5HeYEGgNaSQoKhg0qtSULELM8Ei+dt3/c1mzCpB0v2ba276U0Ikkh5aV2CG/VQMiSxBnaZrtYaFaYVkdXqrvsHTzvjLDbe65BFMJoIiykVoXhI+Idc1j99OQcWYX6eo98YxHfk+Gj8qeU0w4gMaK+bc/rfPHhMLAnfrX605HVPwThPa+/pDnIkm1F71+dbRxwKtpyI/xq0HcDm5be20vkmOvFC1fZXGm9IrvDBQ+7WPHE1H7oC6dHGD1lQBKg+4HycYzskixmjLBrncBh+XRAVLCl1kiaZzIaqrh+pCX5N2neYGEd6ERBIGHVZPFA+rT6tjxOABYO1WKXm8Mk28zayrKmNSjk3CJylwWdEq4aYs2q6jy0vKFz981CMTAagRuF7gd6D9/T4+LOtK2JhyyMYGIjenlDQIKUEBZnk4iQQo/agnAZbMOih8N0i9OqXrF+6y9PQ/EcIO/atJ+2K1mLbs8ZZFHxWdU/0ZhwSJUWoXmXCR0XyvP6PMMu4C8Coztms2uiJk58VBp4aU3QMIKVprzIANEKJkhwVKnarR69Vk9hZA7+qmC9Dhu7U1q07c2xT/b40QGzW3fxx/P28oqknMSwCvTaezEvPr/8MN9O5CijykRULiar5M3z6iOabuQK5LYz9DTF/k2e0Jmu4SJRvws4AlnmVxW2noH1xE3svkkvXJ1HW6NR+OsSeDfanSOI3d5aJrumoF9F82dDCQAmCw2VhMI2P8gLAKIqJMDbJ5bQLsD357xUc4KApSBmCBKD02PuLstIDjaDHfIhixMvBZqqbB3n3Gc/ZaxS5UH+TGE1U6OVEGxwvHR5CQA4p4uAUnaqJVdBANbP0Qhlah1L2HH/s7aMcT7wNvpljQeZxwodPOXDyc6rimwvlC2kfG8up3T/rBPVo/Sb4ikV+3XGgILSmdEYSCDISqcJjqbsHXJD8T+fEBTs/HbeHjKiOhw5EemBAHOTnB4E3Ti3QgWKA8CuRkitoukTXmSolqf+o0ZlF4WXAeCKVxckcT6kIr8aYRwr+ybMpKZUE2j43AYNDmtxwZx8lP4c4hJrUQKl3UZaKJ10xM6TCsUhv/gnZ1ELs4I259qJhybdZDzdkLSO78s/kUgEBaFfZ922a4CtwPP7bVU7GDfaaRc9BQBP5suAhRtrukBqlrTmZg4MX28x6VFz4VchsrvRrFZH9lExiwKyoJ2UHgsQfyP9t+AOmnAr02DdnNXyEa7bgv9d7PzSZb2pP1GVWKOhUOSBrAF7iyTnQg8p4NesYW8oQ69Stmb58r9WjJhKszKXHQBp2T3nyUp8S+UNz8iZ3KtxTltHYdLZ1tfiTiaLClhXWIj452F63tb/rY5NQvbooMdRwL1YA6v7xx0e8toPQDmEmotZKFX3E12bxHspmn+Edhn+HpPmvBzC5+hzqcys/+JUvW2xymApDEn6rHnmUTolPPlaNlpfAiCj0H24ozcMWLCgDFnpp9gqYD+pxeTDu7tyBXg5jJWhvdyHDZxE2xPjwh8pMHnI6KgQO35WkYDiqtJQpt6qY7LL20X/XjWTU24yWdjb1cx55CRGX0tQyQ5I2jEWBL0kMS225aBc8hAfuVPsfmKs/09u2nMJ9TPZeBwo2Dy7b/DqoJ98UecBETCTDrg/vCKl7rAyA/d+d36/++GsvfdvB1nBzIAZZ+DcdVrq7c4hCKhpkAtWNi/UEzo5dcOXY/ivqWCAJoDZX3TmKrKEoXgEBwnSpPs0TX27XS5zVIKRJq3KnsQNRcbyA6pOZgK17rft2Mgc5vHYHuaQlVh9fQyz8UtxJLpmfkAK3z7EYThmNJug34/737lnovBi3kfqkMuGnFtO/kJvMdUsbCyy2ZH41QW5RxvH6nq4He29fpCQNgfMm2tdPnKBD8y5ByLZFmwUMuwA+LkhdMa8gCfMmsvLfHHBdCYBUk8knr9mBuCpytLZdY9qvHNKWhtaDdblFCapzQh+YV9+QCFC+cFHcdWEvZw+idmd5BFpsb6Edfw8p5QaVX+GK/z8I4CJaTGc2831dl0OjwQh3XNk2xETpMELc98ApbnLLUraM5VBXqU0/0dIZGukZi8mz2cm9uD3uysnhB22tRqg+u14pnwfYp/mf9rsEwFkqqWRK1e6gfZx7OCpPxiGuGmxPwaOZVSu9hs2toiIDP+WlZOLkiyJUxQV9sM3owq/W/ms6dQS/7A8OLppRsU6HccbEjhsUF1bQJfMJk7SsuPGxqPz+QC7wreRiHJQXVjTWWfNQ19LnwRojMQ/jQHHoFB6bmkB7YEzimkNCKB6Bkyc6eHsQT5SmJgZgnv2pEsashehscoAowVHLcE/7FSpMCVgm49IHIJIabBfDeNAa26j+1oClOwTBgwnKvvxBGz5K7pV6Bkzd1C0br2EftATyI2vwXZVcrL150so31vlQ9Xlme9J66qghFoDoFEDdnfZIV9M9tCUUton8q3lZ7fgNRNiW/bsvfyjS0lbnKteoozHo6TB6vS1KA5OjdedAm5Q+DMGQsZwnhTCLRp0dMim9z3kjRVOr5snZsmYslREaQ4iMfiKMwYUBJAIal1WfPqcS3NFjek2wxbxu0DnXJ+/S9mw6ueji4Ipur951GnPk7I7oQ55JX+Prs0PRhbBGqkVgGJ3MYqUjjhbO5L28vT+4TILoftL1u3g4PAte6zdjfb9Gvk89bO3ZaSumCLxBgimsjknY2VJs/UeJPpB9QX/qxF4EfnDnHxrjJlOROke90InLfIP3k08YS0DzWrLFdIU1j/jbU0uD7uqviNywZnoeKyHo056Y+Y6ZODOdEVDiKvvgXOTlJ8dXuUNp+L0VyC7W1BnVJ+FuKjDa4Af3zkiZGg7teC3jc1LNtgbQfSt0uRz1UFFu07h7Ue6DGyz3Cpa7/NbeDkk4aRuZYPjXeiebt/215vALtCnseE5EsuRDZPtkpNuEOTYQk95MtIPgdCb++LHJBm9rBXCMkgm6PTb2bB82HHN0rvt7bTn2mkFysWBpuu1kn+cMk99+UlHM0UlLPxV5i0J+A9dfJ5psvhyESm9aBkhnaIOguoSi2+wW8w+2+YXWtjZ/2Q1fWYQ9LlmM+DCGHrnlkiYS8RSYFqu2K5t0JAztgKMYRD/IlBk3bnXzwA1502NzRu4ZR/QyH6yY5aJDX0Wqld4N700Ase69L5b/HuQA+QEHg5q7RfjQe/0Qw5rtpG6vr6dy0Is3xN0GjZQrq6208DThNwvhWgIUHL7azYCXEzHJgwHKWdl30dCNiNQ8CjZ/Jj8y8P3+bkMOaJaa2iE9y81WmjooPCRHZzQBkQBKOKEGCQlRMhBiuPyS3kYE/oRj+xMqGRS9TQYYNfgNIIDApac84YrzDxf0ASKzt5FtZnk+NOZ7rjx/nafEW96UGWMbtcdu0u85dLgMDpG9BeeRGFrcqGpruiYQWLzCQ8qXz6zbg6EBcLydCTkTFZorRN7MhSjXEc4bEHLfel6EYuvAs323DAfl30XrWcJZavWXizpQ+6uv12eTzln6xqy+Wkbxca5E8+vUKtrroTf7JyC3YauL+dplHgSDJYcSB4JZw/PmbK2dkL/IIyF2s3TvlpAk9TpLU96zrfauvUdt0yWIAfTTIKR/XZTT73pn4mcZP7yeRUbEOSf7eT1cRTyKLxf0ii84onqVrmZ9OfXHvarfRLkx41vnkILYmmEEmP9Axkt0pZpIuoDIYzr2DlaQmJDR1/gb5vZirG55B99bz6I4AnDZm11GNImC0EDLVKneSpnbUM5HcgFjzvfcnMj+AAfcDM952nIJMyZ2Hw043sUtoKIbwX06UpIG7H+Xf9BtQUNPoqDDIUXjCwRf+KU27AxDRG3mdrjZmZgl/Y9TzEmGtCQPK8+7Nkxqv8VjPrvKQqo8VfASPoIFzhUQslIQs3o01EVRFQITVW3QGNiy7FXVNxRHzp1/AbHOs0NZ1ed7jPLpAWMTKOhorBj/U5voOdg6EUxdyBb8QBhQEJfWIBHmQH90YHtExnPxRV/rKy01hwyDclKpbAuoYaQ/W8g3cxb+mGezRCl+V9rPR0oMrRso0xUACpD+oR98JDc+gZEOilkgLNhlsKe3hvVNA0fuoL2Pydjpc2oQxx6PUYWAEOs58R0+utEZzJUs2KPKFJNKjaWBlmHDcsxDKEFYQqrr/u3W86c4VfTPTJTa3sXNFmxirYqtp6u/FJLdTLTNrAV5cDL1Hwvp3YYhM1vHJBQx6IpOVYST0lir2FAUoqPkXE3/2bfXkRzpZMrxnwykW0hBQGXK6WVBLYm5WuOeiVlyleAgYQKYLQUgZPo/mPGH96H5IEy9fZjRJgvYc87btjsOtGZ0nGuxj4myxl1Cbau8J8N+KvphulbKS1xT0ObDN7i4BKpcVTTGL9P3hOKFDyd6mAWumnikPvzCBxeMEB/EcyLKfz7g5yPbRprDhE/Igofz3q4unCa9c5Wy6GxY43ycEgUehK0Jw/MBI01IrVcT7ZEg1PpV9WzDYXdhK/3CjdYcCx1UOSndRmyvCQBrYZ/eJ0gBrJyu5TRtFPEluUFXzg3eG3eScMCXMW17imQOXSmueJViYh4GEouMIJYjBR2GwJxKh1YSS9VdxK8j/29Wdlsel6Mh45sZ9jSZDixyojBWf9hS5W9GWiSlwklHsETVVPIoDON3JApX7gotfbcdJF5TV6VbdIkgjmkdjw10jcZU0sInETpsstQTG3GCRCYU10kNCaxDFH2noz8+fjpxhfmhkPe+MsUaNm97Ln4h0HX8N5jyxV3zdLmaz0svCG/RRRUSpGFq0kqbWUBHJDnfjn3RRfgygEqjGm7ESofw7GoQNLYtJDCeCsI/xI7Zt1/ZRuzIbyBQUnTP4OV2m2aHzfQxeffLDvl0q6CfqhZzQQE7n2m5R3OCSAxcQFp+fe94xEDIiDK4Nf8v7kFDr2NnrW3u5YZoy3mI1KRyGvFcgMAkKoAOy7VqCWi77AQqx04NLH2dMLWZq09VcuvfI+D9/9eIP2KT2Oh/kQcONmoa2F3M22gf+Dse7Mm48fqNrqn4rhDJOJJsumIPLGku2kPkEKK3FyzuGzwCbUjt7OQPkTwucroIfcySGTjXdr5OAqHe6736sFnfdxGO/d0XgpEJjhCm6UUFVcjVIDrt0fcVd2JQasC9tghipCPbZLjG7ZPedNNukmbTHRiqwTksINep9x/9pm3gBfttGuQsepadr2Jikt20ob2zMqMyd0jQ8p067D/95yXQcbgAMYmnDHMDJDB53yThzMRMI2FTZa9mx4p/+kmf04HF2RU2wz3yPsk6SkykhUPU9gYyM3Soel7GzV4eO1a664SgAJ6AYnHrGWUFBnyVAuBF9/Ecq2ZUQHP6NqjyeMHCZooNd1Eg4UVNjxONn6a9soDsetB0IpdkaVPFd7SDxDgC5hY0iJz6dLvr9WXMPxpgUOV2AN30f4+JZ5JkIYlLy6kDlrG6Tb7h6CtuCOSMRkTjxmLfBe9lxAsby49AHm6KY2vXlYlqVsf1aL9Lypb5nuqPqLT3rEElL6n94bMBFjSNxxCbSh1Ly/AGBrZ65QyFQpldqPDXDwlJBOOSthQZlm2cPn61H7NZdL1naP43k3rY9ooZJ8y8KbXzkbvikhPljPyLQPQCZd+J2U+miZpzCMF29oo+oEqgrkDCTHKft5JUFQ9U0WF7GS8hBO4QU7mU37o1ECiTglmihsHUseaUmCaJcQAWNdMeGsEbBuAO53obKcpsFURGkffxayCzuhTVO4mYPQapjfo9bm40i6wkPV/AMzIPse74avGV2yS7jBr+QGDK35Mo6VnnhwxSmxYY69Ay9zVTLz4+aPH9vgTb2jjlHrBAHyNVdSsSPv5fLl1EXW6QYqLtCvBhrSrmg/bKhajhJW8oq/5PhthgbwboLAFFpwR3+21dAqWTP40SSUCfI8drGQD9YrsyXT8aO9JSV1SfH/BZRHmYRpjlgEat/jYI1XrJEw6gZ6cwq1k8HoP6AyGCc9csrsf+CN8TTyQSJf86PzUrvewbcRfL4j9pFgLiq3Y6GG2pmV5j67SCKAuEuDM1m4qE9OUzRzbF0WDW9HIhQiTtIBKF2yK5wqwtn3odw8k+Zbf5V2twNe5WrjCjmTJm3gsXZlZpS8Y0KJf08l2Bn3ytNQm4IiXzIaFRSiWS8aT753am88GZrdYT64Wtc8NFZErEb1dqfVOiLZmD+EgDla1/tUcS1QVv5j8g+oAUsAqI5l/R6y9sQKkn0+SSAetlztDP6GDeyobKi10RUo7Y3+ish3k23+Q7sXkFmi8IYL2CDeDBasq1fzQGZDyXJ6k+B/Y6LqgXbJu6PJ6w1FZ0CVZ7zKWuOL8dNr+9yf5dyDYs7cVT1sKfH68O4kyF9oeD1zd+KwK2V4nqfFV44PcT6jL3foqKfGjJJR28c3OXV4jhd3gA0FCCfB4hwEIaUFIPD30Oinz3NUAvetlOWMBDdUYuy9JNHgJGAiJCdPTL2AM9P9/NC7wACEym8VkpokhCMldc+m6krW6BaWWZ7avRpOuVP6Xp2bcDeuVJnMJtoQcsFFXn+6RT5T1iHXo1AiZlgEoAv+6a+8g/St9RlbWAAGO+2AQZJSujGAsqpWoV1H22BUTMsLgKiblGepr85L9YDgbEEPgAkPrh9aGxrKaAcHSkJsXVBSffupMACySzGK/hXt/H2LAw7xZuwIdqCuRA/aR3vMKBLrLrV6IU886O72GnHDnz2WBolTixbcKfgRKJlq7/FXYZojSEdZc69RGCtd4MQvs9ElNyXpsBhcHNDnqUr7qW0mgIs4GExlbReOG9WKJCRcnzihwRrEv1oBwubtYgJHdP/kxR/DcypUfOvBAbGCVFrAiH0ml8qRu//wLmsAFtCnhppYU7xVlzcVg9G/tq2SxvxnfsGdV1VwzzRajXxtELS6HSRZhHe1esKaEWpnLUjKNLyKevCi/ms+oWyrdUD9lHNbDR43Qewt4RROUV5TSCXhdCQenTp9if9gQyY/ih6Df5b4qH63jD/8vfZTpggoOHKRQmvHwfrepnqvqwRj4L/k5lZmbrZTIJzPOptK9nARbHM9h1y0GZDJhsHKLo1u+QfVz+DvC1aub4RHyx6Gil7lnIh9M3w9fMJ7ST9FVbEOGjMjq0GPNl7FsXFP9Nymic6N/fZhxcgnjAybLxE/P6V/VMTr1l5Ua0QfNiWIQZu22d2fqANwBlFDWJQfyrGAglEYSXnyeeYkPTxZQ5CivEoZZB2uzf50B4KWeYQQ8+WEh9FnIvRKsEvxhgjFn5QOzl7EWLSQObmQ/uzFCsB/0nUfIPSsxCrxQXJtRIWBC0AX1dRC1Xv97uBIDZPId7s5Izz9arRgwe1P/lp0rIfo3QX8p4qmXgkO+Nu8uYojlJiTIi+l1vSHKZJFODT8sOku/N69p+On8gvgcUpm66DzC1KVF53TsKLh58OsEdxtLKRvwtxGDkT62WLlKJOjAXQgfrOae2czPX8h96sr/EFecRHqqFOdycukpnb/A9NHoMiPimU5fynAPaZEheBDJiiswKnD9EpX8mW8RJaF7QqSVbRL+E+EY0r71+c9uU3+hBktWkRqdfrQ4Oy5pPPL/5SGSIz2jaW/KNJK5bWQWDPEaIj9i9bia7Ew+0Hz+4hKBuVUl1IRu0nbAO6jr0H/I9cDii4M3Ep40M4A+bXUfAI5dn7LRhFsSxdyfTRmGgCDxQRrH2XYGg7JHUZHXOSV37I67XlU30IjgZn77mO9tFzP+AWnsB4qXHTMzjgrha9GM5skF63w+p6j8VS/i3xezY1MznqWUdvkAHnlxM2AkOuwFgLvmrvuw/9u2OI9EZWxZMz+UAShQqGkh94At6asqDRw6uKKn/gq7UT/j+OqhwLqKwbdcvkobEtgWYrMQ0vIlxF91C5c/u4GlWGcrWZ9pn5FO2Crcc8A6F7JJnVBEvm4LLAehJhZGdNzvBU9wQvnLTqHTzNxs/U7IWl8bOG+209IO+RkZ60oVVSup2xjS80ir6xNUKagfVShC3xq8XnzoNkKhlk8o1B5bpIlnlFEF08Mfa/zhxrM0XFOJCwme53wHauPEDOkr91TdOOsjMYcqeldIPNqafist/1TWlJnK14nrP7IGrgxVCSM/zGACQpcU4A1A0+/WPtPiOUfNN+/YUq783vWTOv18l33t4PTEexgwAtr+hxPuTDuuAKMmxRTbMrd0oujFylH08CzeDU3WaLXbPLNaUbQV+EXDtjEpVQWwqbufWLruH38SM8yILr+c7qi54zZUIkrEq6iN0GgkyRUj/OMaEVH760RCytLkfzfwAyjXblE+1fWqBmCYRBpgEj9pQhkKpLqjolx0mhsYmzz/C6fkIu4k0tQWuTgVIMlsKMl6YUYQqev8Rs1C9X0w+ZFjBfa7SnVFa1TCmmo23PosD2vgcQaEQZDMf7ZuoyRMUAWE+yM+SJBGvfUe/7sJN5HkgNBbbYvpDc+4kYo7xnMRdXx2Axf6tvb6BYhoDBTbZOHH+PxQhSGiIehE7vSMQjgBcQUTcxhS+caBWB3pAomoX8YnnK3NWrx/JoZEiqKLi0uu+Lz8HSxLTiqRsIe3xeBJzxLLne6fP36Wza8ByEIGunvDhKmU2W3RYAyQ+Pn6uhOMR/MjI28/CPw9+0hTR60CQaVgcc5Q4Osa8/5IwdBqJNEAx5a26VAIbKdmIbOGtSBrikwe4MKvy7j4UdoySwQMIQIXWp6KlvFZ/P4H9hpPOwtXwWClymeGGugWrUCIUIYNvzO0g4iKivcJ88bVN1JgYsQwVWEXGLoiKMUDm7/9kocg5rCtpOxXzCogFi5cuPMxbMYGD1jqf1KWhJiw5IBsRwsBGxqiJOma4Lheb2Da2ZEi6HWFxs5KRGFtcvEvjfZoqtDGq55ElTsBiz34jiSMMiTBGZ4Ihsy1TYUuFohp5mC9nYy2aK2RNowLN8WAJPsSFXOm1JMC56sfXw9oJSJCjr/+UnVfQqcGY0RZQLWloiKKyi5HiymCOqbKYivwJYHyV0b3Kap4Du9oQ8/PDLBkQQTABrnTkXSy6o3I/9uMdzThHrtQgnpvQySeU838cd3E+Odcyvz5B7732NIdvVhcC1UlytnORYzbLDYbbIYvHwK2t91X+W/0miMv4ulb+0Nza192j3/lVJH8IUWzFjrBMl5qRMXFCrLwKvJQRPv5i8nZmwNI1LAQe0J3krBTqUYOcYdFMYJlRi0KNhVFddpcRp8oHi75veRg6/OaUhColFTCSdFgKyfuNb+lvIndke1779GFP9rpb+PZuLH6PEXGykfd0IQkm1ONJy5EmPsPo3nn8F/HTlWfmBSCUZVw4O7Hh5SYXUfEu6mNKdR4CnAdWCBdBDKu/O5Ixz9n4gR6NFfqjT+df9Qn3N1bJ5SNY43wTYmqfOymYYuFgwnlXxZvzUoHgMgd1dhxGI8fqspDekSwWuxeLKXa0s3LbVVzEaTPWLw9gIigGW85I9GvIheFWjIQee2dIYnocW9gSDJCVcaa7Z8taRhUXhPN9DddOTWzkpAWVShBG4XqEfsWDkDzJeqCficp8Plk8obd9WrCTyN9d2YBDns/YbMqsnNSu4erTMUv1EpHn0khNk0abXAKtT7BR0ptY8pYskO5vIEw38M01ASehv+B4rOkR+OMSsqSvAVpkyVkxbR2wxCnMBoAX+oO5Ua6+RbdsPD7+XhSD5l6xWE6fvHAE4mMEGkjMun9OBWSsvOgO2iwb+rK9LPFT4qO2GiydwZBquGH2CnOJyNGFu9kBoJ0D9t+St01ih/XxXJGlXpCjMvNDDgy5m6RNcBVleDhiuhqbkPZKM3CuJ/NRz1UzsJNKFx1sEoeK6vjgL5WEYXItPnACzNtfmCAqk9rKsgUQ+Wg3S9WR/ntgNVRxtvFQmwufEm0f2skR8d+G6jECDMiZXIu39oZxZavinEw7J+G/ZTiKaUCTQbw+T/JzPuzAcsLUHCTat2vYnJkHGv3RsudMBF2UFhS+w6uvhhrywL0P31LWN85ONqmbCd3vxADgZwEl84EVk1lX8/oa+IBtpqvA4vhEy1svrSIz8h4YmyuVFjSV6gA8qlHalCX8rsIIDFw3z/KUxR4ATqViNl2JqYy13oMXq/j8qaJQNTUsIx2B1gTO0RJNdeRG91km1b0vQR2bMd89aegvCtQLli3t9KzNy3siYXJzBk9cca40nPU4UggGxKIM16XYPDZq7+VoGdNKS7bQvQaruuXOjQip3uLSrt6OrwWyrLBL42stELXWNOVc2l6qhqBdFBvrW1oafBfi1rnDT3ZTqUBSr8Unw8XsMgxet0BjJViTjCC8H05XucF2lsu6qQ1AF7hVL9VdMDIN+53IRNB+cWAvIWn3YVh7AFjietpeKr1lCeilMjhXTWGHOt6UySIGhMHRnvjUKTfR5mRh2jFyo1VgEpt6i9go/z9w1KLvVXP1jW/rjmy3t1lb8RKv6pz30AlHHOJ7Q4w6m+3w+3bsbJE8wpEHz6YOof3ew9iVBNxWSi2XLj0Ww7IyMiXUxcCDZ/KdKxp8XhEWAbz4SFvQuZe011yg+5JrLs+9jnfNevGPGGCmHgMwrsI9lrhwAXg1vTAAjXSuEgWNMNyfkbGqATKigXC9TymB50dELY+dDZlqwzQmm15n0UsZV5/Aqy7K1UGiV0qW7dc0VfSzdrbc2ck45zABOPxyI3bGPVknn40ebIxDjwyrVKKZ2G7qBg4tk9yYSI1GNxX2xcduVaUxEBe5QH1SS1HjyAj5Xy+3HXODmUiq4ZjJ/ERD+dtDBzhb9DejxpB2Nas26Zw1gWtCmvHZN0vkGAccaI7wxmer/bffSB7zldjrbVnnWJX9b4TcTsOo9sNpY5Re8+V5ETKM0dJj5jnQcb1j5T4VlDvtvAieWjC3kBWXeHv/JELnUzSLlfcDJTVNTMvUd0vTVOD5W0YSiBNsUFARGjbNu9j1zsLXr7kPlow5LkFb2+FYs7MkcUpExpHmg0mOz7Ufq99Ub/eutsRWb1U+fe9lg+JNTkQYMheNBr36T6GTqwypzjhyPMuW28XMrRYsPval2xQ9dnJnDr2XoiYgpYhfGiJOLHWecNy9qrLhtaT0IpeQxykF4IyDz8Iu2XpcVVRO65L6Yb9QHwHJBx1MlSU/pzxy6Dy/UohvMJN+8/BxkSeFqRxN4L/fTO8SHJ1CFm6tUw5fRrJto1eKBn5gNnIAR/LFQ22v104l/RU8pj8HW81EL7Vz5Q/fNEgAmrz+AHI3SIf910Ih+X4DnhbmUOgAEkQyEsQmKut01jGYdUcLcuFT56tsN9WT+xf5xjhrAdirDmkQfGyl5Ide+b63PDQpugqJl72CIbuNex8MFAxNl9YlW/CeFhxL9kPUubhkcue/Nak1gj5jFVSLfSrzp2aEqrMCjxjjdZzqgZoZ2ZkUI/aLBVDQ8sw/UlmwAqgE2RZOgD4IjYTxiyu1t3vLtbRZZSARFaQLh/6Tl9FLFFP5gHKN8RFrcRqXDksC64JqwmU6WK4mE100K8rLoqGXHX6PJF3D2hiDj14t6xL1JSAG2/qWlIGXkHAO6wLcrofSWpmd6XqrSt57PiGbh7PykaokPPnq4Je6UJV9AP5RM+Q773bvcarBbZDHPOyD9Eh4CW/yjCw8srfWv2x78kYFMmF48RWsH61fJRQoUmJI/Lw2M3q+UzbAkWLjLpjmVLPkx9koFrGWuGrLDJZZJE96PZRG67VbfL2Od3/jcB8hlCqUdg4NceDHSGngM1/7So6aJEesP2UfWsKssMbWFoUyN3FtJu6IFU131BuxUr+mhxzlqZm800U7KZjUl35HHs6wuRDj+s4RBywlb98ueqJisVWrubIvPg+97/ZXXVS9ru1rJ6ans5/Y0ntw+6EK+azaaXWoLj9h4FNWC1mki/a98fjQmyFyIlTW6uAbnQEhbyrN17JfU6S48CPJ16GnbHFo5XB8PVUbOlMdAEEo0NTtQG9+apr+B+IKHfXn/R9QcMSt/zzi5EE3ulYNzABPMy83szLW+0e9Epytc/+YyujjhtckZ9aHUBUZpYimzek7g5q/LHJ3tbwjroPJwVkJ3qgN22XEAw1sUPlIq6rl6FqwXaAkeOEMV1MkhMmAqvaysDdWh1zyOwtEFctdm92YLy/tBxOOp0j3OMZ/Ajnihd3mqFZUdxTPRqRUVRVxSGWJA6kE2FvEsjm2CYLYP6IxxWs+yJhLEaIscSN9FKgc5aUHL2HmH1WuP4ZZTv5dufIG1o1b4OTyQ2/YD0aqsovdK79mOHMaIpATdAJTxxY6E4poKiubrxB+0O23CQS9U4ABWpBkFfnOgr4iV3Z8WAEdMJI9G/n4EfIDe7OQudyEF7nAhggZKf0pEAZN+qGWsAFURSdyIAhEl0Z9gpQQMVu04Kg5OMBdtXiFaUF/vW+8O9IT9IV19hAh9PeiR0DcWU8L5G1L6zNgeNn5riHOz0ft7XNrGgVhwvlTe2f7gwiNIYLKQ/uP0RSLvX4OCCqZ1CItzYK590VoIVZqSkfCg6J5/Tn6QBaGikE+1M0FkXWksZs6OTXslMM3AAf/t2uRFWn8g3tU2NRrpoLAFz+A/dmIn+iAMTmryzooV9yZtYH52ISIPeQV0naLr2RuZzJ95/XKTRtp2TGLe2VFh/hROvhdODfGkoH9tdbc9cYXFLO0k4hbh59vh7tdyonP3RNiv0RFPiWY1x3PZIwYR46AcMnQZ9XwDhHqKNpJ1BHbVhZsDUzoaHxQf9k4+WFZG2N0i/pUFYWRnB64yl/hTP4Id2fdGTegaaM6XRWv6CI2DsbliryzBpcMZq1YXXCscWpjRn2Wlkm5UgPKS0f7YH0VMA9lpeXeqFHEe33kFwpxF7CpoQPjLihs3ZxZWNIPjdii0tmL5hgV/fVW5dZfCzaXAfTla/9ABfqpbJMGGtM3GQtbrU5wvGDMEi3JB0z73apdQfG62NVhI96ozIWChJBKTdheEOG2KMQiS7Qgh3duOXmJpzZtu41ZIkpgco2otAWaa/jmccwmwls8KjJpxXY8q5dT+IyN/ffAPTWzlMA2qduOQXtQ56Ibz5MFbvPf1Ai6VPz1NgKDtrUJFXd3LHcK6a0ezZxC0hQMd/3lTdFAxjWiI42XVkwh/C7qmhWtzkQvhgzobyZ9tHb4rq6oZts+obTXm53DZQnrSSCrd8CgcbN4VRi6Bwy0eiKq9ii2RmgMUGKf8FLmbNaVfjqPy5XzmGOZOea+ANIiZeOlCUAe5TOyKmCgoUxUN2y3jHGO/76gj0VWxaoVfaLnUyT2bpqp6T64pT5r+QyH4+Q2yTEnm2AzCjdw/5cgYTyvXRC+kwIRG7r1RahP5a1w6d9TkDvl1HxotPL5b8BZrBB+llul2CmH2JhQZTNGGc+aVbATFP03b8TKzCyevle00AmzfHAGNH2td8xVylT2YpcxxlHkMjnr/WiWlpyY2YCqg+VKC22wQdUSZ992t20Gg1LHKf/wlRm4OIFiL9+ojeJbFlpU27tjmXpZPjylylxfGxqvAp43e3+zrnvE1GxB+T/8Rj/ydIY5ONjv1yhGwbjuXcdDnE8oCGweFQr1IkYyJW4GXfcF8YviKXKROOQR5M9rjgif4M0tgS+3tAmoI2NOxjwdvTxuVWERPa4vtaOl4R5EslDztdpvBGcogBIz4QwbuI6cpZkYrfLTHj3zGzC7wh8zDrRH4N6cHvilMLZVtroMlMJL2IQFDZmsVeg4bWKR59utkxPR1HxWahFNPomnWYr2MUR+0HHEGd98IQ1Se74efZDQ0xDBxH0tSLVeeCWFr3aSqc7Zp/XhYDj3Ve6LainNR+UPcTOsufjVxlXnjTxNqv7LLEkkRcVeN5PEd+8jJJkKVPlCdE2xuLilnlorqbHk0N/F6XWif0HwG8ju1fU9xdauKkhpGoiBhdQlOMQ48y5VwBXpUL+P8/IVtyHTIpKjI4oVKmcCz82OvjR9/6FAUyTvcQ0qyTi/RIa9GhPovLWxn/gt+jxPx8Vu4C4SEAWTQNSffWubHD/QMU/gA34pWDJchGsAZkMRxN6/WY45OXY5H/vgfYoyuq2U2bI02UGw+huAeRVixx5WC0HEt6byqL/z8TUigp2l1XhFo1ci1LgdvFq6Tt/iB8nGHZ4KT5QqqUf00fYuF901K6vyijF5+it69wKjRYXqEus7ozr+yhZ4vzxdcGUoN/ho42NmtMeiMoydXn3xxTtCxt68dupUpLcetHFiyIDVAURwSq8sQNeK4LNspNm4zexNJyrIo+s3gkPB5LYAcBdU93kudnwbyqNL4tV+JdSPNWaGDxQVopVESW9OJrckWeASoCkD4spSondVErr31mUaFqGtJbnOkMA1X5JNNGBDXmMQ8NK/c33Q2i7UawMUQNU61sm9MizOiAqaRY23mlfKNIV8b6SnNXtL8CPts3CTj0kakTDrXD+PzaskreI2cGsDX989DIq5FkCKCU4zI7yyMb6LOTyeW/Q42ieqi02DVbDYb7d5RKaw18KCwUc6vuKRL2OKbeffX6UIHSQn4CextDroKdlBkiI5h+m2nA+LCekzTpOPQoWtLG9XZrrrUbKsuWL8ssDE7g8ZqOBOX3ZwKupuZTFwyj897quKyV0vuYjZLsdnrIMhGcZd77jV8dYF4JJGZ5mtcBN3Tcm53pDMOelo34xXgGjr1kKzJiIRWwNW9upQk+rx/LcND+QvqzUB9kI49UXe93+/VmvMLSuDK8z3wsiwOEJYRm9uEGWNclg+Ku6IDUHHWXvMU/VjEVi4ZaQYlOIDnRsf+pgNqITjzv4bSlqdjsK8CaGvKqevvgo80Jo6NRW96728GNm3AWPEwUwwgpSR+OfP5oxo7lsvDZaAZLqxkJ6kcBR0U9Y1Nr6qgfpJi54t1CXgvNzp8gHVhgiW7HLyaFUw16mE72gVLNPKB+rrp5fBSJlmlo2rzSRJdWMUd1JW2lQ91iZ6nc1/2DRJQI+Wow4A78it6l05+ZhuBZ/HbifUAD4xPAFNOcNqSO3vaPjyvUBqq13rIPWODWmatSlPhvVPbj2B/0YPoMbGAfRV7DgFHZXdefZZYCjEQwGrv1JUdh6VTuPKP6/ebJeL502cqClpyPlsHThbPwJ3FhBmEp6bDr9Puj3jbmZrXEzao47v4ifrKyuR9Lv/B0EBBj0XtFDdJNxyeduZKgHL1YYo6WpGHhQb1xOpmg+pQ6CHIa2F5SpZtMs01gaqt36+4svTRD1JfI+mnqkDlNQ6ojq0sWepWXMrJDJmyZxNTxZHfnoury0tQyIcskHZQjQPAX/ahKkwGI+UhtpnHNdKU5e1JrJWyQq8mWduFL1piocEWwMwMjCjToNfORAjE5QfGWGCQml3IX18xIccQ4wxEZne0YCEy3Geu0V6MGKKEgLUW5ANZPgj++z7JJmcCTeWTNwKlUl3OgzuVhUSjHOGE1n6dytmDMScuITii2LCjDVFuI3PpKMv9wtaDUShVocvZX0AsFlq9UfW5c6YDGV4efzZEZCQAyHz9Dmt/S1VomrrFVJYmQLO1F9dMC3OSDwbZESyP4ydj0NaMNqZKRxqi0huyUuNypCavLpxpA23mcJj4gBPg74mjd9E7ZhjDnkdgIz1p/cAzSHkaolBtvLq5vi0376DaSZR9rK6b69Ar3lto885k/dVRfqRPWdCGhNvff1Gu7+vOikT7Ct1+TMZs9DZQS75xhfzoh/ZvDxlYU3inP4I//lLyolR+0nBl69Hv0Z1bwvTyZxJ0PvQjLTs7zOk9WMNlgKW0DG0C40IUZ0hUVwQup+DY3CO1o02tfnhwNfYP6R0B6I4UbDk3Rosg4T5HT/fdsAfwRqDjFH1NMdA3pFuoC0cn5SeWDEImCnreKsQlCazsKwsbRJQV4CUufOD8Lcnh1010+AQIDKjI+Cf1dXqgN5OqTUHAS+GivuhbPc/XUg3xuYERGhCBoqWeLzwcCvQjVaKZYr6Fd9TquC+NR2221yNeo0Z4VdXSVGvPsIUOEQE4/1RjGWi7KTsQrCwE00Sr3LEcMGcJXZSeo7J4Xl9OrbIJgcMAIIl2azXQZ82iR1ujjWdK1DEK7rj3R8rcRw4h/M3Cu0QzBSg0IiqFV22nmp5xid6LDqGFmw/Nlclawu2GY9faD8V96XnfltLRtdYWIxjLC+ZHUzaxNTO+7vJbQvyKtSJk4tdR/PPMXDv71b49qT3SYVdyg8EcYG32T2lni+cqfbpQHg3uwFCOAgx9WZCB7RMx7eLPBqTtmubtam0m/QxT+tB/eTX86PRmAqi5KCGDf3o52vf9G9DO50QDbYJ6FtuS1wukruwKxvyPWPf41qyZm+0IB+tqfup5volE4N5txrkmgDt9VzZubuNROHyj2qy4oxhFBB1Oe9sn/MxMEyxI64Cj4q5yozUz1geM5tNbwo9YuNVabmA4xQ+DH5E15/xunQ6ryEmyMeut0F2tZTmAnFklTcK4lnVezUR/jS9viTKB0p9/ZcA6Bx3zJ4JlzVWiyZw8xz2Cys7Vr2mnAdBobWw9/AwJtWvvZTJMGwCUsujNV41yj3chx7jARXMwqu9mV1BhYnJLbnQrEK2IGs+NJmtGqDKhlyZ1qiADeh3WL1W8yQsAO2uSHf1wP7JxrqNXZfAYeaklpOjoczXr7P2iHyGDT5E7l3UV5Z1vfPg50i8t88W9PyLMic3ArJNYJzeKDpfhnScNwJvLHckEtG/ZC1cL1Y9NyIfpAV4GCoOqcRT/2wUTicEZLycc19TsYjLngyN5dDBxdfY2GXZ+rjacbztTxlmX8QLmU2R+mazDdpUCENxJiggZtOjQkLOiadGcLROCxr74uGJijZaD9WNNgokd/ELiIET4dIpbXgz/tTnO6hhK6fDRSQsiIQIhKs/D3Oj4mQFd7DlwkKqcIUM2Hy7p629HYHAmbmMgN8OHwl60dtOH2XgE2Ho0HhI/st6bWDE5KNlk/9qdK01jpX05m+PPG28PMh8zRaYrK/wTOT0snTy9ueSiXFeshiHYq4cWleA+RWUEQ9iU3Vcx3ZUtc7TAG8Tg8EfJCCbkto2wWRpRxiDVT+xfj0op8vtzaCAW4epIUDziSrNwO8FctbpaesCqlT941p0i+20UKrQpmGsZJ9XdkqBP4sORFMA+NCXzrERa/lXpXm40I5GFvRmIu8ejowQ1XLHN1QKyP25qDHlVrt7l574BoycSuPQZCAk56RsoBQa17Z9YXS30+JzMsfWidJ931EqcDKLqA6hZuFl79GWXa2HSmBDS+snDCFV3Pqhi3oR1mEtLQW3dZKZAHr4hGZLI3DCoi6bYTUEdw9eMAtJFl3FNwO+KnLELWTmDx+g8gBj5YDI2I4DLauaDM6bpV6gNFF+awLttTwEoD+TsrY3NiwbRQvbcd/efMJIouh3+WXoZIiPROdOS6x6BjMnz5AlmdFcMQCtwbwuI4rHI1VpfyWvRy/yC3TXb/zt4C3nfudkBsjKwUDDarinL6XN+DD1bUdB4pJGBTNxRlj9sYYF8/7zfKXmHsPH2U8nvtWa4iTZEWmYzwDevu1WwnM7t8jfDsXvNLZubgTmDl/HMI512fdyEOmHut3xHfSlmBerbLBUmz1eQ210dupJK+jHgStBw89RY/YDNueIPHl58e3++Zfn5nTCQ5xc/wmeyzlP6XuhsqDRZ2wnCCEHI7NWjIXDDYOxyPcpV/biCjt7grVetbAhSS5kgXijPRMYPn8PiUrdPMvWKXjb/pm2HHK2TL9MixjkFc9ailyu60D/jUmIUAM6RpcbDR6p9YFfVlTiNmp3F80H2XrXY0SLZfEg0JuEbuPmxcV13iQKSA5triQICT6XLCT7W/RNGNXKakJblAvG0HsiAEGIh+BKO9ouSo+qgU7OUOIDxP9kHIwKvKROvvIEQ4OuV4f+qL3s1tRAr6RC+i0iUOlluP4dgGr9Q8s+Casu0fQUxDCm5AC0m9nN99JjpVqBUidX6k7cv/fEc4XLRio8caT7tHBfK4ti8OLzzJe+5TFfUIJNFiA90Mm6dlYAAoxFLvUP3L2+9Bxsztx0188+W6K8lmg1l2/CftZvCXTIQyoWN8uhHlUjkQBSyS9F1jwiuOmT7tQUtY1xPXEiDuWE8CovcLxE4MAhpyjbc52wUbn+O4S46f6SEpqotPUEtVOXne5rGsv9zOh3Km4LyWxEB5h9DfVOXq64gd6LJGRo40P33IftJfQqWmirrfT8NRrvmivX3hb4UgqG7M0Xd0BH8YZBwPut6e+rNCTtbt7nqwTtPw22IsSHHJHuf7UlQ66LOf3I6mu6yTgEBcMa5OUeodXJgV7F6cYk9QBohQPulZ82RIr5pPMYPNqG53DpQ0yM84+00DMEbMrpFzDbXHoYwu7nWpWMJSYkz8D133uUoOv4RIoFun6fmecO5rRqH5Bd9miDgcSFyqqO8g/OVXGtueY66pZBO4F8IHB6no74HPIqUJaS0F0XhjoqM0Xpa4vvMPJJV0qeoXuGLuEmsodFLmS0id5g/Pv1oU+ja+WE2tKEca/0KdsvcPyO/1jdcWJiXGfhDZmj/QPGQD6/PeDJqaXJXzD2cUo1ZaowTLB4TxjDfXduucq/k9uaKrQvMHJ3ZOc5SGhilRYYDosA4mn2gtOxKTOE+kfOt1Pld/qZb8HVemVxarw/xySn/pKlDFzP4Y9yXvs+s2QAGfaPpoIDTocnhGQigeNyb+CoXuatjWEJhtzSYOTWX5qDO7JYHlGvdOFhRws0tTgi/4xLV6t6hi3zgpOMnBCaH/P2L1uqBQ9pA2ZJzP3OZx5ziAExu7wWfF1wlzzSkizZntlOJmrBT1yrXakbDXuovBsuThS8lgvyMZPbab1FexhkxTHbNQB52T/hTmmSl/ynnga80M9bS21TLmo0VowGPKDIlq985gYOLe9ibEjNiEPMej91xd8WpycoPVJ1LXTDIXJsiqKLErD+z8SXEptcuM0NJ0pV1AOgN0xRfn9LI0YRLDGfXR7YCThy6AV3BN5LXQ6Up9SPnII75dP2VGprlAbPFhiw8/NsaxmjTjm3u3po9aZx6WuRQpcf3guoYegqqOVUG14Zm7+x9zY89D4e5jTC9yuq00exlH9ulQVMJ72+6/XAE4GdQ5riRMmojdZDXgkubN0+/Oj9xBa9N/V2x8tsh9uWYDU46tFpLQnW8ZhToL0HdH3EEdgnAXkisl2mr+L3NvoZJWDXfdm1Do3wzuViwxelakdgrUjuVyAhv8v4dTRWtwRmLOcfFuYR9sOMKhtRaPbO9rPwWDklqX9hNLQ62mtoyXHf/yeTVdTt+lSNpAsCaXGEcA2dR2taaHWDXtYNEFUGwY0DgTqJvd83Jfyt0Q2AC3YYCNGlYSR4dj22+tD/12gIda7ZpUva3sCJ7fzt13WmQXnrbbrLVo0+ZGTITv2hxLLZu1M2eJxyamCcc9auWenf0Qjf5G9bP/idkXyct/lnAVsnDiSY5HhmokiN1siwDjf3HMlqsFvqf3ROQgrTsP5VnYCZ4tXwJ/gV4SS0C8NPVPE9+Ti2VK094KG6Pweaa4+bG1PzNZFvTwaiZ5rS9b2zGWJwE3Cbr1Wnkmco3dmVmRa+1f1gYdTNEGQMfIPrMLeWks3z3pmCFcqyjGQwcmLsrnU2OztAFNMxo6RNKizl3hyMvSZOE/7e/u3+AuC/F59pSVS1vPKPtPlqXQoZ8AjJzz+6dW5WBC6eRgZnRBmbB2sffSiTafutj2SiNDbAu5nPB1jKJibA+FgQGplawGBTWV6BhKFD6aKNqPdjuR1MRJmXSAYDBr7P4GNl0R7OIC6t9MtYC62AyXM1XYJkoDBL9argzApKo/gEvdhL0ku+OefN7F9T1yINT6tnbn6Kb4aK1lnqRrswukdoNEf8Yvo6o0RnbxpYb3L5vLOt3TfvgI9BpGGIY5KNrrbDx2eWcnPmU1q0jnTS6HmVQqsviW8u2koF67GRTKGkgJGnv9YQ8ThNgqsgGEl03cAIPQ8ZmV5KwS/wZE1ojYTdfftzOm2MG2SdTHiENbewFa65UCFB6/S6yreSR+LeNJZWmZTk71+EYVcmv71FPM27lmO+4P2bmLg6T/ysJWu2uhzOVxjf5jSrbfWTJ7430GIYhATn1dOvpwtFTizxvk+mPwKsarIIdMjGz/Q2aIDMJIrjXzdeNrnlfeFVryz3/gofDo8GGSWJh/+Pp3YXPwymnAZDH2YlOCNfcTcZgG5mGJf+YLLbiEPnc0HEdaiNP+XPlS3dpzuSkjmNriMhs2JvKPefz0VIOMdiox17KZZSUx+Fpa25/ot8/RfhDzC0q6UZTMtJHLbXf5MSFFK/7bmDabQKJ6D5Rh2ShInJdxJu70dM8V5pEpxl/Cey/wYxM9c9xF1D0TSpuv09iAIzxCLKtGg5+PEDCz8lJwYSEBN2kzKHb18fUD088gsgeJTmWMX/EHhSmS2Pi7gjbeTEMp00U22CB48s0ebsagKFFYfzgoWd1SrjsMrsrU30eAjW6JjDll2UNR1wXLH9/LfbqrfzV3jAkfBmPhV+p+fs/9T12c2hq0/7QVAQZAsqDztfFDOi9LOrdPNEiZdPXsoj3pQcq2eonAdiDwch4i64zwBqjE2rAjEdyTl7xTm+ZdXwYADXqfr2IRSFPZGAi7elfhxxPeZZA/xn2rQGtvxNqfbd5V/tme57KsKqFvXeS6NVLttxjiZYPZu3g5rMR8FF7++SEqKeWhSN0fG0Pfbe+qbtcw2nqxws+9EEsfEtmlnjczPyA9kfDl/zEVE1l197ZvpRJqO5quLQ4RcDpGvjB+8J2ayEfSiAg+Dr23RhU+hWgi7fhDkjqO+Tnp+3NZxi9/kujXtI/8k7MXdjatBYvdvJAa7bT9/s/RaJ6TzFau5d8q5fkBy4Ymg4cTlzWyYy98wnLUgDTn/qX47j80vRdz3Voy2PGegIUWEevNNe/iPOfY1Y9cdxi2XJFOObTrmmmaX4A0WZrLyk6C9eYzRaLzkKjfiiyJQV8/hAM0betl+6jiyOr32X8+r4aJQTPMCcoH+8UpiJ3EPK/R4lO0OJPZg0ZLoPSbLLxXcZcc6pVGi8ZEWH2MOsFX7x7pRET5ndC9CElKwvKh+baEd7ayYc4j8m5EzWmlygvqs6MFQ537nslEzvQQbaKunIb/nCEa4BMS6+1+SHnNTiatOb/aKSc95MPpgq7DYwCTIxdle74mXj39XzOXXc6i5OwcE88QRtGe2jssDfuPZrAQE2T0YTvZ55uYIKZvv4G/93gPdpFMbR6Z3PCHWqxEpoQ2HaxEDFIyTfMSBdDCe7uEjfAdU//EGj2Po0Oihst1suhP/J+r2yUt0n85j2uj3pmujB+/7l5H8DUNMtcydQ6pVrrX3D8YaSfL8ebjs4klfjnEYqhzLETcIwjpSRForV9DOtXmsUEn4cn56AJJo86rzDwAvipehlfCSFPRY3dEe6RgH/pRY7QwJxaUPg9S7tIgRGW5zaQ5gGgZZJd8lFDP2mTLl31VXX9+It0xFZyNqzH1sMTTclCi/01abTKcOWgfKHHKo5ljjAswO2A+Dqd9jRpqjJFuI0AIKpwr3aKSoR5N7DI6vjjQej4LiLE83IYpC6GBr67WLLslkf43vmK4730CMtLiLLQpTzjEHk66V/EVdpbcM8GpveAq4M2eIE4oR58NPotb4ff/C0M3fLtyichf46m/attHm5f3T7EeEvxaSg5vP3vLatKfMpruxvIIUoi1eavsJ7oYhIlQ5Z+HS5IwrJ4O99I6WgmYczv+yJ+YCCgfr6j92Zgr7ewaskgKojSwLLTsPkw5lLFONgwHOgSFw+TRbqgRihr1KoGU8Cb3lNIehAzZTkShIgNasE+ZlalFRyg+IrjtFPBOh0GxxIN9qcJWhgwZalNX/sIOceJqa1fgYOGcxVS1YKVyGlzHLVvSpvvGHsghCPqnNzFREews1sQEceYZv8pbkApJzAomUgd9vMdsI0mV0TPt8TIa88jNsGJa+Jyfapabnv5RUO51f3rqEyB4ui6ncZ2zYa9eggb1mFjjLipHUa4k7XlGhWMnnoFWTwg3kBwRnJdUwy5ufBB4ZoedAI++1l9SIiRMESyZrGgF4E0UDA5KURTM1UnwcX9Qx3hZtyVnpowJLnMjhcWF3R8bpK+ZIcQ0ZFk1L6XorLLFS2/KIQ4v6E8CEXqtMqRru4gNaCqYX+MTNl7kn7nzH8nkxcjBB0l4gbVumR26u+EeniuWElGiChYzB1DhfAloeodIdRU0EMpvP2jIe5OPjZ++eDRkmUe/BttJprvyFpTkQcwMMDEusRJIUVF1SpnXCmoymn/208rUJ4SoBchQP4avq1dPKf+GPZODx4ULgRMDzZ4wIh6LHixA3wRs1HWtnprNJ28qGT3MWMwYFYlyx7eEu+FwSjfBcSa7pzZhuFGw/SZbWGv/XdtwdG1GxdgNLZv5I7cijbgL75C+QqA+fHHVHmICf2snOAlbZhS6PXqwZMiA8TgIcu8HUW3o5NWS0GXJgSwNcQs9GuEMTWzVpzXj1hStFbOwu/JFNtNh5i4+D1zdotzyCz08XzkYihQoqVnrWjs0N2SNnhdd7btx2BGKJIFvBAjkSTh63JeJuItKtSJVrFfMurTe6e0HeXGoXQmpvC6FRcFkUEG2dsO4TWby41LGuOTqJuE3MYTsn/+wk/YUPZMXd2F4NIbEtGMEeqMilbbsxK00yaJwNPRmmML05zsdM6XJCjLF+Cm5j9n0uerM4PcJlAlqFrnru2Qgj1heygzcc2s427wq5zX8GU9p+LEhc7jmYaBd4jiPyuXfXTMfrPB/T3uDeEHvwO4qdzSCPxPIC1zveGZ2rH1tPhMA4O3yd+DI/v0e6YlDsZnMshWs85m9kYkIkwvfoVeLGDMHfLEMRxTZmeHTXR9lTFSGPKQ0NbV9epmEJFEpz5lxENzXxS+J5hmhTbkriTj7bEBbAJMlowtNt1F+17zZuZjyrYF4cPK78/SwSWoGpFONiS4w7eCkOE/5hlZbIsVJbPnXyzKQHBd7uSLvVtPoThQSrNwcuBmHgy44XRnhVTHuff9nWFYSJ7pkoOzgJtJZpPlppNI/Gi164a+vMx+OXmTyiACKWO2WcwEw/Eu4QGVgFpTj1OzCNsrDck2E15byaPD3p+eJrEe1KB+L9KDXHWG0R/igf0kX0kMN1/LxupSkt3Rtl6oec0Ua74wY8OMJuzRn1MWzJ7VRy35IvurIaqzI2AAZddOa/tcBosn5u3CEAATKonw+N+Vnjk1+YnOQU6gd3aZ9RVnHg9E4cS2Sr+0emKmRmJgkw8al1pXoFQ9q2qQO0K4M1LPiGK9BP7dXuN9VcFq3LJuj4RSXorFSB/hfJstd/Iswxmp9Ewd+h9dtccH1oZn+7UryWLyGc4JGbDbhK7pg7CM+vG6ibg1uo7bRcrQyfkMDq/4+99cw/Ri9o1HjFu1tRcBbbr7YNxEgKH8OWmn0cPiZvpwJ1l8cjniQCFnGrIq3sh5x43AUwh1dG9S4Jnr21Rh0J3Za2d2lagvDgp1/hNT4cEr9LjgABUmzXkGwbMaZjNA6i5/8+muyvncrfQgj835sWb+r2NxElbTWuOHA/FUJWe44n80hfrv+BkmQUIiHfqmCJGUeS6fYmLePvOuywQPdybD2Qf7BMu73fR+/KQzdwX4XeiC5MRjPJ2Emqz3iVbBcGjm1/Ux+CdGmOvHO4p4AfK/mASFWzYY1MvlJjpruYQTHPiaSo6stiC2KXsJUzTGaRx+WuT41bD4Fp5M+L7BCJgQftVBbXjskwoZdWwpFXZ5qA6z/5qlQwUn6fF2VWxJBZ1cq//KSF5c4KFHL0uoq16jS5rH26eRcLz26Lw6L0sQyboi9lcZCmyofzUHC52qBl9Y0zazhvuhfXO1iYAKfQ8iiBHKTG0j3zOxVx1YyCZ89OyhnjGT2YA+75/Inc/14+AAAxPdUhPkwhXiNSyHwIFbkj97v+MYI5SjhgPmXpyxACJOO4b3QXGIbf05Yyi1F0LUVqCrX5C6MyCR9mZCB1W3oCEYvu2IQjAxfgBZ2PAwcMaN+z4gGHeUCynI8SRaSZ5Wu+PlsBHaJsbxkZDzMqbB7nTt8Q2UuCaUEA7+cyZCm4EWNiWMfGr+xcvLJ8wy8R9/P4GLZkMDsDS1mjLXrFTl7pkuGDfvvOcA8HobwjlVqrpYm4DHTCPwaQwW2RL0YxFZ9Smueq52XNfbWMIr0UEt7QxDNFn39vT8ZohRL6MoJFbCKTEXUnkCBzUyOZrsG7yWcngMrOveApRw6qcyx0Cb1DodRXfwiXddwv6ujlICMD4y6wad4Am0dyNDm4nWg24TbtFNhae+Q+yZgWhoijUtgVWLRK8YHJFN6sKO+N5pW/LTOdFvk7xj19QrONN+GYvlnN3Raf5rRAb/9MvgcUSG3L9zmxtRr43hk0gR7TZrpLA4FUwANFoItQQSdQnFEuFuuG1+zuSEBOzxCzLMEmoe2cqIFA6DaAAqHJQM8ecGT02RJApujRNhi7f/jvzrGdW3RgBxGqcM/pFrSX6Wtz1Uk+4b7/ydMcDRsSbxKQL7XJ/X353awLjO1E9nI5vOo6Pa6VxxvqV6x3wqWBysHvlAIogY3+ux4fZFY2bsc4ewDmY8xHy68pTxWGTCZu8zvAFHR5wNQy7JT87PgAFe2sK9Ju5KjAejmKeeKRK7AO7REBemlPM1T5T+2/MP4aZEKhGtbyv0wJHOqdlgPhReBR6DcI99McCZkwXHdwDKBbicmFs9SevcfOP71Inn4MAnl2bPa8WI9DfDXHItFi/nqnnXybh0TNS7CtmMe4ugkOCc6HVtLA6hrMiMAess4oJCbGfQv2/IeCEa/vL1QVP1ueLpDVr2Wb+vQwjkzpzPEUPLsm/poil2ZQsHWOZDRILZGTZLQlU5GNyOTixw1YOF/Q0AZjsQK44igKic7pM+x1e8vEMQ4ZuitmsbzgIuK2i5acV1bPR6hiL9Ce+y7rWSC9uMmx3EpXz2Wg5KnFdRCJxU09CNyBqy8YeZ3RY112ESoPq5MlhP1IoQzBCGo9lNePSiWEmsUHtTuvg/ilJ2axtl+00a/GgUQWVcrcwS7ok1ovHNMr/p+IFI4YJ8YI70q5nTLTF/t/6OHqfSZKH/QK1rGKCURkrpK5T7+x+/8hNY5JMSpX2PmQEWuC70Mf7jMB8bjq+WqfCRWHHHEe/zpr+a/e7uUPu+5drpYOrhphG53WiR8OcgZS2JMLK1i6PVMchyUc7G+sBDxWzx1O8+XT/5q44QQe7jlyGb6TYBzd+ViOuoJZ9aC0s1KA8ylW8NN+jJmzAMw2IBuPYvKttWnBJpA1rV5KG48kEn+VX9m/ulrseo132HUuwZzNAa5DVtv2i5QNJnzrGKdOn46iVC34zc8eMdgmoya29ux1PYoBMLSystiIdxWpdfyWJGAeK+MYaxjoz6YO05O4809Vut/9YJ13dLgvBKBdtMyiRFR1tSXkk8fwwrh+1AwCjcDNLLTRz7llalRqk5JsTfzbaR08nuGtY61F8d6i1ld+P607QiCzYCDDUXcZqgajWHh7CAdOZ1g+n0w6Ej/Yw5uIAYhfHmeSTpLnF0mWn7CShPL2qd4amg1gOiti9uaA6dFvoo7tTEEaApMn1inzMb584lhIw5RBaAU4drSmA62xncViPVS4SSvKSOxS+9BW1+QK+k/23qim2vK060x/yNYBGZ4BfH0HFrkDSTTR/1TlKVxYLtMwehxRw0+9Nej3FcqnZX/Jai7Jb7xkEkaGURj+vl9nRfpDSBC1QwjDxs5uce3y8T+xUcOjmN5gczqC5NNyPIPz4QqIXkg26I7JioLG2skLWbXPMY4nJjI4k7V/IcaHXIaPWh6/xcygGkg+NItG/kkssmqq8SRMNfijcDfavf9LHJPozBHr9kzXgOnCvVj8VUzxzuueFVeWIo8Vf0EXe6U9FdTEf/jFwXQkqlaqJkCa3+55Mz3be3cBR6q8g2QA4zeCPcOYvo3koWKK0ZyGM/Je3aWonMrbl429KnXddqBGBRNMkK/Dp11ZE+6ImeQnhFpftun9AES6IoUaz/djRfZh+oOdK156EDghy3OvaZf3vbA7cg3K0r9bGor0acPiuzFgSFMTlg7brel9WnaI6S7q/r1d3GIiDlXFtj5tVhC5OcpCgb28rbT2ilZu/A5FMYEdnAEexsuzyX7/x06hh47gHKL7MndwLrct3t6tCCC79W0VrefN8K6dFImNA7sQC117nFz6j38qwGqSpMZNik04GhzoriIT45bG4uuc4lsADeV5kDkHA6nHDdNv+x0+mhqXdgsl9k+NoUfLED6i8/N5DuhQqfp3xa4L+ol9+1zF5hBu+nB+5m0DFREyPwa9wb2ZbAw3TL0Rb1MpHPb3K/COIJI8ZzutMDAB10u0C2TAk0uQ+aOOWl1MLUgT3biEdtLlncFIFAA2DLksy02ORc1kzNWIbS0SiwCT6+JfIQsujZUyE7HMLOiBQ00vMWTnXltp7ZQRtJ9TpSMiBVWD/hkFs/jjEk1wXXHi62kPPSs8diugYD7u1U7HYsHc2qOdLM93HkdGuETM2PACLn18DpeR8b4e1sh3DeDf+/TE2nf2zj46qWVOtDiOGCbXkFNBWDRL+Gkrhh4z4yAxwuSQ2ogBzvNDDemUMnZN5pGQz9OwYlMx5IJWuSAKkkOAEPs323Byk1poMJw8hpq1C/ra+htFd+ZXOKsbqpeT1yVKVRjL6ZbNJHMAccsTt3yUZhsoZMmAGVH92jVD30cPFkgEOK0sl1HKoNdRES1GQpEQ2KUrl6rPonaM1MkvJr1Ejk7u4k1uU3l0xAqHQGiqskZo4e+/1unMEbuwl0aLOg6RNSihzFZ6Z9MQl3UceNJlJJP19VaomgbvfO0m5MJY5jBghVhZDouV2Urpe/42qWalxynPPvJRwvn+lVB+Lvuer7o2X2UquRAsj6XHZf5Rsahc/2xoWsBB6reWYEVjV4n8EvEu96DAN42rlKpc9wApzQ4umUgXohk5bDo0xyrISmKt/mzge8/ZxNkODK7mBky2vkaE7m4HYRI6/LUdHbBtpwwsVceWzrJVjqvaKCQX2LOjaMgtqWq7RB7XPih6U69iEhhaYh6FoKZXcqYW05sNUeQw0+WtvXgAnNnnHFIBwBTX+G+SOWJ3AOO5IUdBPAKMyuKelCTBnPF9Ls0wx2qugiL+kuMIYxnVfUKaVBT1XWJ7FzL9T0238HmdTCtq2rQr+Lod8tCqdS6UUYycRGBHP+O1UEXn6fctm4Om6Ul+4DL9eVvx8cnIyJxVD3zLc4TxvkJgfsy8pYqRgfdbPnE1m7TBCFg+mAFyuqgMKDzrlClq7ndzOSQk/dSYf3/ouVkWqUbaYV1QDmebdlHn+V0m340Gh+IVndzRLhsNuMjtq2/OmfPdwe9hzOj23rriTvch0QFMIUt24yhNrUcO1jXF18DRfVX2UyAn2Sf6YHf39TXz2WMiSPEAzXJaQHO2dnvcS+Mcy39/gcvTfGb9noWqsRqFq5XIzk2t9EwvARJnZSY9TNSz1KJjAv9ZW40NiA7xB33gJ8ZpOpbQ/BTTzUv7zZyQRqoaJc8XtTYuaTXNBI6YFayko5LQb+dNUZTfT2nIXDuMjjugqKkFHQAI80ni8JHmfigK2Hn16Q+yxvu72indNb1nB+WPXTEjMEiDU8P5Qz61XvKgPIjci28kH92X4xQbD1FjJ5qZjRMdb62Im7x/2mcZhXJAFIfW8ZEA2ZDrVZcgKeHzAXti1jMlF6wuoS7HogYMUM+isetfcj8XX8NbLKnIe9VUjOSFQ0urI+l720oaaGIpgLUKaNE7HmonL2H5Z9x8C8ew/+qTVmWwhS5M8KD1cizU8fElaL0aRnc9q09waPPSTjLXyxKuc+t0cKlQEqVEqyrwWsrIpgL3bLtcknUS8Be+jWRB29+66syW9XZMn+1HvFRQ9zROovgbuZgVN3qkhSu/hNCbYtOCr3XJDiiXJnW4c/Nvs7QIlhYpzsg/hYPtiAC1NM0cxxWkRrM14d2yzwN8a+kV796RXSsVRiZD+6VMVJIXxryWh87B+MbqGgo+4SNZ9Zd3uv8trtD7eEXQdHh3E9wMaLoKWYQDZhUB5weZ1H26k6caHHK2lwgRHRB3G5PZ0TDl1QWTufYqOc0BOOYgzjVVPyA4uEHVfEGKxtrgYoWSEZzNjb+vxErftgDUEnYbkbNesiYAhM7R+Ew7R7mJBcUwNj1xCySVXVgPTTRHEkCtSj/xjCw1XAwXTgWfr8ThOitqZjHYqw/y55KHil3JlEFo6oQg1BRckNgZVZh3zflMxKkBR/7xTxqWXSgu+OkQJA/GzDvdiwPaVRYgCrR8cXUEdfZokqNdrL+RpLDYtkn9IqCQpWDk3qR8UVjB6JH0I4eMM/IHJX2cdLjzu7M3xCrmMOaysUtbVZnOmGxrcw8kanCFPNzlREEAJwJI/Zdb/BvioqzweB/nRuLcNafgPhJi27ppNEVqBmMpqA2mkr+ArUjKAmNF1P0Ar4FmBXNj8390cOdhZ5gB96kYaENJskkImDI7d5FveUi/3Iv+sFERiKgqBy7sYi5XQzeOjyJU+tEJBopyXKQA9NmmgaetPW6AknsVCF3GC0y7fL+i6Z+OiMjx3sdlzDFcRGHcD3zaIRzoi8VEzrsrVesmf0gGSgR8ulVGTS5TkfCF3qwVU7IytmgeQaHflNSs4ACfPbPAo0PisbH3+jEW3R2auljxazm/BM4xWeo0x8OKmO7KKix2SEz4Q4wcxz+QWjHdRwd/a+Ln/45RQ94EL2965RbtDWFD0gDXqHxLNEvdmNQ1jvMtJyvHiwVh1PaK7dyhKdR8Hv6IGlPoFbZd3VTvMjqu5YBI3P6gI0cXF5qhjwMGwnt1SvyIyTLM/CHDIlOLh13Vydxha0x++h27HHKDgOH04FhYD6FsFBx0L67fGqsWcDE84lQnuySRnHMLKLhn53BHQDbcKjta/cblIAbzHoDOGdtp1rQS/XzqUtc21s6DgywEDLAU2iQDIrgrwoZMbvZlfU/RY9YhVfbM/XHExcGQWvHWUjNYzp1tpfiRye3vJbguMQg856J3/Dc7bn9Mh9JXO3Zpn6zsGDi6sJPgFQk9n2J0uBND3]]></m:sse>
</m:mapping>
</file>

<file path=customXml/item2.xml><?xml version="1.0" encoding="utf-8"?>
<b:binding xmlns:b="http://mapping.word.org/2012/binding" xmlns:xlink="xlink" xmlns:clcta-gie="clcta-gie" xmlns:clcta-fte="clcta-fte" xmlns:clcta-be="clcta-be" xmlns:clcta-taf="clcta-taf" xmlns:clcta-ci="clcta-ci">
  <clcta-gie:GongSiFaDingZhongWenMingCheng>安徽恒源煤电股份有限公司</clcta-gie:GongSiFaDingZhongWenMingCheng>
  <clcta-be:FenPeiJiZhuanZengGuBenGuQuanDengJiRi>2023-06-07T00:00:00</clcta-be:FenPeiJiZhuanZengGuBenGuQuanDengJiRi>
  <clcta-be:FenPeiJiZhuanZengGuBenBGuGuQuanDengJiRi/>
  <clcta-be:FenPeiJiZhuanZengGuBenBGuZuiHouJiaoYiRi/>
  <clcta-be:FenPeiJiZhuanZengGuBenChuQuanXiRi>2023-06-08T00:00:00</clcta-be:FenPeiJiZhuanZengGuBenChuQuanXiRi>
  <clcta-be:FenPeiJiZhuanZengGuBenBGuXianJinHongLiFaFangRi/>
  <clcta-be:XinZengWuXianShouTiaoJianLiuTongGuFenShangShiLiuTongRi/>
  <clcta-be:FenPeiJiZhuanZengGuBenXianJinHongLiFaFangRi>2023-06-08T00:00:00</clcta-be:FenPeiJiZhuanZengGuBenXianJinHongLiFaFangRi>
  <clcta-be:FenPeiZhuanZengGuBenFaFangNianDu>2022</clcta-be:FenPeiZhuanZengGuBenFaFangNianDu>
  <clcta-be:BGuXinZengKeLiuTongGuFenShangShiLiuTongRi/>
  <clcta-be:MeiGuSongHongGuShu xmlns:clcta-be="clcta-be"/>
  <clcta-be:ShuiQianMeiGuXianJinHongLi xmlns:clcta-be="clcta-be">1</clcta-be:ShuiQianMeiGuXianJinHongLi>
  <clcta-be:MeiGuZhuanZengGuShu xmlns:clcta-be="clcta-be"/>
  <clcta-be:GuFenZongShu/>
  <clcta-be:GuFenZongShu xmlns:clcta-be="clcta-be" periodRef="变动前数">1,200,004,884</clcta-be:GuFenZongShu>
  <clcta-be:GuFenZongShuSongGuBianDongZengJian xmlns:clcta-be="clcta-be"/>
  <clcta-be:GuFenZongShuGongJiJinZhuanGuBianDongZengJian xmlns:clcta-be="clcta-be"/>
  <clcta-be:FenPeiZhuanZengGuBenFaFangZhouQi xmlns:clcta-be="clcta-be">年度</clcta-be:FenPeiZhuanZengGuBenFaFangZhouQi>
  <clcta-be:GuDongDaHuiZhaoKaiNianDu xmlns:clcta-be="clcta-be"/>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xPCDPAXXMdVWdeh9fBuTTQp4R/GYhgDCyz4dJCkUkirgs5dDQflaZU33DcoqYgLaf9k43UjLoaJOq/2v0mCoE4QbCGPKqrVIRj+sDMHThY+0206sx5K0D4wmeztG88QrlVtJXpZNQikfEKtaqgbKnqr8qhyiK7ofB2LXCT5HN0MGY+QUs+Mtt1Lmp9fKT7IyPpd3yCDBM0ORJlRIabDgredkL+EyHVurMrBlxTjOxhNyfNmBPwIkrbfJdMykU2B4WLVLC0+aAjxumrSJtHKgrD+449F0B5OauPDa0qDUnQ4pYNmtLxxjkH/5AvOeYNhV7lJpaGZ6+SNuOS4OpI/DF17lctew4cU8b1vmhVixFKWoXKjnkfsOQbRGgpLAQ27t/0jKL3UtDNrRYGZo5gy3MWrx8Fx2BSvtD9fu/7j3fgtMlSdZ+rUklL9YiFIOVmaxTjh7ht0pIkqsZ9mt0jfMCGzcjQsMUoiJ9XpYdOtMX47vM6Xuc9flqzHB0HJe6fuIToS8CRfGeMOLciF8PxN8shV3KOzBEQr+gokVlkaz8g0uN6xFtporOPKqD3VFQWUZiRz1jfBIUdUnWvpoBw4rQmh885zyijN6cZUvd2V2Gq6wzDHR02PKOq+XRj4/cCSXyhcLzv2NVAg6CR8Ge3Y9oIIx+trNaxKNwEQJqJQVQ1gq34cFAUGk082sA5kR1PbzqXWfwSnyFJGAi/1p/AQpQVdDsm5gkhNxikQeJU9iz0VFk15hLhn8aejFtx7oMBV9BBSWmw+8pYkLffPuWQTgvk0XzZvzVmGlOClHoj5B4nK5lZKAAv0GKKc+U6cqkdkN8gJHKYFjI0J9e+C0Mul/gvDvlcMuQ40ZSNPfnSlP7Z/xKfURWSG65saFyCO3DCz1OOGWsvdexZ42z0Ws6dZiUTMrDeSMAyF9j3f6GRWd23VT9JInpK5Q59989gw/02N7uVMvpuek7TP6+NkkNgg5t03Y2JkYUqy2JO8p+L35ZlyaAi3k8D7uLtQdoBoLXMdN5MbMg5SeljKnHswCqJA3/Bqa/dBsEUSX7cV3WlSWVXdkdhU7N7mZE6iwcFjUzC3vEMRF0NPviExjlNV16y3sQldxyoiyvou0BwkDmooqclZ1p2V4QPFBKojCcaEzKivTtNAEroh4KFI5H0U75YvA8rLcyeFSufgZh7TkCn8zQi9PgC5s2yuvkR8DN4QY45Be81yRmxthr3BpZra7oHjmvwfbMv1OxWGTqJUrVqIrnaWtVgBlHD7UE47TgZ9TxtZsoPINm+8ALKD0xlKVAqa+3aHR6B7fhWn1EroGdBgMF6Z7Llai6dk9/X307pCtuSul1ZvAiSL6t59qnRehrma4iW6rpysdrPSvCUVSr7YaAoJ96r/dfuKJsJlT9Z8pG27zZRdjpVx8nsoLOwYItmpJC8J8hH7jfJqH68Knzedv18dbjsT/qsn8wOLP6M69ZqLpjp+MYQc93MiLaWaz74UgSTA+ncB5TAkt5V4NHUmSyBCgreivqqkaz2ky2mvlQyiQLPZ8QA8vRV2aQQSgzYG7rMf/vX+YmXQxpiTqxPw6RhyHC/7qHecfdNl0pLak2biP5HxgHkoebFrMMENOWGCeTQVWAxln/j9nY7YCMpnAkZNdSNz4JgOGdX5rXNYW8B/Ijbvs82Bf+XfH2ltED/6Q+Gmue1EEcp3AbSR8BAnwwu2t7sotjWAQ8RQJO8TUhcRXW6rihBR0ZYRPhTPJjRy004054H7TeCGGR2RBVpukhoa8HjXqnS2ZK98xms4PGyFR/HuYQJsdGLDrRut0tAXHthBCZmhgSSAn5BTOkIt0R7Kg3m2l6OuDpyUz33ClVKtjdpjcQlb6OKlA29UTKnayIZAdcDpxoadTOc8Crgtz3o9u5CSEk3yi7WGoP7WBdZQE2sFE1pFnNuwqBehi90HnVy/NyLsXykGliCZmYRfOzSxaYrSvEWfTplaqCogL+isUUfgPTYOo2+T05vDJou6dLtZkERua5k086yWpRC3SQlDQZVFLLcwnk2Vxyfqr3zTM520ra44vvKVPzppOxfEG2Fikw9RdqEciEEg/bRRZC/waTHLtUjKa3+R6Lcp3OBU2kJR6DWaMDg6qhKTuvjMqX/231wJCEfBagLf3TYcugGgAd24zpV7G65BCzgqSx222/eZqzp23OA+gCCrQWwGdKXmWF9GmSnWEvFhzG4GoNv/Fpa87PW5ixf6YX7NDpRjJU0IDt6bDUKpEK4NQWdt+BO0idpcCPtbXJjSjCiXFwfap2BhhTftH56RRruHbUSdqBQ0ExbpoSbntYVFtErl5Qt+Yu39miXFGytrqOq7P2PMaUZfzmElTvHKBojiMyv29ITaLxIuUJyXnNQkaR0RUazcvsrJb1g/qVNSPJn9ppiYnNY+FZbXB48kTogmrPN4MtLDdewWETZd98ixPy0GTi+/iaAUfGA4F9wUI65pMM6H8N6i2eXPeblYIUFZ7WC8vUAv0JYXM2izCXlyuC/3BGQsEHMOfomXFnNLa7ejBCu9IOs52fOu1ttF8xfl5ixQ0PFPYAQWmG98StLnkfLllxbbU/Eyb7/XYFrBUz8yN7DT+RyQXGqdHt63RBTc9V/G98p/lC7bz00g0g2awCICNrBXvZMyukO4Mz6A2V3y9ddtUB3pqnEJ99UNIpoi9+Y46gNALxIulFThZ6jnjkSTBuOdkDbS8/FdUUrcAhp5/oij5z8TmpgqOxADtZ9uCpcfcXgNfBAIQsuQPyRiSFS42bPydsIPSDYX7JGNz18X/b8qvpLAst/+MBHsEpfVglZO/eIyMEXxzIocusBu+njk5aEabLkghvDhqo+2F2cm0kMh+bYGaSBf/06vxFErlLhIE5NKaYVX83Mbibw33psjHy3JG9V9VWoVnYCdhN2vw7SX17UjxszDuW7gLfadzu34R1D3kRRkLhNXPbfZL4Ul0Kzm6IUkDFjNIbayI9AXodRCN7+JmGN2cvQpk64y4N1eLsjpNnt6DlY2RyqCroPGR95LSX5NjwTGZ15aQt+RkeOWQkNmL+D9MQuvhK5NwVGUxazz+nypJbONIMjwgi/IoCVDTEhbtWkvKpJVT6wnOfD47udviNtx8IInXWLxLiOSZ39gProdV94ACL8Ido8jl+EGE6IPnkE/WnuaJpz0f9gBpP3JpRARnUy+aGjZkZSBwjGGo0ktVA9agiLn1cB/eJ1tRRD0Bf/ngS689WXFKdph0Tuv54dCqB5QBEzN8trjZGPqkdd2VDgXNvEjO0jFAgR9E6TtfRcI3nSPG2OERegCMO2s3Tth9soAFSyWRl6Xljt1wK72bItW9g+ugA+MiZSqZWCmf2CoVTt7ho9XewNakFswINzzDKhQbic1Zi8GGD2zBLArljowSj+25ijco4z6xsyShHNf2yIt/GIFf13BDFV5+/zoh+GGNUc3xc818bAyec6QLGBGt3SmAh3p8KtJS/htrDNdFA2SWt3V0lOMm6sj9WYPVg31xFQJywev9depFlCxaVElLMRs+bvO+E7L2H5KxyoqBXmFRwYD/u4AZCNf07Q4eOvroy7eMtaURfrRWBfHu/Jql3o8NdTr3H9BPn+/WS8eps13kqYVlHkmueLzexik2Ka1gBfujLen3eiAH+n45+WZKhQ7rXKE8S/FNWFdDPbUS3HmgMqYcRf72K+6KSl59jt4/jXDKNV2J+JtOMAf0sXHgZWNo8xaez7jbbUd9L2Q+y3HdmcW1xlpGqMPjRQrUmF0EJyupU2RVxre1ZjvA5JIjEMemSAhItqJdb2GpidQumQRMnRaScn8oDLunkjJg7mPyifOtieLoP4lWROKSSxH3novhkHALjUpjE0DgP5JeYV+AAxUvE+/EO+iGyTdzXtVt4s7yrBP2FBNtPlvWlpUXjaGBkWr1n5u/Yy4mgKIQwKa4mr+XUB+uxdBWJEP59UnrqJ1EA29wjzulzJtoTqBxDLmiFM9MIDoXvXsR5rBHHVayOiaVOkEMSVbou4zyNyyIbSxsygvkgZWJTCqfYG0Av/2wvIPYATEpBvElHpERWAg2oNWYk5UfRxDrSgsZ7N3I4RIOshgfV+CXVX3UDU6SfA8SvgVaGXAMLVMomSUSChdeyAsC0er9C2eKhjYad+PkvoOxyMP+K8xnhs2GFdXopOHM6+e8S0qgFFNg7IvwXB6vL1SqCN+SAcK7j3JPFvX8Z1xQMUcZLla14C/+5YOfHRxAcmIYdT4RTLG2ZTsseXRF6/z3bd0Mc51hSuhXmBbErtzJZbwBRJihdsXicqQ6QWECOb3Vh1BQLhZzBEzaiwzQL4LJPckfAyHFU7alKkwMD7tJXoWfR3lboWdaG45XHitXoz0hxSWf6jvS76hmjx8+wIUPYwssROeVSNG9RN0QrHJktt6B3fWyuX4EowarEZuK+wi2A27qVEhKp4tO5nGUuuCRVmcdc68dYXAdt56ff5GjaBhPhkuyd9F4NKO383+4MRvA3gxVVvndlCa+nSnyNpSSH4+qGWBQCdX21H4Y6G9WV9J0n8NXFIXag9gANFHh0ckFhkX8enbMsmI6T4AFtM5SM/O8TZ5Ltt0uZbwm6axPFMNSxQVcCEdvF6ZxYCpwepoE7u0W6Dj/jfN8svYw0z7ybcmmfOeLJ+k6Ktq7YrOpcdbmqRgKUyJalPak0qj0pqilOjOOtD0ddTyd3VC/yJ5xjFZWDwJIWTr1CXao8f0owUIT0lPXbOLE0n0G/GRjiM/kSb/DxPQVyCzJnp6IIqEWG0hwgSM7U1XHyKfTUDUgoDZeZwMOtN5MrpDFTVMB7ORXjhVImWAAp+loZQVK6cBDI3q9TZHe5NeESBXsD3Y4G07aKTxUy9d1Tjj0M+BbAVTZpxHVYuVz+B3piN7XED2LEaLVX31WgyrBVpIXCoalkCdJbUjtJJ1uIv9c9L+spge/aGtGyIknqflmrioREZ8DPgbluIEPeHxjFp908uPThDLWrfZvENiqCiw49nCBOW/f5FEnH5HX19BORjZCEiKgnX9rnCGBmkFGcCgWG1128rOgVUgedXFuEcHjoV6cxLA4U5VLMid5ZAiNvf9x2pTnDGSTanUFvDFLqDA+/vgdldBeLawAIiq4kCc7Sn9yfDBevoq1MOeEjUg8KHVtirECboOxOaObenUA8U1Z78Lb0T0Pc9Z21LDPGtxLG9Ix7h/aTtJE3Oi9N0cSzx0YOF+L56FNhxhdIaSPHYkzB8ENHmevQOMofVddwy7fkoIrP5sfuodfoOIBi1NKB7R0vMAlaU6blDW/6eFtLGPKWileeQ/sWMJmPIV+q+LsA7j16J8c9QxNHRNVRWv3RE0tKFVYi669sGjxqikTq9sKT9jPbli3FVEoUe8bv4EpA5Z4Z6LsVCLjZGNejuvcTqn/su7psSmUVPwujrbBvAVnuvz/jnkQmkI+wfxm9GBJrE1ekSYZke6Fg68BfGYXcpqqhL43Rzf2NmhV3MQGFzBiZHVp05/OxvOb3LQU7WeJarAfpBw9PWxnOT/IyUSTp3MVDkZTHv1IP5tmbEH2Xp3jbU3UCh2y2xRQ3Hr9YlFeg8Ak7jZyZqdSsql1GPHH/zygAyXEvWc2qRHuJtw5Kn5fpFGnC7qbEm5WNrjIWRYBQvPGPNG2/TqA8w87CK32JWgorJcVuySNOs+xw6/JmAqSCwQhqlvX1/D61PJeejoqFW4/6RYCKx7SgT31GqAJDfNON2/6FicHKNP6zexCrxx+nR9C6o1ci/5cvklvV4DZc5I0r4xokpVmQBEMoXZtVqQUWLUNZNR+35yBgIeohko8I5eb2UHHPa3clYo9wg1g+/Y4DqcC2lBRmtEfEGpcZnrj1Aqyk/X2Rzw5pejfUqPbY/97PmH4Ja/SYIi6coLMfXoxCUeNzMmxAI/MCmc+AB/3HXWGCsnQfk2WmcQXRVYIZY0s19GChO13+Ll2RZVUy6d+v2/m3lH5BYyNWpMJGJJft/r4WPcSXyR4LhG8eqkjXFXqS/eRiWt5/hb7MsxB3yqFOSxkzyPjClZmhXRkexEMGwA6v9C4NdFP7L+3D3ieMlbUl2/Q6ZputzoSFaxZ9afOCIXuKL90WkD0Od5z1YUsAXvER5f/CqtWhRu65ccFiQnxnwx4tWvZApvpOjauWiLXNI15hTR7IV+s+PZRMmcCEtOnhfPDip819r2JUONHvD0vHUQ3nor33hdLqYmdYEhCAE9CrnLi3Fb8vfp+ChnM3ivK81fl/wK6GCGKqFoyXHVyt+nNm7KCzUeqb8IZOgjPMGFkOeExAXWGqOFSRUVX4/ANIdDCv9ke8DWWMZQWs7qmgoN8JuB0ykK4ThBfjdkVtGets2TY68h/4IfxLMtyJ8GYtYq+Uniprx+f2kBgQaetsNK9xe8SH/VtjEIBeZQ4NocyO8oK8bYBtmt9dqmnCOBGrpjCK6MDeaqMApj+QC0RYLHD9fWwAn36CJLjUpFSkjBhelicMMMTpT5dMoXOo0riF4GwjNQDvVn/bbLjlFpwLXoA444xeNyOKOS9U/fJG5Ma7tueFfyokA7mL7M6L+14AD2I0lGc4bWJG2XWGRsdmu5pzbF/qzX/gy9yZSE/bHe0Dw0zukRcSRarOoDRGER09MoFxt7U0y8WNttaNS25d0g5A0NuOtUYB3om6r7OhzFuRizy+7leZSG4HinRcuiJErCrR6/jlX6KDY+ZBJr9LE4LZZO+TJLX5x2TkWNcbbRM5/UbfyXKzCqNiUXMeOWHsYK1tbkECSaYCHNexoAsW2qoypcIyTDwJr0/JyjygIGpxp95HfhLhW0OzufVrNDmUgqD2R+FTUkVCGz5oNZRCRatYF8pH+5r2zrJaW+q8mh0pZEwBviy3dhED5hL/fsEJUPyQvyo7xRjKjWDt+C1MJgUD/q7MFEZCgA7sjd+5aS0l9qWcgbzUvd4gkETxw4U7EN0P8nNYRPI2BUJXaQYW7lxRVnPBvQsaKY4cF1VmXfeQPIlJICjE0daVEBjprFXIcJ190Vn2ZN4SJ9sVghS8k89Kqc8n/9H/AxOcnhjWr7z6fqXffocgdlMfONduXba2n4cPNqSg3EwnoifCGAQlyxpELZJPR2VXLODc6ftIqDKiHGFdzjl0MWVSwuGBheFkc2+4dJdYd89XB2bRJZM3d9I7NlQquzu6ErxmxskR3UMeaHgaE/gx/OH1wEM0FiNVG4+DZk0oWruU/GxBAVjMH3iHLI6uoeLGh1ynAR0B8X/Rw9XI85S2F0/CdMcCWiBVEWph0bh/9tE2AKNCV4RFAqSkzwaGzaWsA8lzMXtrFnfDZsM1/F5+GFcy9+UkGAfBOMKl4py+3l1S9tOjN4uRoZisTlKGnBvt9aFDVvV40LlvcvE78BvE0JfrNUPCQqZ1mDVoNCO/AjvAJZt0t2zpzd9maiZqHfSlvzdnrXp1fF6Cnh+RO3Q5jn/UaCuzlQ+lx1RmY+BT4yIaLGHA8Nygr/M9VVQWNiumEyySajVvD7WLpR5DIR0oahF8Kz4cjVqpj7GiYbnu1gjUX70ywX43CSBAKo80O7pymZfSrxY9pEBwOOd3M971w1W6mUlqI7v1rUFQHgKF4JvxBm7hovrB14eUWyvwistmKRYjpPrF5bhtphXZxnDsxujKpkyorTqWxcqhlcLKd/KRi0HFfHEVbfLpBMS6OrMe506tC+q6OHosPhB0kyn69cm51nyLO5wUZUodpKr5lkmgrGwgCOEkz6MJvWTmrexffQvJtOsxxeI0sKOvDRaoqjEP8iEhh06CK8/i3TOfGYfhc3fcj5OqEXCI7qjps1o1GU47s0kWmj4ijpW3na1Z7XrVg5sFEcGAFG39O9mfFDEJ9rbCbGuyOLVNB5TzJwC51BYU5KVbFpLaUofR6b2u9EjaefzlXBB7sCrTaWYIzLaHidYe2r1XtM1ckbP8NQTy3kOUrlUevb25MIWCHH+o1WR4BptUO3aVfoqm5gtzKnY9NHpGzaRdU1jCtIWVWTTcv6gRTfj8kSB8eyWTGTNgKuNF8PEyKn140ge81woMAkTW9SRi6rUdTMu6o7cJSgT2kE3Y6s+3KsTCIm0kcp2T8ZW2J2RJWltgJ3YIUMUXthmJSGqzI277iYrrKlggMeKiaF6SlVfvR2D3Ejc5xLLdrbaFFFJgIoH9coFJ/oRwcsV4EizHxHHqOVjUekoYO3+EzXbs4XObiSlUnSlqwRXzLxTtEgtZJ54FhAYDMVhJSfPo7JAdZ3ahKnd7yY+dsMsZ8nf73RIcORueKAhrhtNEGEQyG/hLSrjYfNQ9/h18y1Nn1j1dkTSlL0Yhu87yPvAU1Skp631zBiWb0Qt1OhnF9/vy/xLEiMTQbDp3bgc/1e6EMkiyCmoi19k71GNA0wms6mZhx3FAAsITaluBlMgfvmWGKLAit1TI7bMSMNExBg0u9FamZ6VIIC9U14Cu2HsLkZVbkOPTFYuXxsCFdHywbtINBNh4HnwTHIvD3SJ7084yBpVdFWFCASNk7XUvtHfnAAzlGxnpW91OxnC6RntAJQvJucNMlstn9yNhKvG5c/QkjojXf9dNATQmt4S6/tgoAFxhXgE858Vdfo1Au96+NG6iq5ZsVszjZ3YPpyMeNZZTvQJBl0nyp94gWB/YySClsBINDb58LqiqPPAc8gKKbokx3S8HmSv6GG0VBP/WguYemLbDvxS5XQe40LT8/y/sX9ry0GQRYFWJ1lqXlCuTKbTpTVTiv7gZB5j1Qo6pMCDiH3FOQN7Det/83Uj+sTIqFjl3kB5rxSan55UL6xfKoMYBFpFbz6Zh4n5BlnqskaxGZTMuXSfRnR6KaQxK61VkhrnQYpBY22SYXg+zTggbqQBLZIkBUAdWAPvLGJ2FLh+PvvcLuJt8wU6mGOi9TIA475VPf4mYpyM4U3v0dv7TSehY9upTHRo9+XH1M+q/AKKGHQz3dic90pkKIbofUyJ9Z3yOZqg2ZHtcdQu2pugsvN4F/bUKlJX7XIXT8A32Dr8iY0q2YENaOXvWZpuX1Dvu0Iq6aJfUWMwv/FE+AgsrUWlgcTPNL1l4ROeI6hFY2+jJeV+JT9CB7N5d+MUimSjPSiwtLnTBXAvYqsf4oQClLBnUiRtVxLB3SMlQGzwXGZThp1NOocR1mBMPFluFo+F8L6TfUUxgE09oh/c2ML7FiFTqHjIb/s3Ay9gD4/ZMhTQlIr3f3LZ/IMNzEquY2eFiesP2MZNBi5yXGuKFPyq3wYDbLnzH/vV/lYXn6knnO+HzUwFtHwg+lBE5RaMGbE50YfJJprLmuD/8rkzR9os7nx0BqlfQWeF7V6EF72gaDqPSeH/M+MA7ExJm/3LEDP4GxTHw31Rolz4oMcDnZKiu+VBKGY7YdMqiLj8EOq+LlkDvM0GiqvkxPYXUTawPlm3cWhBWg8cglSzysppzNsay5/pBzit4aZrt5fA7H0TxE+Zpx+DlU9vRAUNrV2r7BiaRRtGk/JMDRG3uXdBSx21jM+3Nu+s/Ia5HdaHiwbFT7WeOt5xUq3F7tSYUsh+zOtuow8sIfXIDZnCycbM/BIHU7kdTAv2BOno6bCl/9LaLQFYXmRb+Om1QF38OFQkzv7MR7ub8e9PLOqXsAm3MeGJNNXExDV96hTyl8xtWoq1oQzFS83Kg7VYQkOJ3cHUAwKhPQ6MNAaaIlqr6wqDdPXV7vSr5mbDBVJMp5IpYFYBl4hVxfXeYQC9sa5Y/cXMZOXsmR2yYyteQK99iCaDxOoi14mFAeZqE0gOVJxFeBdJSJajBmT9ylYeTGz79AvtuSEcwSnkPseEpoUoYSYgPRBtgIltnSioILlq6Szlaya3LvTg7fcqqP8KYOyCZLFRXMWsvR5GMqdzqD5XHBBF+COSNeYxZYc5PjnllO4MJkkA36Xof4TY9S5UWxLSce3OKAisH3GP6ccqZotGCd3QeKdz2cXehZbjW578R8KIhrAJvs5DHaQWR8KjSOSkDzeeL2LsUpfc2QdTdky0ll0vWYxa9G+joFDq0ePSTnIqCzCCOeKw7SOoTt+QFYpdWV2e0aAVEsHfyAjNvgiASDu5Yu4q0IM5KgQPQL9ss0OibOTvEaEtimBlO0gCwBGCAveAfDh42iprXOqv2sqZBQd1Nc+Lp2lmcnxgeIohxsSiy93w5CctxPRqvo0ne/rpzoR73YFUTBmEVqJIvsxhBAirYJGddcKlB/fEJsT6rcwMx5SBL+subTxO5uZ6GNhcRZk09psH5zCA4ve86Zchx9YtWoFmtt4JFTcBvVo6to/8Ag4OkgLPr0qKN/CaF1cpY55HTlBhrBDAtefKA56aWEI4ecHw+XlaW12wmC5RDZ0+RFe/Pk7LsGbC7IzwemCwb4Y8cCcGU/OxdK3y+3tpMwdH6DaAITcOzW9pDqW1VKjbXjBoHs+/gzRNGNElgmVP9/cPAxEA5Nm+FX68K1kWzRiBaS9sKgRUpSWTVeoIQ/qWR4PRlRBqdmteq3AQwsHjnL4uY4dvWvZ6kYTRyXMYhMu52afD/bsf2SzPg05DSpSuxl2eHC5BNzlj8iRol/cjYGuuIvkT4PyyewRcuRLkqCVWz437urmh9tkB0xn34CE0MCdpLmdDmbY+MU1fkhFrLiIfiqrMfARMaRDUZpBwtM115w+5WMPv1vK49GUAMdW8zJHiE0wUDdN8UBRZqPyYmXVjbA6YrlGPYX5uH1PLMfemXcqk1qK0/3PjQPWAbFGnFFKREdQhBOjT0YgEwvuvkC3NlDAVN6Jrl0XvdW21u/d/gxACl657VdlSXP7DYb5A1A3C3QiglKOJ2T6VTAdsve28nWxZfpKCkCkrSlHCZVfMvOdgYPjlEwjjmZwyjiCRGJHM+Nv1PFCjVgvaexCBwUfvE73trNIh3H1ueDMx/qyfauH1Hy6wXwf+KfJQwSOkhwdDcviCcf8sJPFAkg/UAf9V3/29m/6FPnogukZf24a3QEaCxPwF9bNgJ7BdHPGoV56mgAS7NcaI75MzjvPD6XsfWr4FV1CMQhY56PdttlXiJYiLMmWhmo06XuFCGzEIplmhgsBRIvHkurB1Mq7EVQakWojORr7DIH+RtG4Dnb74s134lYT6hzUUtJJ4R2aLkq2LUTARpW6dLaHX9Ia1Oz9EDBC+etjMhoYLr54GzxUGAKhXls+qDDyDWVV0RyB9NlQwHZFm2ubQtt6LcRh+dpb9nXdZTVrpWWxboQTKvpxla58PfHz6pJoZGhsgK+oynigg9Z/W/bXLLpmMANt7FPCL57e8nhUA/MLJT14boGSx4QhmE5yx8vAM3mCi2UZ5SfFs1Psd4zdkrY6OAt1hVALogpKKyMSilThv0817kDjXIjOk/lTjYFVNA13UMdUdosH2kU/ARmbvL2OSOSGoQvav8KT5LiZtUPY7Y52I9aAvDSLHiXEG5XpmnzIRTCdfDUU6niKx7qTzRoYQQgnkusvk2i1UG5Tl0L3XLQHaqCQ+Ak+3y2yaehW7IjwbrKqzw7Z58jH318HACBH//SrVNpuagIYsaP+kwJMH7KrE9PFoWqGA0B+JrVpWgcjNcB+vLn8nEb/1V2C+o1PFc9fS94m5kCTCVtbM8gNv6URrDi2bN2GflhZUobbHqiJpafQ88X/PmiswkDRJNEx2xIldo5+QwB6jK1NBOTVOZWLawJ00fwDse8HTz/SKCoYBK2Jql6HqJOmqYUz1Pp3MoU+++H/0/MigeWo8GYxIozXt5kiXqwmcnANctAOc/LWteS3Xex9qtZb1rSDOhty/4qhvzxWvNRB7hgRZ7fZFjweWLCfgJvCrKsddczKtYqFCiYm8UdEY66GrrmR4ohGtjuQ28YAHqaQI9+v7yIkTOXDu3qXNIsrwZCKRHQeR+8q61hgpnsEIRN3b6xO5HniMBy0w8m0tGtvsIYYcJh7us6JHWYOiBFoVDeVOTHgiwWxxZ6cwGiFob3hhr6672ASz/rdzv0Dw+oqObNdN1j3mdmrt/P+jwoDS/9cNOz8lXSxNMyOFpJsobRfRiP9LKnfZfjmdsxS3JlXkXSH2ipapFdNARq/rct07x9GDmRjwTqbzCcCMYryxrcVyi53X66ZIxg0Ce1HalL6M2JyCmPgZwfhZOGzdPgiXHloZBlHIp5W5TODTrMkkFkosTT3OQ23wzxlQwjwac54OGDaxRyJy82AH2v8ta4C9G5UAmyVZKlQqMDNls0BbAdfoYGYeyCaCQztDBePz8839pjX5oY99CbBmSGrPscfO4qrs7CLAvnkKf/rLD48eU/s+Qo7SH3hXHpQiuImtgbxrvkcFXq+ADCZswJZSjbaiW3kavNTg1mguU8bfGU2QVixDTNAwcGVdB2RIURQ1aDPGWhFMmdYzEqtd5I3uoBMAF9YiLBnK0HMkd5Pi2RWhCebxQGOqRYw6U2g3CgFmNJYrcmbrcxaQksH48eRS/vr+86NvgAXObER7IByfcC9dDZ7703l2qSVfBpc2khGbLYxDmJQb3UYFrgDAvb+rWmB6uEjEWOXv3Tmt+iRqlGk3lj5b82BYVStRABekljqSzMD5yoUy7/BKBNWETT9wjGDGCLccYyLvST9wBK7QO9GGptn/k+spW7uc0EB45qEo+/4GJszrECZfbP5sLXrjJeBQ+MLOTMJ4xeCN4wo7cb3SsmcP+yzqrMSQuqIEGg3taDEpmeQzm+xjrB2sPFiVqlZWxoruJQ6+YRlM70RtBu/Ow9Eoa3fbtvhNGn5VDXMJP87Bwjox/CUIsxXrOop7ryuGHUHKrsFx5LxBdoTn6CO9UTX1vn5wI7TZYAk1ZzhNcWAOuW/r2P1tvfsQgBKbzDMzDsuQ81MIPxiEIs/cTME1JAsl+fEpH2tPy3sg5UqCEtUDvz2fnr+cfFex2gDFnxhge/jchJt5HHJnnqxkqPRZ2BRjB/KCp6VyUXi6Sp6jdGcXDMqan7QRigH78tvoPYMX0rU+GLiVuFB6jXRqTDTRhKqt6oNYVFZjFD8Rj1GhHjtwpqfDqdv6i3fWqlo12+32/8gBlIcq3cB3kkP9oFb3XhivYfWFHr3q7KyyMt+yt+LpXDFAYjo5JlFYrzNko4GK7qMlMoGZXJfla1QlenI3qciQiLm1ewWVJJmGNY+8Ta+oyVQdLJhhA5xi40S1EUMSw1YkeF4VBBq5DFuj+zkbJe2E1Oo/nnEOT7xuq94Jga9qRHhDeDT7XuECwq8Q+gz/mlphJc0MSWl5XuCBlYEYDcuvbl4T6g2kiZl7G2AfQAi9NYhUgTKSYa3eqMkgMUA929eofvUgDF/rOMKJw3pRVj+xBxgpcbZtKaTfTOAwJuF2FrmldjUPUm+jlYErEXY+xV/tHdFbu6OOMD2PA1eZspxG2pcbqySVSEI6SIqJyWRUHzB1Tc8nw/MTgbvpHksHUxn32Ztq1lKWl0AxstdM4MUD9+xoGCW6RhtjXoMUSpOSnB5uHLgJiv4Wslw6s/r+Qwc9HP9u0iJ9pgsz+0kgwQj0RIaSBSk670G6JTWNPQLipBxGXv++GXHjkK9axZI9m9dWwugHhE1hYDhsEOejV8Gw+cfJJdhAmv0xvAw9k4HL9IdsilUDW5Jg/Esjog2iaTbPmQCPIOj/QXDzGfN5yYX1OtqYPEJ2XMEzn03S9GmTEphzHTfS1IJEV7uSCwGqfe5X3nHWf83BR2xwFb7iI5fd78b2OMz7cA3rLVqAjhZ4fumRTZjX7ZDvP/Jvn+py6nXOnvxxyQqrDGZXw3vT1wbQS8OYkvIjTeghli8njH70DjXydSHq48eOohEeWL9/X4xZT/P2F0/BvldifNurb5jLPFR7UQPn9vSEwcNnmp+B3CVDZwm808Qgdc34EdWTD+gsANYg0L0QPUZimKvsX0wDaxFQJXS4hhls20tZ1QGTgjq+nxlXKGumWKaYrjeo/sF48wsllYDEhxnfJssIjwozytMIleCtv5zK0HDW8G6SNSpfXuUNmFpL59aH62qQu2Vdm0SN4gHxze5sOPAeW2Z+se9POLdXSJx8p+4sQR3hrsVTdBKsXR4PK7MOFDBFbuv5mtejSqZibRlHSk2F25S99uJ5kHqt87MWpei1Hdc4tfyg1Wc16XWKTWm66Il/Wom+0Ue6PKvjJKVspz7Wmzb0leeRMBWEGqY31vCSF4ldJlMGOSil2ApNR/UBCmV1vhjI3uxu1gJem5MeJrttdUmMzUfC8ZzJBuTTLHb55eUUrLviH7mD30++cR/8x6OGAkvcyQDcJG53ciZ4pnglGfJK1l38VH+uV5HmKXiqcmHAMZ4cE+RgeBl8PmwH5jVHhPvTuKy2yTUV+azyxDO1Xf/PPynIYrwT1skc1kubc2xqY/jaooPlmXsaKEzvv6hxK1KIcrb0jt1yDOY33tteu4qRS/5OnhtX+B/9q2FCN3Ly8oAARQm0RnOIyrR7QjGwF7flXPCoCvC29wGWijyAPOJ3WwvYOo4+UgnzmEOPRnvWLgQ/2ZA8QRwEX4eVLpPQt8yJYJTinDWOeWI0VDrBN9uoEUoi4ghFnMjS9o79Rf9fROJmslRNr1DBIpNI9TXSKkaLCE8cuj5lSE+xwG7Wj7ny/MABjfpxMC4ebMmRUjX0l1rTKWhAPOdUq1JyEIGfoGpBL8EjxVitZx4W6f1zbiLdqj6s1w2/7tVR8H2rfupcU0OtZZ3s6ufCqLukP1ij7ENgBlhnzCkgg77mw0HWJZuOZaje69JfoTA0/jtsDOpWcu178v/xbTW0eWqx+tSmBg/3g8B76PkF8yFoQ7Q3Bgh0IRXoht2S7ORSf1u5oVNmmMm8JeryUx6c46z8XBybOQpFdajAEbew6w92O7RPC89iLjneCEP/k5HOPqWMp+bVqquqCLx3EKRnyoMy/XFMqnv26Tq8r386X2SsI1Fvz5O69xKPOBkzzg2avKYQafj48DthQE3VjU/F5bPKDmPfaECX/UCGs+I3gH7ymJtfbFbZ7JxxZB2VtEGVtMhxl7QQ0xupwmUFKze3PKnzSvzhXwJCON1f6r0wMfsMkesaKzMw/mLt4JxRJ7qGI47VO4Dlt1KQFRQ/mR+f8Q6K9Xy/jv6zjnBW3Ho5ncBCxnQ8OR2PgB2HuScx5zyLEjk2lk4q4ruKHEASVhX4u5iNMIgNEMHuA6x1JPusCDL3XXHTaMPJXloA5kWKJnhzhuOrWExiudBO7prxER6kMOERuSVX/o3lmkjGz/NG7ZKqny2LKQYaDtglUosLBrh1OMNm3zX226ZmPhJpOxuSAkyQfKTX++LjktOgukze2TScuR8oZ1YoW41cVr0HVCkOJCWVY50aGWuMPkliRPgh3mcbAkd6qACEhW+sQfzevNycypK+qIyX/+wJkC+vOOS7yvIqa1Dif3bZr9V61iNAsvyq0ch5TAXV34hEE12Es4QlMtbkaP26BVXWAXF5/fhI876F4rDUdxUUCsmch06Aog7owifufnohUADyQB4eKVIwnnJ9/kPGyk9NLFnf9EtDfcgjQxANPQmqoWLsPghBFqboN8OpS4ertQuRNjAudLaK+EdVMuwEbFlcQVKSg3+ssp8ruqeB2MUdgcxrKaJb7FOOoRqmtcH3VWu27sisDfg9zqz9bKqhHxcVIzmgiNJxn4ynJ/fgq5MhpoCd5h3FJvBB27voVkBOaJrvlGrRQnY1QrgvgiejxsR5Cz/dm3BNWr8C9QzQaNSRSZeNixBzv31RDY5aR8j1fbBD1ehyX2HrGzfA/Go9fMcDOQPHdM3C7ba7NTeYPvRZspecjZoGwqp663I5j4luP9MP2Q56gQtQ2PGtcQ3zbWLnczuX9mv1v0OfFQWkZQY4D29JCyZsBKaPK6a0hyYLLxv9wW+IrYsO7TKXWbJu4kZNBNFrjnKaQs8Rr5qioQjNAm0p6VKgOJFxKSP0J1pclB3IRSbFHK5xtoDZAyI2zlzemDGGSPBYvKRL3J43QOZGaqvHSEc/a0C+UptKjcrEtT90F/X9MYhKChfO6ZqP9DWvieMBWsMu/YsRPnuODS9SWEkXGxgFne1oDSeAw0sAk24CWnnjURDL4Kh303yTssfCYDAFhw/lelhJg1DHw+mPn6rlNAfHG70qeiU2EINMsYaGbtKMicOgBXoixx/VHn9Rvby+1NIXHYk1Uf0iNcl0AXeOvK00mSaFWvO7NBhwqynFSW8Ny5R/BeJNMV7D0hL/NyvLX4bTKplRRyvMC95TBubutlr5GLWK3OtOqK7jMv+vDcDnSieJA4vHV5jWS2Q/EjK0isPBr2yu5QykfVEtWx1HBZx6FGD5vbabt4rPpw2sX51ESqc4ghBI+CUJHuK7SAZ5QPzvnva/29s+XxSJQn7O9XxvBQTRYPGJcRzXEkaMrIwlueKcgYIsTgjxXdcoGwNucRETof5zi45mxdq+VFu7t6ZdQ9u3keRvaH7au3qagJS6wT2xITPt/HOEFS+1ib41+z84ngLcF1v0broNHxT4yVKw6mpmK0hQu3rdMh0zjh0/6vsACRW0kzjMOhtWH/s4OG5ClsB8hRtfwGh0awdq61/HGoYneiZrOGD5z1I69h7Dm+Vmj1ImbPPcO+6SA5Lm5MijswZ5Aeo9ObLcRyy4HLIVyaGUrHdAQRRd9LhMeIW5JeNECm7H9mc4yCyIL/9K4x8CfXAgJ2gXC4OpVS7aKy4VOfhYvNZDgBdTYRNR5H7wS+jGOJ71KMBwFL1/lE9ZyjCODxvE8TRUyUW/C3v6EHwvsMxsxyixuZLLBV6h0zRc7KKl61suMiYjp6xigk/lvUaQA3Y7qkMDvT2K4PZNmIdDMsRx0yo5oV4DUIT682tqGgNdAZn+vHKVRfXbGExpzzH5tKz+AeujYf5YbHy6upRG4v89Bn6ipBiErU/Izn+Ujo5/m36CAliHRPjqjNXwU3hcNxKacUdTMIrLk1ZfE9urtsXZXqIAh2PezVBQmU8AfTBX4yxhga9qZmH+QC06ka7QfdWTinEt5YBGXwHoBRmcbGy3Kmup7vuYEqjQI0/HGuqZTSemAvXRV08zn3SsF8UAk6O+3yToUhIySbBj2EMudjGeVYQJHe4JUjW5mboZr/TPtM83H3QJ7rB0qfnKsDJyYScio9oYW7XH93WpsmOF8+7JJljqqdmCJYU+0hzKqMfzztqdmRMme8HGS+ranjfkmwVmJyeseNnhdaL9rHey/kUpRa3wba+0X3EkATJvPUx6PXpmNSmhNhZlw5MPCBwunCX7N7jfjQySBYJ/xTbEl9TC9RiVozIqm3skeqkf8H7O6aZ/Ng2fZdTpAAibluJj17Lc90Ykl6czbLS1Oa1NEc5Ax2oI/xk7JkW1z3XS976aZgchi2Bh9cU7gMCXsOUZjCAiYjftKjBxERBnQ0TqClJsr5e6WiqNE9CFg8oKK3AieDGActHiUKg3lcvc20+IijaTroLal9gus+iJKoXPkg0xwmKZdO9h0eDOaJmYbRsQzBKTOMOR60+h3YLRXXgGUGlEFO+mASBtBp2fMmA6JpBiuB22u6C6h0FROPJY7FYg+Hji+j4I8BbHVamEdFYxqu4/2Zij90FbfiBkKGFzb34dRsYslZ1OBDBs+ZobkrNKDMW+4b6lQIUcuxEefXS60Ph+xSaE7liCrcz866jlhNmcvPxtaoa94elzUhjjrM2SMQq22uf7ByC2ZjUCCqJeCfb2+Ixpfz6IeWC74L5Y/KY2jMfSsFGY8XHYWr5XKvQWn2Q5fgLo4KqaQjMCXz6iRmgLpzkvVFmz3BM0pXNkZFy6k3f0UxcI6Veezons+qRjB00/CLCKMACepgU2M5MqNRotA0pTDjtBM8GmEQys60RpAjAmOsuPIgjw+fT1s1O3FfWFGknrNatgHqb3xuw/98+JG3viUFyG/j8zQDXxBa/zFH2i/mPxG1ErjbHgeESJbVKi3h8IYWaizpK+HsK9irdRvGOyM0p8tmaeDtglkLD71wF4TiYq9168ddJd31QbHKujFDUQ8t7qYKWPn8RD9cC9bms2fMNWjj26xWVO/QMlziHuPPN0bPjO59+MjwU9MkFyadpYC198GLbHV615/pc6+So52wX+WonkPjT/pIMR9jY/WDpeOKAI25oSlHhN2VLemZZUs0cw/g/wh40TkbBpj66n5K4wiI8cmVRwJMzQmeiqe76CDMAb7jM2O8tc16k5eMC3uzlsGeNkfs6uD9Wgf/DOCYLfy9mmwoDy0wuAgCWW5MzlQqqRJqIz40ZcGEe1YIvVrnHEZdVs1Ofc2/pURj/ourJqVX3QaxsTHzhPQTHD2VddLbEhX+kq/C6quumIPFs3Z+JFcghS8sy3kSsctOiTZb86bErlPmw5tlFOXG4K9jwsatl5XQZUN8p7icmBKH+DWg36AJRSN1LVEW1GV6R2rxacW2FbSEcygmm7Tv40cH0dnX5Mplhi5S3QPPOYPo1BHzsxINjXVLFj7DOIuVeIrJo8rfpnV5SSTu0/K9o77/JXmU0dZ+PUNkbMwWRxQX4RJLI0Va7Yh+p3Dm3R2MCKjqb6Jy0nkm0lqD7GFVV9XhS3Eq3w5tTjWIur3/e01h5gwpWJKqsgwLfPdzl9i3rtwvMpRED+X/D0qnY4j5UT9YFqQ1VQdKsWjgK6n40dHQsONRbFEDkkfG81/ysohBGc12XM91lhB5ljCJbsgyOrkbsoExRBZQYx2wvvD6V13BuasdZ0awcjDJEimI2xwGkcITZhUV2nb1GoiU+aLMefxJoUTmmu4TWxNjXzBcpMsm35v0DHszKIAFBqslvqdAXvqYm1OVhFQaUfgl8ARvfZVqlTI7alsUc+yi4g8yPsDjX9yvPXt+QopFAFAqWx1iE5QGk7Ul5DISsjLnF8CfQ2m9LYI4EIo9Zk22+ypO2Yk9oZb7iB7api4VklFvMYPKqSTFX2Sl6Q21uYvHVXzQkOmLahqG7FotmRrv7cTul2EgvIJWRNlPuochOBbG9NjNLwwaKhiG5wFerlENX8FnzmOaLFkBmqs3i7te/nRjUYmlhmbcS9vN39RY8QwjR2uu35yulmAgOpaemLmNtyikp7izNr107Ng3IFXgJNFOn/NKzOeAkgY3EN4BcSGcUOv73DkNl/iZprqVWBjTVhblBB+9T6ho6AfpUQI7B3uTDfY2TmnMbVSLyeG0emMQgI+CJboKg69qIhFeL1Cq87oZcZpmVVLoqH1SIRxfISINbizc2T1QnvHJ2WiUuRhwVDaYNQSQB4gQY9uCZhbUWNNg75fYkqp4FdR7goeUeungPSdxMSro2rbvfZVMlU5M56vECvC6uzTEWkdxNviYTys/8hgzZzJVpH6hgMNxo2a05AGToArQD58V4u/CUDfFvNRpV4YHFJ91Vwm4mK2q02hv+xojKYaXZMqvewOfUTprKmSWyKO83YEGwdUSDEhFDAaLA9DoTdBXqiNc8lzuYytHr/llxLuQ0SjOUyk/0WLIm0OcyX5BG8qX+3QDvpu0TAWCnBICPA2r+wPBIlUobM+z+Qoe0NUwXbXPVBnZhN3ep0mQJEKyBM1kgPyL77FSjUR/fkNw7F3kbGYqRVpCv+Iksp5owMzfcI3IT/9v2XhHNVsYIY6GrKRK9Xezdk/7Lk5pUmuh54RoPXx/MKMdGA5msPFP83ZjLAbtZK0PGGNaTNDtyK9AeH+0Y15r6rcmyNwW6tPbZfsXYoJyzdWPGUitmLVwpr86Z9OFYjG212Q+ivSM/vervjdMOWifDN7KiPzsZrPcbu+VoHKecqIXm1z+Dw9JGYboqXQeXHhn3Nse7MPnd3RcH8rs8H8b8yC/c3mXFqshFX63zvhiag4UYKFFwMAlXdAtUqSf8uadBhznsfPzTWjSsS3GXnenPiUeTnIIiha290j6ws0OsU14kRJFD5RlsM3euidH1ugR7o+gyXeeDX/ohWW6xAr8PuDDzXdi8T9JCpfgo/eRhAq0So3l0pt15MSbBSGjBgdiT/NV+RMfk3Lh7hev+xONk+7j0rRmO8fjImJ02zZPnnHUieW+0OhOES5Z/EDq5rF2vhDA1O0LGM3KJC9tZw9EECPoq4MotTpo1phhHvhQlz+37F6nIOfSdl4r8ylcQ2huGbrSY2fs5Lrs2QDXumFZmP131SC79CxQ+LrXo7C6j+NumuAKzW4hOtsbqz+hmwg58iaDie8HuXgblEkCA1zlAbafk4xz2rtez8KJfiJl9iQ188heBSwjTiC7194zzFg/27KGhN3tM3PfFIJOFHDjTJr4Qom6irslt4QsDPETLdnWb1BVEbz+ZJHMNgm6oEqrlR1dKg6ToKP0tuKyMRkolcj8LBN3r0neWYbrQDYwcS7X3R4e+vcM+1CcsZk5QeHx8wCC8w+10VPLT1FpVdJsF2LjIxnalR4oZeTCIDrsnTs5j8Lguk6woksuEjakha8oTM68uceiDSRdPfKmZDe1ehO6U0CLw0yhEyhniVxzYM9Aup4fJUnr/ewulyQfwEUdxtI968ahQGvX+lQUUCmshw/moF/8XNnTb87j5xUywMsWpm68KsPkSuWJH/d2A8hud1SlFS0v6C0AQZwjrjRrW36NaPe9vnOyg4sXM9BcUNyHAHzFL+xZgDPq4dbHgxumn6JN6PAueCHWDYEauAjQ8FcCjuSXo2nAfwLw4vuJkuavz8KXU7mURjrNh/7fgLqpWSt3KsNfDb4NXakHecXCsj+KE1jEUe43AzjW2/aA6PdOu2B2fSB3sJbVwpzU5BJaUNFNbhx4UAVYtohVgSGCBDIdZzALyvj+xBPF++G+XjbIh1msN+evwAUVDTybUVPi7KxeCeDJ+Mh4EFfTZ7otmw9PI+TevFT5rgdPpC4QTvLSwjylMgJToZ5K2dpD5HaS0Jb2aDJaalGYXS16oPppXmPQucK70ThcrU7iN68iik/EoJysIByoOfsAh/kRR+WRzN7JfcDFpki5pH73Fi36iT54TLVCQGihsoAP/0SU2SiNPbzF+JalmgId/Hg7cYnRPC84mt8vkq2BV39KKe+xJ8dTLg0OwMvnSK+Xxk8v76QcaYFyGJlKeftcHS+nXTzR8kAFy8Nsa5OeEexc1Fdp+IkNnaudKcaH+LUpEejafA4FLuc/EavsvwzFpYWT6K8Ww/eS/enxnlBd3k+BpHtYMR9+yqRTCzYCVe37FU5aG1S8BC/xzgb5u9WFRVkXaYwAzq/qmPKuuKUTFMDYsbwJtK+4fmximFL3kWa1hDoy0IKKN/OrVmOPCO+1ecEo88Vipaqk9uDZmvKOaI4za4WA+GBJ+mspHVAgTwMt67JB0Uyx7P1anf+GGicSWSx1OPwi13Qy/snd2VvrjoGBeo0eos28ktoh8a5ePZnQvajG2+I1+EY6VhwMnpN9hqFIwm03hT/mo995sKTqXsR6MajB/eHnxwStX/nkE/aVFD2c5xOyNPbX+BtexKhUIl+srFnkm14YpX3vspxQ/gh4106yw7Kbp+I9HUzYDiIgXuZBAkAVSno2E216JObcnrkohkglNUIl9Xi3EmJt3vd/+DFML/ogknpeQmeVwbeYBCiNN6bHGidJYNukKFgYGM/M392zgO1ArkNEido2gh0cVS3stsy3qazEsSn5D8CPqnIjlMNhGFYj+TLgGgNclNwaNwI6LOCLnaH665XslpQHTabBxx7CYldv5JeptTn6KfS1616dzYy2MIxsZ1/XSjnjYSv6f8m1pUtzMcIXd1iGIQrdpH4zQiqasfnAx67s2Es2VzBwumc1fwEVZLmEkOBkm0S/ZUYFSVkND+mgE15v85AGjp6Dk5f/o7Prz84iJuNUTIK+SCyDdUO5pDayZ8cpsLdrvaBHQbjOCqO+q2fF3OUVU+3br8PgZAHCwVB/fxZuGOt/t8lXYRfa7s0kn2mPRIcbgZcmjnHUvAzCOlgyZiSNIpzz4UfQW27qG5WTeUxftZV4C9s6LrjfO8A/SsO2/QGutDABycM8rCxOELPLsqI6MIf7PIsKPXRCnlgTqgrWGO4F6Yf5QCxqQmOULMfYro//5NQLLaJdM+0xhzSSikVreXmWsCZqKCq/oooVmkxueQvEzxFJz5xqmQ57buITFWUkWNjvIaIYH8w0halfnPDNFMIgxEyFu/Fge25VDH88uuuYZAtKOpw0vhJZ6wN9cDun8PYYk1D5ApaCrjvdlMQyFwc8Kz/03s6ntkznYkJ3ZdF7IWMYc56IbccAxcybxpCpo6jrfpuAcBmu4Dxdph2rb53RjhP2br32KqSmBfcIfbY3UPEfaDgXwkW86rIbpYmDBrgKABmX6WUx16nnOxFmj7MW3cBPdzg8i4qA61GzgHJFFhfNZry4wDArc4F9glBZUI47k27wY/bcLNQRrTQIOOV5XsEfBtn3NyHK14A3YaKKQoUOUQHJZ8paOtTKgmyEYWQ0RF57mzvm4nAivgMAQyq9T7687GHJDxJg+ibeT+zBT4jv3qjMpTafjWYRWit4+pDaHaNSOzgSPv3jc2o4bFzDu56KVZw1RtMJ/cORxjRlO7fYozhc/k5YslQiDel4rHMGD+HwynJqypPdxo81FRh2yJ6I7XTd4SWcgzIcJeUkRJinn+fygA/7uuftjiCLZMPLIczNNrhGVjm56hyRm1y/XhIF1TDh4J8lF9r65cq3wboPpfrDG3D+En5GsksCgqHr/PJGa9YNeFFYaFbHRbVwqBiMGEgRRQgQYdggqY/+JzHQKorVQgMaH0RaUnUDs8Bavuc6A7k00sMaAcDtYGRy39mrKWcLjPrkpppBNmiMSJVhh3hDkJz2NFqb2dhbWLHG5vgNJtdPtGc28Q4JEKaBmplCBfOCYqtgs6SgPcdUw8IzNJJ8UsI9mXi5gui2FWV2jRwR+o3jEEqjWjD3pVzBs8UqQIh5sgGkcbF5WwW7l6OJTe7YHiHPJwIguxInKaTDwyu4XfLCSuyFN4ZLRO0mQvr5AkmKG4YsSklku1aymIvpPR3yKJv+a9FwxDPG8xDA2ZvgCCufeaHbUEVGT56P18HnuZaseL+xBvRNOhAIAPUiaxFOJIa6CsIyjM8xr9pGON0yQtRWEuEjUwVMsdJUq+gxGfd1DQfw5QLA1bgX9t2ibWTOhWbimLm4/8sXbjwCQKRlKs00D7nUWuHfplNGwK3ksyQmb8miDHyVaoXcFaynhLoPlKoA8RBvx4zg894JI/9kAMYwm99qYx+aC6TvAY95rs3YiRKqi/+AiHXQVn36zaNre4OH7F7jjeSYg+Wsk/rBBkoluuCAlmHC501gXXijG1ozyKhpV9XIHsfPbMYkuppiUP29//Qve/vcyJMTF8repAHY0NdecLQsjzcKWUk8rU4wbmfmGlrbjU+1vAgIB2nOBcJ5vHfX7ljy4DhjQBp/rGmMR3bXZFgu/zUmaet6xtm9RN79hWWvSz6cS8wzl0r6iYSrzF2RkDPMF5GqCKjlbUzbU+dPp3sDAyMpN9P+ObbJCs9rYgoGd+JLvcrLXbb7wXHir6uLvJ4YDuU10bD5DcJtO4ifs8YDMppXNiXRQ06FQme4WTtwbUY4/fwL5UOAm0M1VO50uuRs4T2AFIZJKUHb+Gvjn7oKvdifI/SrNSy3e7EY57p6iT2D0wCHQrtMvxPu/f3yO0lnt3Lc1qfI6mteV9oMDNjy9zRjHBhuVIv2B+0OUtwNGXIrBUDZYsLnb/N51oJi5s5q2kRKcucJjQfHk2cIp4vU6xZfdUqlQn2aP3wadgisHd4Lkow9/4TR4ykckUwxO1rujW8ATEaxyxLwdoVp4upcEBrJChoMzehFCDce2Awo0kGAz6SHmD+zVFqaWcHA+nrPguFTEoZM033f0VeCZ0XXuklF1hxUzZHQHZ8rNzd/TkJ3feDFPQM4q1SzPuLDTV8MnZnBYv7u3Tnu1ktErGAkJqY7/sVeR68TrNKAnJWG28go6s/tOWBA01lfwShrUNty5KtiGEryR3aGOeeWIrdogwfmlJIxJd0wnqoO6/sxVPZMgYiGC8EMOcBlrNtIl6AOFq0ClCp6SFbaj7P+xJ8OcnU4CcHTUgXSyC6adrHUDpwYe4WAd/5KojWioazKpjSKl7um4ihOHHiquE87JLoJWc3BP191gzYPhtl3EmAuwOeAFOejOGwtOSf3dEXss+xH+RzZwtJmYr5y4j0oLRZ/XJ3tCRlKQUdrJFjVJpBSG7+kyjI8trSUtv6l1/KSsXp648ZiKZaqcSlKXCRdpTio3fGbZ4hrSKx+jT1F+QJlpzyX6EUEWvltyqbqM5bUfYfqPXNv0SdTaS91fzdevOGw8cWqSELlh4HTVaVflYxlb8uBDAQI4M+n7phLqbdR8unKeL6uLYOewNKyzzCUM6ga7OOnXuQfoeTb4BKbzIJ8YBJg4vQUFMk9W5EqJMM5oiy4yTweK+zWa9s9A2lANUcozZEoqeKN+ulhUsiAU2u2hZ92Ao8rhbbjvK9j5eqWdfQxic84s8zY0EWu0TIJkU/nShUb8cP0YwXg99TBKZWerttWcI4zilW7CrDobQWOcoHpxScBEWK9lgVpqpjVtHcl8U=]]></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0B591-2CFF-48E9-9272-CE1474739766}">
  <ds:schemaRefs>
    <ds:schemaRef ds:uri="http://mapping.word.org/2012/mapping"/>
  </ds:schemaRefs>
</ds:datastoreItem>
</file>

<file path=customXml/itemProps2.xml><?xml version="1.0" encoding="utf-8"?>
<ds:datastoreItem xmlns:ds="http://schemas.openxmlformats.org/officeDocument/2006/customXml" ds:itemID="{F9CFF96E-F764-41B9-B1F0-CADBA89E637A}">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E3545654-416C-479A-A56D-49CE11249473}">
  <ds:schemaRefs>
    <ds:schemaRef ds:uri="http://mapping.word.org/2014/section/customize"/>
  </ds:schemaRefs>
</ds:datastoreItem>
</file>

<file path=customXml/itemProps4.xml><?xml version="1.0" encoding="utf-8"?>
<ds:datastoreItem xmlns:ds="http://schemas.openxmlformats.org/officeDocument/2006/customXml" ds:itemID="{C7BF4AD8-C95F-4D46-8008-50B886318E8A}">
  <ds:schemaRefs>
    <ds:schemaRef ds:uri="http://mapping.word.org/2012/template"/>
  </ds:schemaRefs>
</ds:datastoreItem>
</file>

<file path=customXml/itemProps5.xml><?xml version="1.0" encoding="utf-8"?>
<ds:datastoreItem xmlns:ds="http://schemas.openxmlformats.org/officeDocument/2006/customXml" ds:itemID="{6B4A4E54-F9E4-4D36-8379-A30E9641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20</TotalTime>
  <Pages>3</Pages>
  <Words>283</Words>
  <Characters>1615</Characters>
  <Application>Microsoft Office Word</Application>
  <DocSecurity>0</DocSecurity>
  <Lines>13</Lines>
  <Paragraphs>3</Paragraphs>
  <ScaleCrop>false</ScaleCrop>
  <Company>P R C</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yangzq</dc:creator>
  <cp:lastModifiedBy>赵海波</cp:lastModifiedBy>
  <cp:revision>13</cp:revision>
  <dcterms:created xsi:type="dcterms:W3CDTF">2023-05-23T01:31:00Z</dcterms:created>
  <dcterms:modified xsi:type="dcterms:W3CDTF">2023-05-29T02:02:00Z</dcterms:modified>
</cp:coreProperties>
</file>